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CB6F" w14:textId="1DBC4019" w:rsidR="0007310C" w:rsidRDefault="003D69C8" w:rsidP="7355B5BB">
      <w:pPr>
        <w:jc w:val="center"/>
        <w:rPr>
          <w:rFonts w:ascii="Arial" w:eastAsia="Calibri" w:hAnsi="Arial" w:cs="Arial"/>
          <w:b/>
          <w:bCs/>
          <w:i/>
          <w:iCs/>
          <w:sz w:val="28"/>
          <w:szCs w:val="28"/>
          <w:lang w:val="en-GB"/>
        </w:rPr>
      </w:pPr>
      <w:r w:rsidRPr="7355B5BB">
        <w:rPr>
          <w:rFonts w:ascii="Arial" w:eastAsia="Calibri" w:hAnsi="Arial" w:cs="Arial"/>
          <w:b/>
          <w:bCs/>
          <w:i/>
          <w:iCs/>
          <w:sz w:val="28"/>
          <w:szCs w:val="28"/>
          <w:lang w:val="en-GB"/>
        </w:rPr>
        <w:t xml:space="preserve">Understanding the </w:t>
      </w:r>
      <w:r w:rsidR="00FE30AF" w:rsidRPr="7355B5BB">
        <w:rPr>
          <w:rFonts w:ascii="Arial" w:eastAsia="Calibri" w:hAnsi="Arial" w:cs="Arial"/>
          <w:b/>
          <w:bCs/>
          <w:i/>
          <w:iCs/>
          <w:sz w:val="28"/>
          <w:szCs w:val="28"/>
          <w:lang w:val="en-GB"/>
        </w:rPr>
        <w:t xml:space="preserve">role </w:t>
      </w:r>
      <w:r w:rsidR="003E2208" w:rsidRPr="7355B5BB">
        <w:rPr>
          <w:rFonts w:ascii="Arial" w:eastAsia="Calibri" w:hAnsi="Arial" w:cs="Arial"/>
          <w:b/>
          <w:bCs/>
          <w:i/>
          <w:iCs/>
          <w:sz w:val="28"/>
          <w:szCs w:val="28"/>
          <w:lang w:val="en-GB"/>
        </w:rPr>
        <w:t xml:space="preserve">and </w:t>
      </w:r>
      <w:r w:rsidR="00FE30AF" w:rsidRPr="7355B5BB">
        <w:rPr>
          <w:rFonts w:ascii="Arial" w:eastAsia="Calibri" w:hAnsi="Arial" w:cs="Arial"/>
          <w:b/>
          <w:bCs/>
          <w:i/>
          <w:iCs/>
          <w:sz w:val="28"/>
          <w:szCs w:val="28"/>
          <w:lang w:val="en-GB"/>
        </w:rPr>
        <w:t xml:space="preserve">remit of the </w:t>
      </w:r>
      <w:r w:rsidRPr="7355B5BB">
        <w:rPr>
          <w:rFonts w:ascii="Arial" w:eastAsia="Calibri" w:hAnsi="Arial" w:cs="Arial"/>
          <w:b/>
          <w:bCs/>
          <w:i/>
          <w:iCs/>
          <w:sz w:val="28"/>
          <w:szCs w:val="28"/>
          <w:lang w:val="en-GB"/>
        </w:rPr>
        <w:t>palliative</w:t>
      </w:r>
      <w:r w:rsidR="009B27BA">
        <w:rPr>
          <w:rFonts w:ascii="Arial" w:eastAsia="Calibri" w:hAnsi="Arial" w:cs="Arial"/>
          <w:b/>
          <w:bCs/>
          <w:i/>
          <w:iCs/>
          <w:sz w:val="28"/>
          <w:szCs w:val="28"/>
          <w:lang w:val="en-GB"/>
        </w:rPr>
        <w:t xml:space="preserve"> care</w:t>
      </w:r>
      <w:r w:rsidR="00055E79" w:rsidRPr="7355B5BB">
        <w:rPr>
          <w:rFonts w:ascii="Arial" w:eastAsia="Calibri" w:hAnsi="Arial" w:cs="Arial"/>
          <w:b/>
          <w:bCs/>
          <w:i/>
          <w:iCs/>
          <w:sz w:val="28"/>
          <w:szCs w:val="28"/>
          <w:lang w:val="en-GB"/>
        </w:rPr>
        <w:t xml:space="preserve"> key worker</w:t>
      </w:r>
      <w:r w:rsidRPr="7355B5BB">
        <w:rPr>
          <w:rFonts w:ascii="Arial" w:eastAsia="Calibri" w:hAnsi="Arial" w:cs="Arial"/>
          <w:b/>
          <w:bCs/>
          <w:i/>
          <w:iCs/>
          <w:sz w:val="28"/>
          <w:szCs w:val="28"/>
          <w:lang w:val="en-GB"/>
        </w:rPr>
        <w:t xml:space="preserve"> in </w:t>
      </w:r>
      <w:r w:rsidR="00F17572" w:rsidRPr="7355B5BB">
        <w:rPr>
          <w:rFonts w:ascii="Arial" w:eastAsia="Calibri" w:hAnsi="Arial" w:cs="Arial"/>
          <w:b/>
          <w:bCs/>
          <w:i/>
          <w:iCs/>
          <w:sz w:val="28"/>
          <w:szCs w:val="28"/>
          <w:lang w:val="en-GB"/>
        </w:rPr>
        <w:t xml:space="preserve">future </w:t>
      </w:r>
      <w:r w:rsidR="00BC3A89" w:rsidRPr="7355B5BB">
        <w:rPr>
          <w:rFonts w:ascii="Arial" w:eastAsia="Calibri" w:hAnsi="Arial" w:cs="Arial"/>
          <w:b/>
          <w:bCs/>
          <w:i/>
          <w:iCs/>
          <w:sz w:val="28"/>
          <w:szCs w:val="28"/>
          <w:lang w:val="en-GB"/>
        </w:rPr>
        <w:t>home-based</w:t>
      </w:r>
      <w:r w:rsidR="00F17572" w:rsidRPr="7355B5BB">
        <w:rPr>
          <w:rFonts w:ascii="Arial" w:eastAsia="Calibri" w:hAnsi="Arial" w:cs="Arial"/>
          <w:b/>
          <w:bCs/>
          <w:i/>
          <w:iCs/>
          <w:sz w:val="28"/>
          <w:szCs w:val="28"/>
          <w:lang w:val="en-GB"/>
        </w:rPr>
        <w:t xml:space="preserve"> </w:t>
      </w:r>
      <w:r w:rsidRPr="7355B5BB">
        <w:rPr>
          <w:rFonts w:ascii="Arial" w:eastAsia="Calibri" w:hAnsi="Arial" w:cs="Arial"/>
          <w:b/>
          <w:bCs/>
          <w:i/>
          <w:iCs/>
          <w:sz w:val="28"/>
          <w:szCs w:val="28"/>
          <w:lang w:val="en-GB"/>
        </w:rPr>
        <w:t xml:space="preserve">community care </w:t>
      </w:r>
      <w:r w:rsidR="00F17572" w:rsidRPr="7355B5BB">
        <w:rPr>
          <w:rFonts w:ascii="Arial" w:eastAsia="Calibri" w:hAnsi="Arial" w:cs="Arial"/>
          <w:b/>
          <w:bCs/>
          <w:i/>
          <w:iCs/>
          <w:sz w:val="28"/>
          <w:szCs w:val="28"/>
          <w:lang w:val="en-GB"/>
        </w:rPr>
        <w:t>for</w:t>
      </w:r>
      <w:r w:rsidRPr="7355B5BB">
        <w:rPr>
          <w:rFonts w:ascii="Arial" w:eastAsia="Calibri" w:hAnsi="Arial" w:cs="Arial"/>
          <w:b/>
          <w:bCs/>
          <w:i/>
          <w:iCs/>
          <w:sz w:val="28"/>
          <w:szCs w:val="28"/>
          <w:lang w:val="en-GB"/>
        </w:rPr>
        <w:t xml:space="preserve"> those with a life limiting </w:t>
      </w:r>
      <w:r w:rsidR="000920DF" w:rsidRPr="7355B5BB">
        <w:rPr>
          <w:rFonts w:ascii="Arial" w:eastAsia="Calibri" w:hAnsi="Arial" w:cs="Arial"/>
          <w:b/>
          <w:bCs/>
          <w:i/>
          <w:iCs/>
          <w:sz w:val="28"/>
          <w:szCs w:val="28"/>
          <w:lang w:val="en-GB"/>
        </w:rPr>
        <w:t>illness</w:t>
      </w:r>
      <w:r w:rsidR="715AB683" w:rsidRPr="7355B5BB">
        <w:rPr>
          <w:rFonts w:ascii="Arial" w:eastAsia="Calibri" w:hAnsi="Arial" w:cs="Arial"/>
          <w:b/>
          <w:bCs/>
          <w:i/>
          <w:iCs/>
          <w:sz w:val="28"/>
          <w:szCs w:val="28"/>
          <w:lang w:val="en-GB"/>
        </w:rPr>
        <w:t xml:space="preserve"> in Northern Ireland</w:t>
      </w:r>
    </w:p>
    <w:p w14:paraId="2424F7C1" w14:textId="24E0735D" w:rsidR="008C766B" w:rsidRPr="008C766B" w:rsidRDefault="008C766B" w:rsidP="7355B5BB">
      <w:pPr>
        <w:jc w:val="center"/>
        <w:rPr>
          <w:rFonts w:ascii="Arial" w:eastAsia="Calibri" w:hAnsi="Arial" w:cs="Arial"/>
          <w:b/>
          <w:bCs/>
          <w:i/>
          <w:iCs/>
          <w:sz w:val="28"/>
          <w:szCs w:val="28"/>
          <w:lang w:val="en-GB"/>
        </w:rPr>
      </w:pPr>
    </w:p>
    <w:p w14:paraId="734AADEE" w14:textId="133C5717" w:rsidR="007B379D" w:rsidRDefault="00F12208" w:rsidP="004C2C2D">
      <w:pPr>
        <w:spacing w:after="120"/>
        <w:jc w:val="center"/>
        <w:rPr>
          <w:rFonts w:ascii="Arial" w:eastAsia="Times New Roman" w:hAnsi="Arial" w:cs="Arial"/>
          <w:b/>
          <w:bCs/>
          <w:color w:val="000000" w:themeColor="text1"/>
          <w:sz w:val="28"/>
          <w:szCs w:val="28"/>
        </w:rPr>
      </w:pPr>
      <w:r w:rsidRPr="4154DE3E">
        <w:rPr>
          <w:rFonts w:ascii="Arial" w:eastAsia="Times New Roman" w:hAnsi="Arial" w:cs="Arial"/>
          <w:b/>
          <w:bCs/>
          <w:color w:val="000000" w:themeColor="text1"/>
          <w:sz w:val="28"/>
          <w:szCs w:val="28"/>
        </w:rPr>
        <w:t xml:space="preserve">Marie Curie </w:t>
      </w:r>
      <w:r w:rsidR="007A2E87" w:rsidRPr="4154DE3E">
        <w:rPr>
          <w:rFonts w:ascii="Arial" w:eastAsia="Times New Roman" w:hAnsi="Arial" w:cs="Arial"/>
          <w:b/>
          <w:bCs/>
          <w:color w:val="000000" w:themeColor="text1"/>
          <w:sz w:val="28"/>
          <w:szCs w:val="28"/>
        </w:rPr>
        <w:t>C</w:t>
      </w:r>
      <w:r w:rsidR="00866E58" w:rsidRPr="4154DE3E">
        <w:rPr>
          <w:rFonts w:ascii="Arial" w:eastAsia="Times New Roman" w:hAnsi="Arial" w:cs="Arial"/>
          <w:b/>
          <w:bCs/>
          <w:color w:val="000000" w:themeColor="text1"/>
          <w:sz w:val="28"/>
          <w:szCs w:val="28"/>
        </w:rPr>
        <w:t xml:space="preserve">ommissioned </w:t>
      </w:r>
      <w:r w:rsidR="007A2E87" w:rsidRPr="4154DE3E">
        <w:rPr>
          <w:rFonts w:ascii="Arial" w:eastAsia="Times New Roman" w:hAnsi="Arial" w:cs="Arial"/>
          <w:b/>
          <w:bCs/>
          <w:color w:val="000000" w:themeColor="text1"/>
          <w:sz w:val="28"/>
          <w:szCs w:val="28"/>
        </w:rPr>
        <w:t>R</w:t>
      </w:r>
      <w:r w:rsidR="00866E58" w:rsidRPr="4154DE3E">
        <w:rPr>
          <w:rFonts w:ascii="Arial" w:eastAsia="Times New Roman" w:hAnsi="Arial" w:cs="Arial"/>
          <w:b/>
          <w:bCs/>
          <w:color w:val="000000" w:themeColor="text1"/>
          <w:sz w:val="28"/>
          <w:szCs w:val="28"/>
        </w:rPr>
        <w:t xml:space="preserve">esearch </w:t>
      </w:r>
      <w:r w:rsidR="007A2E87" w:rsidRPr="4154DE3E">
        <w:rPr>
          <w:rFonts w:ascii="Arial" w:eastAsia="Times New Roman" w:hAnsi="Arial" w:cs="Arial"/>
          <w:b/>
          <w:bCs/>
          <w:color w:val="000000" w:themeColor="text1"/>
          <w:sz w:val="28"/>
          <w:szCs w:val="28"/>
        </w:rPr>
        <w:t>P</w:t>
      </w:r>
      <w:r w:rsidRPr="4154DE3E">
        <w:rPr>
          <w:rFonts w:ascii="Arial" w:eastAsia="Times New Roman" w:hAnsi="Arial" w:cs="Arial"/>
          <w:b/>
          <w:bCs/>
          <w:color w:val="000000" w:themeColor="text1"/>
          <w:sz w:val="28"/>
          <w:szCs w:val="28"/>
        </w:rPr>
        <w:t xml:space="preserve">roject </w:t>
      </w:r>
      <w:r w:rsidR="007A2E87" w:rsidRPr="4154DE3E">
        <w:rPr>
          <w:rFonts w:ascii="Arial" w:eastAsia="Times New Roman" w:hAnsi="Arial" w:cs="Arial"/>
          <w:b/>
          <w:bCs/>
          <w:color w:val="000000" w:themeColor="text1"/>
          <w:sz w:val="28"/>
          <w:szCs w:val="28"/>
        </w:rPr>
        <w:t>A</w:t>
      </w:r>
      <w:r w:rsidRPr="4154DE3E">
        <w:rPr>
          <w:rFonts w:ascii="Arial" w:eastAsia="Times New Roman" w:hAnsi="Arial" w:cs="Arial"/>
          <w:b/>
          <w:bCs/>
          <w:color w:val="000000" w:themeColor="text1"/>
          <w:sz w:val="28"/>
          <w:szCs w:val="28"/>
        </w:rPr>
        <w:t xml:space="preserve">pplication </w:t>
      </w:r>
      <w:r w:rsidR="007A2E87" w:rsidRPr="4154DE3E">
        <w:rPr>
          <w:rFonts w:ascii="Arial" w:eastAsia="Times New Roman" w:hAnsi="Arial" w:cs="Arial"/>
          <w:b/>
          <w:bCs/>
          <w:color w:val="000000" w:themeColor="text1"/>
          <w:sz w:val="28"/>
          <w:szCs w:val="28"/>
        </w:rPr>
        <w:t>F</w:t>
      </w:r>
      <w:r w:rsidR="001F29E3" w:rsidRPr="4154DE3E">
        <w:rPr>
          <w:rFonts w:ascii="Arial" w:eastAsia="Times New Roman" w:hAnsi="Arial" w:cs="Arial"/>
          <w:b/>
          <w:bCs/>
          <w:color w:val="000000" w:themeColor="text1"/>
          <w:sz w:val="28"/>
          <w:szCs w:val="28"/>
        </w:rPr>
        <w:t>orm</w:t>
      </w:r>
    </w:p>
    <w:p w14:paraId="63E3DA3C" w14:textId="3D43F5D6" w:rsidR="00C93A0C" w:rsidRDefault="00661A27" w:rsidP="6413F5F1">
      <w:pPr>
        <w:spacing w:after="160" w:line="259" w:lineRule="auto"/>
        <w:rPr>
          <w:rStyle w:val="Emphasis"/>
          <w:rFonts w:ascii="Arial" w:hAnsi="Arial" w:cs="Arial"/>
          <w:color w:val="4472C4" w:themeColor="accent1"/>
          <w:sz w:val="20"/>
          <w:szCs w:val="20"/>
          <w:lang w:val="en-GB"/>
        </w:rPr>
      </w:pPr>
      <w:r w:rsidRPr="6413F5F1">
        <w:rPr>
          <w:rStyle w:val="Emphasis"/>
          <w:rFonts w:ascii="Arial" w:hAnsi="Arial" w:cs="Arial"/>
          <w:color w:val="4472C4" w:themeColor="accent1"/>
          <w:sz w:val="20"/>
          <w:szCs w:val="20"/>
        </w:rPr>
        <w:t>Everyone will be affected by dying, death and bereavement and deserves the best possible experience, reflecting what’s most important to them. Marie Curie will lead in end of life experience to make this happen</w:t>
      </w:r>
      <w:r w:rsidR="00866E58" w:rsidRPr="6413F5F1">
        <w:rPr>
          <w:rStyle w:val="Emphasis"/>
          <w:rFonts w:ascii="Arial" w:hAnsi="Arial" w:cs="Arial"/>
          <w:color w:val="4472C4" w:themeColor="accent1"/>
          <w:sz w:val="20"/>
          <w:szCs w:val="20"/>
        </w:rPr>
        <w:t>.</w:t>
      </w:r>
    </w:p>
    <w:p w14:paraId="28380F35" w14:textId="28643298" w:rsidR="00F621B5" w:rsidRPr="00F621B5" w:rsidRDefault="003759C5" w:rsidP="4154DE3E">
      <w:pPr>
        <w:spacing w:after="160" w:line="259" w:lineRule="auto"/>
        <w:rPr>
          <w:rFonts w:ascii="Arial" w:eastAsia="Calibri" w:hAnsi="Arial" w:cs="Arial"/>
          <w:i/>
          <w:iCs/>
          <w:sz w:val="20"/>
          <w:szCs w:val="20"/>
          <w:lang w:val="en-GB"/>
        </w:rPr>
      </w:pPr>
      <w:r w:rsidRPr="4154DE3E">
        <w:rPr>
          <w:rFonts w:ascii="Arial" w:eastAsia="Calibri" w:hAnsi="Arial" w:cs="Arial"/>
          <w:sz w:val="22"/>
          <w:szCs w:val="22"/>
          <w:lang w:val="en-GB"/>
        </w:rPr>
        <w:t>T</w:t>
      </w:r>
      <w:r w:rsidRPr="4154DE3E">
        <w:rPr>
          <w:rFonts w:ascii="Arial" w:eastAsia="Calibri" w:hAnsi="Arial" w:cs="Arial"/>
          <w:sz w:val="20"/>
          <w:szCs w:val="20"/>
          <w:lang w:val="en-GB"/>
        </w:rPr>
        <w:t xml:space="preserve">he aim of this commissioned project </w:t>
      </w:r>
      <w:r w:rsidRPr="002C723E">
        <w:rPr>
          <w:rFonts w:ascii="Arial" w:eastAsia="Calibri" w:hAnsi="Arial" w:cs="Arial"/>
          <w:sz w:val="20"/>
          <w:szCs w:val="20"/>
          <w:lang w:val="en-GB"/>
        </w:rPr>
        <w:t>is to</w:t>
      </w:r>
      <w:r w:rsidR="007E2EAB" w:rsidRPr="002C723E">
        <w:rPr>
          <w:rFonts w:ascii="Arial" w:eastAsia="Calibri" w:hAnsi="Arial" w:cs="Arial"/>
          <w:sz w:val="20"/>
          <w:szCs w:val="20"/>
          <w:lang w:val="en-GB"/>
        </w:rPr>
        <w:t xml:space="preserve"> develop</w:t>
      </w:r>
      <w:r w:rsidR="001B2DA4" w:rsidRPr="002C723E">
        <w:rPr>
          <w:rFonts w:ascii="Arial" w:eastAsia="Calibri" w:hAnsi="Arial" w:cs="Arial"/>
          <w:b/>
          <w:bCs/>
          <w:sz w:val="20"/>
          <w:szCs w:val="20"/>
          <w:lang w:val="en-GB"/>
        </w:rPr>
        <w:t xml:space="preserve"> </w:t>
      </w:r>
      <w:r w:rsidR="005E266A" w:rsidRPr="002C723E">
        <w:rPr>
          <w:rFonts w:ascii="Arial" w:eastAsia="Calibri" w:hAnsi="Arial" w:cs="Arial"/>
          <w:sz w:val="20"/>
          <w:szCs w:val="20"/>
          <w:lang w:val="en-GB"/>
        </w:rPr>
        <w:t>a practice-based</w:t>
      </w:r>
      <w:r w:rsidR="005E266A" w:rsidRPr="4154DE3E">
        <w:rPr>
          <w:rFonts w:ascii="Arial" w:eastAsia="Calibri" w:hAnsi="Arial" w:cs="Arial"/>
          <w:b/>
          <w:bCs/>
          <w:sz w:val="20"/>
          <w:szCs w:val="20"/>
          <w:lang w:val="en-GB"/>
        </w:rPr>
        <w:t xml:space="preserve"> </w:t>
      </w:r>
      <w:r w:rsidR="007E2EAB" w:rsidRPr="4154DE3E">
        <w:rPr>
          <w:rFonts w:ascii="Arial" w:eastAsia="Calibri" w:hAnsi="Arial" w:cs="Arial"/>
          <w:sz w:val="20"/>
          <w:szCs w:val="20"/>
        </w:rPr>
        <w:t>understanding of the role</w:t>
      </w:r>
      <w:r w:rsidR="003E2208" w:rsidRPr="4154DE3E">
        <w:rPr>
          <w:rFonts w:ascii="Arial" w:eastAsia="Calibri" w:hAnsi="Arial" w:cs="Arial"/>
          <w:sz w:val="20"/>
          <w:szCs w:val="20"/>
        </w:rPr>
        <w:t xml:space="preserve"> and </w:t>
      </w:r>
      <w:r w:rsidR="007E2EAB" w:rsidRPr="4154DE3E">
        <w:rPr>
          <w:rFonts w:ascii="Arial" w:eastAsia="Calibri" w:hAnsi="Arial" w:cs="Arial"/>
          <w:sz w:val="20"/>
          <w:szCs w:val="20"/>
        </w:rPr>
        <w:t xml:space="preserve">remit of the </w:t>
      </w:r>
      <w:r w:rsidR="00457604">
        <w:rPr>
          <w:rFonts w:ascii="Arial" w:eastAsia="Calibri" w:hAnsi="Arial" w:cs="Arial"/>
          <w:sz w:val="20"/>
          <w:szCs w:val="20"/>
        </w:rPr>
        <w:t>P</w:t>
      </w:r>
      <w:r w:rsidR="00457604" w:rsidRPr="4154DE3E">
        <w:rPr>
          <w:rFonts w:ascii="Arial" w:eastAsia="Calibri" w:hAnsi="Arial" w:cs="Arial"/>
          <w:sz w:val="20"/>
          <w:szCs w:val="20"/>
        </w:rPr>
        <w:t xml:space="preserve">alliative </w:t>
      </w:r>
      <w:r w:rsidR="00457604">
        <w:rPr>
          <w:rFonts w:ascii="Arial" w:eastAsia="Calibri" w:hAnsi="Arial" w:cs="Arial"/>
          <w:sz w:val="20"/>
          <w:szCs w:val="20"/>
        </w:rPr>
        <w:t>Care K</w:t>
      </w:r>
      <w:r w:rsidR="00457604" w:rsidRPr="4154DE3E">
        <w:rPr>
          <w:rFonts w:ascii="Arial" w:eastAsia="Calibri" w:hAnsi="Arial" w:cs="Arial"/>
          <w:sz w:val="20"/>
          <w:szCs w:val="20"/>
        </w:rPr>
        <w:t xml:space="preserve">ey </w:t>
      </w:r>
      <w:r w:rsidR="009B27BA">
        <w:rPr>
          <w:rFonts w:ascii="Arial" w:eastAsia="Calibri" w:hAnsi="Arial" w:cs="Arial"/>
          <w:sz w:val="20"/>
          <w:szCs w:val="20"/>
        </w:rPr>
        <w:t>W</w:t>
      </w:r>
      <w:r w:rsidR="00457604" w:rsidRPr="4154DE3E">
        <w:rPr>
          <w:rFonts w:ascii="Arial" w:eastAsia="Calibri" w:hAnsi="Arial" w:cs="Arial"/>
          <w:sz w:val="20"/>
          <w:szCs w:val="20"/>
        </w:rPr>
        <w:t xml:space="preserve">orker </w:t>
      </w:r>
      <w:r w:rsidR="008B6887" w:rsidRPr="4154DE3E">
        <w:rPr>
          <w:rFonts w:ascii="Arial" w:eastAsia="Calibri" w:hAnsi="Arial" w:cs="Arial"/>
          <w:sz w:val="20"/>
          <w:szCs w:val="20"/>
        </w:rPr>
        <w:t>(PKW)</w:t>
      </w:r>
      <w:r w:rsidR="00C435C4">
        <w:rPr>
          <w:rFonts w:ascii="Arial" w:eastAsia="Calibri" w:hAnsi="Arial" w:cs="Arial"/>
          <w:sz w:val="20"/>
          <w:szCs w:val="20"/>
        </w:rPr>
        <w:t>,</w:t>
      </w:r>
      <w:r w:rsidR="00907A25">
        <w:rPr>
          <w:rFonts w:ascii="Arial" w:eastAsia="Calibri" w:hAnsi="Arial" w:cs="Arial"/>
          <w:sz w:val="20"/>
          <w:szCs w:val="20"/>
        </w:rPr>
        <w:t xml:space="preserve"> </w:t>
      </w:r>
      <w:r w:rsidR="00BE2B9D">
        <w:rPr>
          <w:rFonts w:ascii="Arial" w:eastAsia="Calibri" w:hAnsi="Arial" w:cs="Arial"/>
          <w:sz w:val="20"/>
          <w:szCs w:val="20"/>
        </w:rPr>
        <w:t xml:space="preserve">its interface points with other services and </w:t>
      </w:r>
      <w:r w:rsidR="00907A25">
        <w:rPr>
          <w:rFonts w:ascii="Arial" w:eastAsia="Calibri" w:hAnsi="Arial" w:cs="Arial"/>
          <w:sz w:val="20"/>
          <w:szCs w:val="20"/>
        </w:rPr>
        <w:t xml:space="preserve">the </w:t>
      </w:r>
      <w:r w:rsidR="00F12513">
        <w:rPr>
          <w:rFonts w:ascii="Arial" w:eastAsia="Calibri" w:hAnsi="Arial" w:cs="Arial"/>
          <w:sz w:val="20"/>
          <w:szCs w:val="20"/>
        </w:rPr>
        <w:t>enablers</w:t>
      </w:r>
      <w:r w:rsidR="00907A25">
        <w:rPr>
          <w:rFonts w:ascii="Arial" w:eastAsia="Calibri" w:hAnsi="Arial" w:cs="Arial"/>
          <w:sz w:val="20"/>
          <w:szCs w:val="20"/>
        </w:rPr>
        <w:t xml:space="preserve"> and challenges </w:t>
      </w:r>
      <w:r w:rsidR="00F12513">
        <w:rPr>
          <w:rFonts w:ascii="Arial" w:eastAsia="Calibri" w:hAnsi="Arial" w:cs="Arial"/>
          <w:sz w:val="20"/>
          <w:szCs w:val="20"/>
        </w:rPr>
        <w:t>of this role</w:t>
      </w:r>
      <w:r w:rsidR="0056741F" w:rsidRPr="4154DE3E">
        <w:rPr>
          <w:rFonts w:ascii="Arial" w:eastAsia="Calibri" w:hAnsi="Arial" w:cs="Arial"/>
          <w:sz w:val="20"/>
          <w:szCs w:val="20"/>
          <w:lang w:val="en-GB"/>
        </w:rPr>
        <w:t xml:space="preserve">. </w:t>
      </w:r>
      <w:r w:rsidR="00055E79" w:rsidRPr="4154DE3E">
        <w:rPr>
          <w:rFonts w:ascii="Arial" w:eastAsia="Calibri" w:hAnsi="Arial" w:cs="Arial"/>
          <w:sz w:val="20"/>
          <w:szCs w:val="20"/>
          <w:lang w:val="en-GB"/>
        </w:rPr>
        <w:t>The study findings</w:t>
      </w:r>
      <w:r w:rsidR="00561C42" w:rsidRPr="4154DE3E">
        <w:rPr>
          <w:rFonts w:ascii="Arial" w:eastAsia="Calibri" w:hAnsi="Arial" w:cs="Arial"/>
          <w:sz w:val="20"/>
          <w:szCs w:val="20"/>
          <w:lang w:val="en-GB"/>
        </w:rPr>
        <w:t xml:space="preserve"> will be used to inform </w:t>
      </w:r>
      <w:r w:rsidR="00055E79" w:rsidRPr="4154DE3E">
        <w:rPr>
          <w:rFonts w:ascii="Arial" w:eastAsia="Calibri" w:hAnsi="Arial" w:cs="Arial"/>
          <w:sz w:val="20"/>
          <w:szCs w:val="20"/>
          <w:lang w:val="en-GB"/>
        </w:rPr>
        <w:t xml:space="preserve">current </w:t>
      </w:r>
      <w:r w:rsidR="00561C42" w:rsidRPr="4154DE3E">
        <w:rPr>
          <w:rFonts w:ascii="Arial" w:eastAsia="Calibri" w:hAnsi="Arial" w:cs="Arial"/>
          <w:sz w:val="20"/>
          <w:szCs w:val="20"/>
          <w:lang w:val="en-GB"/>
        </w:rPr>
        <w:t>policy discussions</w:t>
      </w:r>
      <w:r w:rsidR="006A3AD8">
        <w:rPr>
          <w:rFonts w:ascii="Arial" w:eastAsia="Calibri" w:hAnsi="Arial" w:cs="Arial"/>
          <w:sz w:val="20"/>
          <w:szCs w:val="20"/>
          <w:lang w:val="en-GB"/>
        </w:rPr>
        <w:t>, including the</w:t>
      </w:r>
      <w:r w:rsidR="00561C42" w:rsidRPr="4154DE3E">
        <w:rPr>
          <w:rFonts w:ascii="Arial" w:eastAsia="Calibri" w:hAnsi="Arial" w:cs="Arial"/>
          <w:sz w:val="20"/>
          <w:szCs w:val="20"/>
          <w:lang w:val="en-GB"/>
        </w:rPr>
        <w:t xml:space="preserve"> </w:t>
      </w:r>
      <w:r w:rsidR="006A3AD8" w:rsidRPr="6EA2F09F">
        <w:rPr>
          <w:rFonts w:ascii="Arial" w:eastAsia="Calibri" w:hAnsi="Arial" w:cs="Arial"/>
          <w:sz w:val="20"/>
          <w:szCs w:val="20"/>
          <w:lang w:val="en-GB"/>
        </w:rPr>
        <w:t>D</w:t>
      </w:r>
      <w:r w:rsidR="64F4258B" w:rsidRPr="6EA2F09F">
        <w:rPr>
          <w:rFonts w:ascii="Arial" w:eastAsia="Calibri" w:hAnsi="Arial" w:cs="Arial"/>
          <w:sz w:val="20"/>
          <w:szCs w:val="20"/>
          <w:lang w:val="en-GB"/>
        </w:rPr>
        <w:t xml:space="preserve">epartment </w:t>
      </w:r>
      <w:r w:rsidR="006A3AD8" w:rsidRPr="6EA2F09F">
        <w:rPr>
          <w:rFonts w:ascii="Arial" w:eastAsia="Calibri" w:hAnsi="Arial" w:cs="Arial"/>
          <w:sz w:val="20"/>
          <w:szCs w:val="20"/>
          <w:lang w:val="en-GB"/>
        </w:rPr>
        <w:t>o</w:t>
      </w:r>
      <w:r w:rsidR="12053E98" w:rsidRPr="6EA2F09F">
        <w:rPr>
          <w:rFonts w:ascii="Arial" w:eastAsia="Calibri" w:hAnsi="Arial" w:cs="Arial"/>
          <w:sz w:val="20"/>
          <w:szCs w:val="20"/>
          <w:lang w:val="en-GB"/>
        </w:rPr>
        <w:t xml:space="preserve">f </w:t>
      </w:r>
      <w:r w:rsidR="006A3AD8" w:rsidRPr="6EA2F09F">
        <w:rPr>
          <w:rFonts w:ascii="Arial" w:eastAsia="Calibri" w:hAnsi="Arial" w:cs="Arial"/>
          <w:sz w:val="20"/>
          <w:szCs w:val="20"/>
          <w:lang w:val="en-GB"/>
        </w:rPr>
        <w:t>H</w:t>
      </w:r>
      <w:r w:rsidR="12053E98" w:rsidRPr="6EA2F09F">
        <w:rPr>
          <w:rFonts w:ascii="Arial" w:eastAsia="Calibri" w:hAnsi="Arial" w:cs="Arial"/>
          <w:sz w:val="20"/>
          <w:szCs w:val="20"/>
          <w:lang w:val="en-GB"/>
        </w:rPr>
        <w:t>ealth</w:t>
      </w:r>
      <w:r w:rsidR="006A3AD8" w:rsidRPr="4154DE3E">
        <w:rPr>
          <w:rFonts w:ascii="Arial" w:eastAsia="Calibri" w:hAnsi="Arial" w:cs="Arial"/>
          <w:sz w:val="20"/>
          <w:szCs w:val="20"/>
          <w:lang w:val="en-GB"/>
        </w:rPr>
        <w:t xml:space="preserve"> led neighbourhood care model approach</w:t>
      </w:r>
      <w:r w:rsidR="00206CF6">
        <w:rPr>
          <w:rFonts w:ascii="Arial" w:eastAsia="Calibri" w:hAnsi="Arial" w:cs="Arial"/>
          <w:sz w:val="20"/>
          <w:szCs w:val="20"/>
          <w:lang w:val="en-GB"/>
        </w:rPr>
        <w:t xml:space="preserve"> which </w:t>
      </w:r>
      <w:r w:rsidR="00206CF6" w:rsidRPr="6EA2F09F">
        <w:rPr>
          <w:rFonts w:ascii="Arial" w:eastAsia="Calibri" w:hAnsi="Arial" w:cs="Arial"/>
          <w:sz w:val="20"/>
          <w:szCs w:val="20"/>
          <w:lang w:val="en-GB"/>
        </w:rPr>
        <w:t>seek</w:t>
      </w:r>
      <w:r w:rsidR="65D13743" w:rsidRPr="6EA2F09F">
        <w:rPr>
          <w:rFonts w:ascii="Arial" w:eastAsia="Calibri" w:hAnsi="Arial" w:cs="Arial"/>
          <w:sz w:val="20"/>
          <w:szCs w:val="20"/>
          <w:lang w:val="en-GB"/>
        </w:rPr>
        <w:t>s</w:t>
      </w:r>
      <w:r w:rsidR="00206CF6">
        <w:rPr>
          <w:rFonts w:ascii="Arial" w:eastAsia="Calibri" w:hAnsi="Arial" w:cs="Arial"/>
          <w:sz w:val="20"/>
          <w:szCs w:val="20"/>
          <w:lang w:val="en-GB"/>
        </w:rPr>
        <w:t xml:space="preserve"> to expand </w:t>
      </w:r>
      <w:r w:rsidR="00F12513">
        <w:rPr>
          <w:rFonts w:ascii="Arial" w:eastAsia="Calibri" w:hAnsi="Arial" w:cs="Arial"/>
          <w:sz w:val="20"/>
          <w:szCs w:val="20"/>
          <w:lang w:val="en-GB"/>
        </w:rPr>
        <w:t>community-based</w:t>
      </w:r>
      <w:r w:rsidR="00206CF6">
        <w:rPr>
          <w:rFonts w:ascii="Arial" w:eastAsia="Calibri" w:hAnsi="Arial" w:cs="Arial"/>
          <w:sz w:val="20"/>
          <w:szCs w:val="20"/>
          <w:lang w:val="en-GB"/>
        </w:rPr>
        <w:t xml:space="preserve"> care</w:t>
      </w:r>
      <w:r w:rsidR="002C723E">
        <w:rPr>
          <w:rFonts w:ascii="Arial" w:eastAsia="Calibri" w:hAnsi="Arial" w:cs="Arial"/>
          <w:sz w:val="20"/>
          <w:szCs w:val="20"/>
          <w:lang w:val="en-GB"/>
        </w:rPr>
        <w:t xml:space="preserve">. </w:t>
      </w:r>
      <w:r w:rsidR="003E2208" w:rsidRPr="4154DE3E">
        <w:rPr>
          <w:rFonts w:ascii="Arial" w:eastAsia="Calibri" w:hAnsi="Arial" w:cs="Arial"/>
          <w:sz w:val="20"/>
          <w:szCs w:val="20"/>
          <w:lang w:val="en-GB"/>
        </w:rPr>
        <w:t xml:space="preserve">More </w:t>
      </w:r>
      <w:r w:rsidR="003E2208" w:rsidRPr="6EA2F09F">
        <w:rPr>
          <w:rFonts w:ascii="Arial" w:eastAsia="Calibri" w:hAnsi="Arial" w:cs="Arial"/>
          <w:sz w:val="20"/>
          <w:szCs w:val="20"/>
          <w:lang w:val="en-GB"/>
        </w:rPr>
        <w:t>specific</w:t>
      </w:r>
      <w:r w:rsidR="00224A07">
        <w:rPr>
          <w:rFonts w:ascii="Arial" w:eastAsia="Calibri" w:hAnsi="Arial" w:cs="Arial"/>
          <w:sz w:val="20"/>
          <w:szCs w:val="20"/>
          <w:lang w:val="en-GB"/>
        </w:rPr>
        <w:t>ally</w:t>
      </w:r>
      <w:r w:rsidR="003E2208" w:rsidRPr="4154DE3E">
        <w:rPr>
          <w:rFonts w:ascii="Arial" w:eastAsia="Calibri" w:hAnsi="Arial" w:cs="Arial"/>
          <w:sz w:val="20"/>
          <w:szCs w:val="20"/>
          <w:lang w:val="en-GB"/>
        </w:rPr>
        <w:t>, the</w:t>
      </w:r>
      <w:r w:rsidR="00B63E87" w:rsidRPr="4154DE3E">
        <w:rPr>
          <w:rFonts w:ascii="Arial" w:eastAsia="Calibri" w:hAnsi="Arial" w:cs="Arial"/>
          <w:sz w:val="20"/>
          <w:szCs w:val="20"/>
          <w:lang w:val="en-GB"/>
        </w:rPr>
        <w:t xml:space="preserve"> research should</w:t>
      </w:r>
      <w:r w:rsidR="00647F65" w:rsidRPr="4154DE3E">
        <w:rPr>
          <w:rFonts w:ascii="Arial" w:eastAsia="Calibri" w:hAnsi="Arial" w:cs="Arial"/>
          <w:sz w:val="20"/>
          <w:szCs w:val="20"/>
          <w:lang w:val="en-GB"/>
        </w:rPr>
        <w:t xml:space="preserve"> seek to do the following</w:t>
      </w:r>
      <w:r w:rsidR="00B63E87" w:rsidRPr="4154DE3E">
        <w:rPr>
          <w:rFonts w:ascii="Arial" w:eastAsia="Calibri" w:hAnsi="Arial" w:cs="Arial"/>
          <w:sz w:val="20"/>
          <w:szCs w:val="20"/>
          <w:lang w:val="en-GB"/>
        </w:rPr>
        <w:t>:</w:t>
      </w:r>
    </w:p>
    <w:p w14:paraId="19B4FC10" w14:textId="1BE8A5A4" w:rsidR="003E2208" w:rsidRDefault="099DEF79" w:rsidP="4154DE3E">
      <w:pPr>
        <w:pStyle w:val="ListParagraph"/>
        <w:numPr>
          <w:ilvl w:val="0"/>
          <w:numId w:val="22"/>
        </w:numPr>
        <w:spacing w:after="160"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 xml:space="preserve">Provide an estimate of </w:t>
      </w:r>
      <w:r w:rsidR="6F6004A2" w:rsidRPr="6EA2F09F">
        <w:rPr>
          <w:rFonts w:ascii="Arial" w:eastAsia="Calibri" w:hAnsi="Arial" w:cs="Arial"/>
          <w:i/>
          <w:iCs/>
          <w:sz w:val="20"/>
          <w:szCs w:val="20"/>
          <w:lang w:val="en-GB"/>
        </w:rPr>
        <w:t xml:space="preserve">the </w:t>
      </w:r>
      <w:r w:rsidRPr="4154DE3E">
        <w:rPr>
          <w:rFonts w:ascii="Arial" w:eastAsia="Calibri" w:hAnsi="Arial" w:cs="Arial"/>
          <w:i/>
          <w:iCs/>
          <w:sz w:val="20"/>
          <w:szCs w:val="20"/>
          <w:lang w:val="en-GB"/>
        </w:rPr>
        <w:t>current number of community based PKW staff in each H</w:t>
      </w:r>
      <w:r w:rsidR="008B28E6">
        <w:rPr>
          <w:rFonts w:ascii="Arial" w:eastAsia="Calibri" w:hAnsi="Arial" w:cs="Arial"/>
          <w:i/>
          <w:iCs/>
          <w:sz w:val="20"/>
          <w:szCs w:val="20"/>
          <w:lang w:val="en-GB"/>
        </w:rPr>
        <w:t xml:space="preserve">ealth and </w:t>
      </w:r>
      <w:r w:rsidRPr="4154DE3E">
        <w:rPr>
          <w:rFonts w:ascii="Arial" w:eastAsia="Calibri" w:hAnsi="Arial" w:cs="Arial"/>
          <w:i/>
          <w:iCs/>
          <w:sz w:val="20"/>
          <w:szCs w:val="20"/>
          <w:lang w:val="en-GB"/>
        </w:rPr>
        <w:t>S</w:t>
      </w:r>
      <w:r w:rsidR="008B28E6">
        <w:rPr>
          <w:rFonts w:ascii="Arial" w:eastAsia="Calibri" w:hAnsi="Arial" w:cs="Arial"/>
          <w:i/>
          <w:iCs/>
          <w:sz w:val="20"/>
          <w:szCs w:val="20"/>
          <w:lang w:val="en-GB"/>
        </w:rPr>
        <w:t xml:space="preserve">ocial </w:t>
      </w:r>
      <w:r w:rsidRPr="4154DE3E">
        <w:rPr>
          <w:rFonts w:ascii="Arial" w:eastAsia="Calibri" w:hAnsi="Arial" w:cs="Arial"/>
          <w:i/>
          <w:iCs/>
          <w:sz w:val="20"/>
          <w:szCs w:val="20"/>
          <w:lang w:val="en-GB"/>
        </w:rPr>
        <w:t>C</w:t>
      </w:r>
      <w:r w:rsidR="008B28E6">
        <w:rPr>
          <w:rFonts w:ascii="Arial" w:eastAsia="Calibri" w:hAnsi="Arial" w:cs="Arial"/>
          <w:i/>
          <w:iCs/>
          <w:sz w:val="20"/>
          <w:szCs w:val="20"/>
          <w:lang w:val="en-GB"/>
        </w:rPr>
        <w:t xml:space="preserve">are </w:t>
      </w:r>
      <w:r w:rsidRPr="4154DE3E">
        <w:rPr>
          <w:rFonts w:ascii="Arial" w:eastAsia="Calibri" w:hAnsi="Arial" w:cs="Arial"/>
          <w:i/>
          <w:iCs/>
          <w:sz w:val="20"/>
          <w:szCs w:val="20"/>
          <w:lang w:val="en-GB"/>
        </w:rPr>
        <w:t>T</w:t>
      </w:r>
      <w:r w:rsidR="008B28E6">
        <w:rPr>
          <w:rFonts w:ascii="Arial" w:eastAsia="Calibri" w:hAnsi="Arial" w:cs="Arial"/>
          <w:i/>
          <w:iCs/>
          <w:sz w:val="20"/>
          <w:szCs w:val="20"/>
          <w:lang w:val="en-GB"/>
        </w:rPr>
        <w:t>rust (HSCT)</w:t>
      </w:r>
      <w:r w:rsidRPr="4154DE3E">
        <w:rPr>
          <w:rFonts w:ascii="Arial" w:eastAsia="Calibri" w:hAnsi="Arial" w:cs="Arial"/>
          <w:i/>
          <w:iCs/>
          <w:sz w:val="20"/>
          <w:szCs w:val="20"/>
          <w:lang w:val="en-GB"/>
        </w:rPr>
        <w:t xml:space="preserve"> and where possible calculate</w:t>
      </w:r>
      <w:r w:rsidR="00EF17C1">
        <w:rPr>
          <w:rFonts w:ascii="Arial" w:eastAsia="Calibri" w:hAnsi="Arial" w:cs="Arial"/>
          <w:i/>
          <w:iCs/>
          <w:sz w:val="20"/>
          <w:szCs w:val="20"/>
          <w:lang w:val="en-GB"/>
        </w:rPr>
        <w:t xml:space="preserve"> this</w:t>
      </w:r>
      <w:r w:rsidRPr="4154DE3E">
        <w:rPr>
          <w:rFonts w:ascii="Arial" w:eastAsia="Calibri" w:hAnsi="Arial" w:cs="Arial"/>
          <w:i/>
          <w:iCs/>
          <w:sz w:val="20"/>
          <w:szCs w:val="20"/>
          <w:lang w:val="en-GB"/>
        </w:rPr>
        <w:t xml:space="preserve"> as a proportion of current need </w:t>
      </w:r>
      <w:r w:rsidR="2D0C30BE" w:rsidRPr="4154DE3E">
        <w:rPr>
          <w:rFonts w:ascii="Arial" w:eastAsia="Calibri" w:hAnsi="Arial" w:cs="Arial"/>
          <w:i/>
          <w:iCs/>
          <w:sz w:val="20"/>
          <w:szCs w:val="20"/>
          <w:lang w:val="en-GB"/>
        </w:rPr>
        <w:t xml:space="preserve">(necessary) </w:t>
      </w:r>
      <w:r w:rsidRPr="4154DE3E">
        <w:rPr>
          <w:rFonts w:ascii="Arial" w:eastAsia="Calibri" w:hAnsi="Arial" w:cs="Arial"/>
          <w:i/>
          <w:iCs/>
          <w:sz w:val="20"/>
          <w:szCs w:val="20"/>
          <w:lang w:val="en-GB"/>
        </w:rPr>
        <w:t xml:space="preserve">and projected need </w:t>
      </w:r>
      <w:r w:rsidR="0375AF7C" w:rsidRPr="4154DE3E">
        <w:rPr>
          <w:rFonts w:ascii="Arial" w:eastAsia="Calibri" w:hAnsi="Arial" w:cs="Arial"/>
          <w:i/>
          <w:iCs/>
          <w:sz w:val="20"/>
          <w:szCs w:val="20"/>
          <w:lang w:val="en-GB"/>
        </w:rPr>
        <w:t>(desirable)</w:t>
      </w:r>
      <w:r w:rsidR="00127CF3">
        <w:rPr>
          <w:rFonts w:ascii="Arial" w:eastAsia="Calibri" w:hAnsi="Arial" w:cs="Arial"/>
          <w:i/>
          <w:iCs/>
          <w:sz w:val="20"/>
          <w:szCs w:val="20"/>
          <w:lang w:val="en-GB"/>
        </w:rPr>
        <w:t>:</w:t>
      </w:r>
    </w:p>
    <w:p w14:paraId="08AE5371" w14:textId="77777777" w:rsidR="00127CF3" w:rsidRDefault="00127CF3" w:rsidP="00127CF3">
      <w:pPr>
        <w:pStyle w:val="ListParagraph"/>
        <w:spacing w:after="160" w:line="259" w:lineRule="auto"/>
        <w:ind w:left="360"/>
        <w:rPr>
          <w:rFonts w:ascii="Arial" w:eastAsia="Calibri" w:hAnsi="Arial" w:cs="Arial"/>
          <w:i/>
          <w:iCs/>
          <w:sz w:val="20"/>
          <w:szCs w:val="20"/>
          <w:lang w:val="en-GB"/>
        </w:rPr>
      </w:pPr>
    </w:p>
    <w:p w14:paraId="54CAD6B8" w14:textId="36F0B065" w:rsidR="00F36E59" w:rsidRDefault="00055E79" w:rsidP="4154DE3E">
      <w:pPr>
        <w:pStyle w:val="ListParagraph"/>
        <w:numPr>
          <w:ilvl w:val="1"/>
          <w:numId w:val="22"/>
        </w:numPr>
        <w:spacing w:after="160"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 xml:space="preserve">Present an overview of the </w:t>
      </w:r>
      <w:r w:rsidR="00F36E59" w:rsidRPr="4154DE3E">
        <w:rPr>
          <w:rFonts w:ascii="Arial" w:eastAsia="Calibri" w:hAnsi="Arial" w:cs="Arial"/>
          <w:i/>
          <w:iCs/>
          <w:sz w:val="20"/>
          <w:szCs w:val="20"/>
          <w:lang w:val="en-GB"/>
        </w:rPr>
        <w:t xml:space="preserve">palliative </w:t>
      </w:r>
      <w:r w:rsidRPr="4154DE3E">
        <w:rPr>
          <w:rFonts w:ascii="Arial" w:eastAsia="Calibri" w:hAnsi="Arial" w:cs="Arial"/>
          <w:i/>
          <w:iCs/>
          <w:sz w:val="20"/>
          <w:szCs w:val="20"/>
          <w:lang w:val="en-GB"/>
        </w:rPr>
        <w:t>ca</w:t>
      </w:r>
      <w:r w:rsidR="00F36E59" w:rsidRPr="4154DE3E">
        <w:rPr>
          <w:rFonts w:ascii="Arial" w:eastAsia="Calibri" w:hAnsi="Arial" w:cs="Arial"/>
          <w:i/>
          <w:iCs/>
          <w:sz w:val="20"/>
          <w:szCs w:val="20"/>
          <w:lang w:val="en-GB"/>
        </w:rPr>
        <w:t>s</w:t>
      </w:r>
      <w:r w:rsidRPr="4154DE3E">
        <w:rPr>
          <w:rFonts w:ascii="Arial" w:eastAsia="Calibri" w:hAnsi="Arial" w:cs="Arial"/>
          <w:i/>
          <w:iCs/>
          <w:sz w:val="20"/>
          <w:szCs w:val="20"/>
          <w:lang w:val="en-GB"/>
        </w:rPr>
        <w:t>e</w:t>
      </w:r>
      <w:r w:rsidR="00F36E59" w:rsidRPr="4154DE3E">
        <w:rPr>
          <w:rFonts w:ascii="Arial" w:eastAsia="Calibri" w:hAnsi="Arial" w:cs="Arial"/>
          <w:i/>
          <w:iCs/>
          <w:sz w:val="20"/>
          <w:szCs w:val="20"/>
          <w:lang w:val="en-GB"/>
        </w:rPr>
        <w:t>load</w:t>
      </w:r>
      <w:r w:rsidR="00A952B5" w:rsidRPr="4154DE3E">
        <w:rPr>
          <w:rFonts w:ascii="Arial" w:eastAsia="Calibri" w:hAnsi="Arial" w:cs="Arial"/>
          <w:i/>
          <w:iCs/>
          <w:sz w:val="20"/>
          <w:szCs w:val="20"/>
          <w:lang w:val="en-GB"/>
        </w:rPr>
        <w:t xml:space="preserve"> by HSCT</w:t>
      </w:r>
      <w:r w:rsidR="009B776F" w:rsidRPr="4154DE3E">
        <w:rPr>
          <w:rFonts w:ascii="Arial" w:eastAsia="Calibri" w:hAnsi="Arial" w:cs="Arial"/>
          <w:i/>
          <w:iCs/>
          <w:sz w:val="20"/>
          <w:szCs w:val="20"/>
          <w:lang w:val="en-GB"/>
        </w:rPr>
        <w:t xml:space="preserve">- to include the following: </w:t>
      </w:r>
      <w:r w:rsidRPr="4154DE3E">
        <w:rPr>
          <w:rFonts w:ascii="Arial" w:eastAsia="Calibri" w:hAnsi="Arial" w:cs="Arial"/>
          <w:i/>
          <w:iCs/>
          <w:sz w:val="20"/>
          <w:szCs w:val="20"/>
          <w:lang w:val="en-GB"/>
        </w:rPr>
        <w:t>(</w:t>
      </w:r>
      <w:r w:rsidR="00F36E59" w:rsidRPr="4154DE3E">
        <w:rPr>
          <w:rFonts w:ascii="Arial" w:eastAsia="Calibri" w:hAnsi="Arial" w:cs="Arial"/>
          <w:i/>
          <w:iCs/>
          <w:sz w:val="20"/>
          <w:szCs w:val="20"/>
          <w:lang w:val="en-GB"/>
        </w:rPr>
        <w:t>necessary</w:t>
      </w:r>
      <w:r w:rsidRPr="4154DE3E">
        <w:rPr>
          <w:rFonts w:ascii="Arial" w:eastAsia="Calibri" w:hAnsi="Arial" w:cs="Arial"/>
          <w:i/>
          <w:iCs/>
          <w:sz w:val="20"/>
          <w:szCs w:val="20"/>
          <w:lang w:val="en-GB"/>
        </w:rPr>
        <w:t>)</w:t>
      </w:r>
    </w:p>
    <w:p w14:paraId="215E49C0" w14:textId="0B520002" w:rsidR="71318136" w:rsidRDefault="71318136" w:rsidP="4154DE3E">
      <w:pPr>
        <w:pStyle w:val="ListParagraph"/>
        <w:numPr>
          <w:ilvl w:val="2"/>
          <w:numId w:val="22"/>
        </w:numPr>
        <w:spacing w:after="160"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Professional group carr</w:t>
      </w:r>
      <w:r w:rsidR="00C25599" w:rsidRPr="4154DE3E">
        <w:rPr>
          <w:rFonts w:ascii="Arial" w:eastAsia="Calibri" w:hAnsi="Arial" w:cs="Arial"/>
          <w:i/>
          <w:iCs/>
          <w:sz w:val="20"/>
          <w:szCs w:val="20"/>
          <w:lang w:val="en-GB"/>
        </w:rPr>
        <w:t>y</w:t>
      </w:r>
      <w:r w:rsidRPr="4154DE3E">
        <w:rPr>
          <w:rFonts w:ascii="Arial" w:eastAsia="Calibri" w:hAnsi="Arial" w:cs="Arial"/>
          <w:i/>
          <w:iCs/>
          <w:sz w:val="20"/>
          <w:szCs w:val="20"/>
          <w:lang w:val="en-GB"/>
        </w:rPr>
        <w:t>ing ou</w:t>
      </w:r>
      <w:r w:rsidR="00C25599" w:rsidRPr="4154DE3E">
        <w:rPr>
          <w:rFonts w:ascii="Arial" w:eastAsia="Calibri" w:hAnsi="Arial" w:cs="Arial"/>
          <w:i/>
          <w:iCs/>
          <w:sz w:val="20"/>
          <w:szCs w:val="20"/>
          <w:lang w:val="en-GB"/>
        </w:rPr>
        <w:t>t</w:t>
      </w:r>
      <w:r w:rsidRPr="4154DE3E">
        <w:rPr>
          <w:rFonts w:ascii="Arial" w:eastAsia="Calibri" w:hAnsi="Arial" w:cs="Arial"/>
          <w:i/>
          <w:iCs/>
          <w:sz w:val="20"/>
          <w:szCs w:val="20"/>
          <w:lang w:val="en-GB"/>
        </w:rPr>
        <w:t xml:space="preserve"> the PKW role</w:t>
      </w:r>
    </w:p>
    <w:p w14:paraId="03C42A89" w14:textId="25CDC636" w:rsidR="009B776F" w:rsidRDefault="00292E63" w:rsidP="4154DE3E">
      <w:pPr>
        <w:pStyle w:val="ListParagraph"/>
        <w:numPr>
          <w:ilvl w:val="2"/>
          <w:numId w:val="22"/>
        </w:numPr>
        <w:spacing w:after="160"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Number of palliative patients/as proportion of overall caseload</w:t>
      </w:r>
    </w:p>
    <w:p w14:paraId="3A71B67E" w14:textId="2CAEC717" w:rsidR="00292E63" w:rsidRDefault="00820A7B" w:rsidP="4154DE3E">
      <w:pPr>
        <w:pStyle w:val="ListParagraph"/>
        <w:numPr>
          <w:ilvl w:val="2"/>
          <w:numId w:val="22"/>
        </w:numPr>
        <w:spacing w:after="160"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Types of conditions</w:t>
      </w:r>
      <w:r w:rsidR="00AD0A10">
        <w:rPr>
          <w:rFonts w:ascii="Arial" w:eastAsia="Calibri" w:hAnsi="Arial" w:cs="Arial"/>
          <w:i/>
          <w:iCs/>
          <w:sz w:val="20"/>
          <w:szCs w:val="20"/>
          <w:lang w:val="en-GB"/>
        </w:rPr>
        <w:t xml:space="preserve"> </w:t>
      </w:r>
      <w:r w:rsidRPr="4154DE3E">
        <w:rPr>
          <w:rFonts w:ascii="Arial" w:eastAsia="Calibri" w:hAnsi="Arial" w:cs="Arial"/>
          <w:i/>
          <w:iCs/>
          <w:sz w:val="20"/>
          <w:szCs w:val="20"/>
          <w:lang w:val="en-GB"/>
        </w:rPr>
        <w:t>- cancer vs non-cancer</w:t>
      </w:r>
    </w:p>
    <w:p w14:paraId="48594D2C" w14:textId="51144387" w:rsidR="00820A7B" w:rsidRDefault="00A83385" w:rsidP="4154DE3E">
      <w:pPr>
        <w:pStyle w:val="ListParagraph"/>
        <w:numPr>
          <w:ilvl w:val="2"/>
          <w:numId w:val="22"/>
        </w:numPr>
        <w:spacing w:after="160"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How long before death P</w:t>
      </w:r>
      <w:r w:rsidR="00BC3A89">
        <w:rPr>
          <w:rFonts w:ascii="Arial" w:eastAsia="Calibri" w:hAnsi="Arial" w:cs="Arial"/>
          <w:i/>
          <w:iCs/>
          <w:sz w:val="20"/>
          <w:szCs w:val="20"/>
          <w:lang w:val="en-GB"/>
        </w:rPr>
        <w:t>K</w:t>
      </w:r>
      <w:r w:rsidRPr="4154DE3E">
        <w:rPr>
          <w:rFonts w:ascii="Arial" w:eastAsia="Calibri" w:hAnsi="Arial" w:cs="Arial"/>
          <w:i/>
          <w:iCs/>
          <w:sz w:val="20"/>
          <w:szCs w:val="20"/>
          <w:lang w:val="en-GB"/>
        </w:rPr>
        <w:t>W is involved</w:t>
      </w:r>
      <w:r w:rsidR="00C2155E" w:rsidRPr="4154DE3E">
        <w:rPr>
          <w:rFonts w:ascii="Arial" w:eastAsia="Calibri" w:hAnsi="Arial" w:cs="Arial"/>
          <w:i/>
          <w:iCs/>
          <w:sz w:val="20"/>
          <w:szCs w:val="20"/>
          <w:lang w:val="en-GB"/>
        </w:rPr>
        <w:t xml:space="preserve"> </w:t>
      </w:r>
      <w:r w:rsidR="004C6659" w:rsidRPr="4154DE3E">
        <w:rPr>
          <w:rFonts w:ascii="Arial" w:eastAsia="Calibri" w:hAnsi="Arial" w:cs="Arial"/>
          <w:i/>
          <w:iCs/>
          <w:sz w:val="20"/>
          <w:szCs w:val="20"/>
          <w:lang w:val="en-GB"/>
        </w:rPr>
        <w:t>(</w:t>
      </w:r>
      <w:r w:rsidR="00C2155E" w:rsidRPr="4154DE3E">
        <w:rPr>
          <w:rFonts w:ascii="Arial" w:eastAsia="Calibri" w:hAnsi="Arial" w:cs="Arial"/>
          <w:i/>
          <w:iCs/>
          <w:sz w:val="20"/>
          <w:szCs w:val="20"/>
          <w:lang w:val="en-GB"/>
        </w:rPr>
        <w:t>average</w:t>
      </w:r>
      <w:r w:rsidR="004C6659" w:rsidRPr="4154DE3E">
        <w:rPr>
          <w:rFonts w:ascii="Arial" w:eastAsia="Calibri" w:hAnsi="Arial" w:cs="Arial"/>
          <w:i/>
          <w:iCs/>
          <w:sz w:val="20"/>
          <w:szCs w:val="20"/>
          <w:lang w:val="en-GB"/>
        </w:rPr>
        <w:t xml:space="preserve"> and range)</w:t>
      </w:r>
    </w:p>
    <w:p w14:paraId="50C932F1" w14:textId="77777777" w:rsidR="004C2C2D" w:rsidRDefault="00A83385" w:rsidP="004C2C2D">
      <w:pPr>
        <w:pStyle w:val="ListParagraph"/>
        <w:numPr>
          <w:ilvl w:val="2"/>
          <w:numId w:val="22"/>
        </w:numPr>
        <w:spacing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Referral source to PKW</w:t>
      </w:r>
    </w:p>
    <w:p w14:paraId="681B6C4D" w14:textId="3462E3C8" w:rsidR="00361A7C" w:rsidRPr="005E0047" w:rsidRDefault="00055E79" w:rsidP="004C2C2D">
      <w:pPr>
        <w:pStyle w:val="ListParagraph"/>
        <w:spacing w:line="259" w:lineRule="auto"/>
        <w:ind w:left="1593"/>
        <w:rPr>
          <w:rFonts w:ascii="Arial" w:eastAsia="Calibri" w:hAnsi="Arial" w:cs="Arial"/>
          <w:i/>
          <w:iCs/>
          <w:sz w:val="20"/>
          <w:szCs w:val="20"/>
          <w:lang w:val="en-GB"/>
        </w:rPr>
      </w:pPr>
      <w:r w:rsidRPr="005E0047">
        <w:rPr>
          <w:rFonts w:ascii="Arial" w:eastAsia="Calibri" w:hAnsi="Arial" w:cs="Arial"/>
          <w:i/>
          <w:iCs/>
          <w:sz w:val="22"/>
          <w:szCs w:val="22"/>
          <w:lang w:val="en-GB"/>
        </w:rPr>
        <w:tab/>
      </w:r>
      <w:r w:rsidRPr="005E0047">
        <w:rPr>
          <w:rFonts w:ascii="Arial" w:eastAsia="Calibri" w:hAnsi="Arial" w:cs="Arial"/>
          <w:i/>
          <w:iCs/>
          <w:sz w:val="22"/>
          <w:szCs w:val="22"/>
          <w:lang w:val="en-GB"/>
        </w:rPr>
        <w:tab/>
      </w:r>
      <w:r w:rsidRPr="005E0047">
        <w:rPr>
          <w:rFonts w:ascii="Arial" w:eastAsia="Calibri" w:hAnsi="Arial" w:cs="Arial"/>
          <w:i/>
          <w:iCs/>
          <w:sz w:val="22"/>
          <w:szCs w:val="22"/>
          <w:lang w:val="en-GB"/>
        </w:rPr>
        <w:tab/>
      </w:r>
    </w:p>
    <w:p w14:paraId="255008AF" w14:textId="01E6A156" w:rsidR="00361A7C" w:rsidRPr="00361A7C" w:rsidRDefault="00B0763D" w:rsidP="004C2C2D">
      <w:pPr>
        <w:pStyle w:val="ListParagraph"/>
        <w:numPr>
          <w:ilvl w:val="0"/>
          <w:numId w:val="22"/>
        </w:numPr>
        <w:spacing w:after="160"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Using</w:t>
      </w:r>
      <w:r w:rsidR="00B1014C" w:rsidRPr="4154DE3E">
        <w:rPr>
          <w:rFonts w:ascii="Arial" w:eastAsia="Calibri" w:hAnsi="Arial" w:cs="Arial"/>
          <w:i/>
          <w:iCs/>
          <w:sz w:val="20"/>
          <w:szCs w:val="20"/>
          <w:lang w:val="en-GB"/>
        </w:rPr>
        <w:t xml:space="preserve"> </w:t>
      </w:r>
      <w:r w:rsidRPr="4154DE3E">
        <w:rPr>
          <w:rFonts w:ascii="Arial" w:eastAsia="Calibri" w:hAnsi="Arial" w:cs="Arial"/>
          <w:i/>
          <w:iCs/>
          <w:sz w:val="20"/>
          <w:szCs w:val="20"/>
          <w:lang w:val="en-GB"/>
        </w:rPr>
        <w:t>the</w:t>
      </w:r>
      <w:r w:rsidR="00B1014C" w:rsidRPr="4154DE3E">
        <w:rPr>
          <w:rFonts w:ascii="Arial" w:eastAsia="Calibri" w:hAnsi="Arial" w:cs="Arial"/>
          <w:i/>
          <w:iCs/>
          <w:sz w:val="20"/>
          <w:szCs w:val="20"/>
          <w:lang w:val="en-GB"/>
        </w:rPr>
        <w:t xml:space="preserve"> regional </w:t>
      </w:r>
      <w:r w:rsidRPr="4154DE3E">
        <w:rPr>
          <w:rFonts w:ascii="Arial" w:eastAsia="Calibri" w:hAnsi="Arial" w:cs="Arial"/>
          <w:i/>
          <w:iCs/>
          <w:sz w:val="20"/>
          <w:szCs w:val="20"/>
          <w:lang w:val="en-GB"/>
        </w:rPr>
        <w:t>role description for a PKW as a framework</w:t>
      </w:r>
      <w:r w:rsidR="17E3B7BE" w:rsidRPr="06618642">
        <w:rPr>
          <w:rFonts w:ascii="Arial" w:eastAsia="Calibri" w:hAnsi="Arial" w:cs="Arial"/>
          <w:i/>
          <w:iCs/>
          <w:sz w:val="20"/>
          <w:szCs w:val="20"/>
          <w:lang w:val="en-GB"/>
        </w:rPr>
        <w:t>/to compare against</w:t>
      </w:r>
      <w:r w:rsidR="00183E67">
        <w:rPr>
          <w:rFonts w:ascii="Arial" w:eastAsia="Calibri" w:hAnsi="Arial" w:cs="Arial"/>
          <w:i/>
          <w:iCs/>
          <w:sz w:val="20"/>
          <w:szCs w:val="20"/>
          <w:lang w:val="en-GB"/>
        </w:rPr>
        <w:t xml:space="preserve"> </w:t>
      </w:r>
      <w:r w:rsidRPr="4154DE3E">
        <w:rPr>
          <w:rFonts w:ascii="Arial" w:eastAsia="Calibri" w:hAnsi="Arial" w:cs="Arial"/>
          <w:i/>
          <w:iCs/>
          <w:sz w:val="20"/>
          <w:szCs w:val="20"/>
          <w:lang w:val="en-GB"/>
        </w:rPr>
        <w:t>- c</w:t>
      </w:r>
      <w:r w:rsidR="00432026" w:rsidRPr="4154DE3E">
        <w:rPr>
          <w:rFonts w:ascii="Arial" w:eastAsia="Calibri" w:hAnsi="Arial" w:cs="Arial"/>
          <w:i/>
          <w:iCs/>
          <w:sz w:val="20"/>
          <w:szCs w:val="20"/>
          <w:lang w:val="en-GB"/>
        </w:rPr>
        <w:t>onsider</w:t>
      </w:r>
      <w:r w:rsidR="31A6AE58" w:rsidRPr="06618642">
        <w:rPr>
          <w:rFonts w:ascii="Arial" w:eastAsia="Calibri" w:hAnsi="Arial" w:cs="Arial"/>
          <w:i/>
          <w:iCs/>
          <w:sz w:val="20"/>
          <w:szCs w:val="20"/>
          <w:lang w:val="en-GB"/>
        </w:rPr>
        <w:t>/identify</w:t>
      </w:r>
      <w:r w:rsidR="00432026" w:rsidRPr="4154DE3E">
        <w:rPr>
          <w:rFonts w:ascii="Arial" w:eastAsia="Calibri" w:hAnsi="Arial" w:cs="Arial"/>
          <w:i/>
          <w:iCs/>
          <w:sz w:val="20"/>
          <w:szCs w:val="20"/>
          <w:lang w:val="en-GB"/>
        </w:rPr>
        <w:t xml:space="preserve"> the </w:t>
      </w:r>
      <w:r w:rsidR="00317992" w:rsidRPr="4154DE3E">
        <w:rPr>
          <w:rFonts w:ascii="Arial" w:eastAsia="Calibri" w:hAnsi="Arial" w:cs="Arial"/>
          <w:i/>
          <w:iCs/>
          <w:sz w:val="20"/>
          <w:szCs w:val="20"/>
          <w:lang w:val="en-GB"/>
        </w:rPr>
        <w:t xml:space="preserve">practical </w:t>
      </w:r>
      <w:r w:rsidR="557E67DC" w:rsidRPr="06618642">
        <w:rPr>
          <w:rFonts w:ascii="Arial" w:eastAsia="Calibri" w:hAnsi="Arial" w:cs="Arial"/>
          <w:i/>
          <w:iCs/>
          <w:sz w:val="20"/>
          <w:szCs w:val="20"/>
          <w:lang w:val="en-GB"/>
        </w:rPr>
        <w:t>main</w:t>
      </w:r>
      <w:r w:rsidR="00317992" w:rsidRPr="06618642">
        <w:rPr>
          <w:rFonts w:ascii="Arial" w:eastAsia="Calibri" w:hAnsi="Arial" w:cs="Arial"/>
          <w:i/>
          <w:iCs/>
          <w:sz w:val="20"/>
          <w:szCs w:val="20"/>
          <w:lang w:val="en-GB"/>
        </w:rPr>
        <w:t xml:space="preserve"> </w:t>
      </w:r>
      <w:r w:rsidR="00295A10" w:rsidRPr="4154DE3E">
        <w:rPr>
          <w:rFonts w:ascii="Arial" w:eastAsia="Calibri" w:hAnsi="Arial" w:cs="Arial"/>
          <w:i/>
          <w:iCs/>
          <w:sz w:val="20"/>
          <w:szCs w:val="20"/>
          <w:lang w:val="en-GB"/>
        </w:rPr>
        <w:t>day-to-day</w:t>
      </w:r>
      <w:r w:rsidR="6F8B4584" w:rsidRPr="4154DE3E">
        <w:rPr>
          <w:rFonts w:ascii="Arial" w:eastAsia="Calibri" w:hAnsi="Arial" w:cs="Arial"/>
          <w:i/>
          <w:iCs/>
          <w:sz w:val="20"/>
          <w:szCs w:val="20"/>
          <w:lang w:val="en-GB"/>
        </w:rPr>
        <w:t xml:space="preserve"> </w:t>
      </w:r>
      <w:r w:rsidR="00503DAB" w:rsidRPr="4154DE3E">
        <w:rPr>
          <w:rFonts w:ascii="Arial" w:eastAsia="Calibri" w:hAnsi="Arial" w:cs="Arial"/>
          <w:i/>
          <w:iCs/>
          <w:sz w:val="20"/>
          <w:szCs w:val="20"/>
          <w:lang w:val="en-GB"/>
        </w:rPr>
        <w:t>activities</w:t>
      </w:r>
      <w:r w:rsidR="6F8B4584" w:rsidRPr="4154DE3E">
        <w:rPr>
          <w:rFonts w:ascii="Arial" w:eastAsia="Calibri" w:hAnsi="Arial" w:cs="Arial"/>
          <w:i/>
          <w:iCs/>
          <w:sz w:val="20"/>
          <w:szCs w:val="20"/>
          <w:lang w:val="en-GB"/>
        </w:rPr>
        <w:t xml:space="preserve"> </w:t>
      </w:r>
      <w:r w:rsidR="0E09BA5F" w:rsidRPr="06618642">
        <w:rPr>
          <w:rFonts w:ascii="Arial" w:eastAsia="Calibri" w:hAnsi="Arial" w:cs="Arial"/>
          <w:i/>
          <w:iCs/>
          <w:sz w:val="20"/>
          <w:szCs w:val="20"/>
          <w:lang w:val="en-GB"/>
        </w:rPr>
        <w:t>and core duties</w:t>
      </w:r>
      <w:r w:rsidR="6F8B4584" w:rsidRPr="06618642">
        <w:rPr>
          <w:rFonts w:ascii="Arial" w:eastAsia="Calibri" w:hAnsi="Arial" w:cs="Arial"/>
          <w:i/>
          <w:iCs/>
          <w:sz w:val="20"/>
          <w:szCs w:val="20"/>
          <w:lang w:val="en-GB"/>
        </w:rPr>
        <w:t xml:space="preserve"> </w:t>
      </w:r>
      <w:r w:rsidR="1F9E82C8" w:rsidRPr="06618642">
        <w:rPr>
          <w:rFonts w:ascii="Arial" w:eastAsia="Calibri" w:hAnsi="Arial" w:cs="Arial"/>
          <w:i/>
          <w:iCs/>
          <w:sz w:val="20"/>
          <w:szCs w:val="20"/>
          <w:lang w:val="en-GB"/>
        </w:rPr>
        <w:t xml:space="preserve">that are </w:t>
      </w:r>
      <w:r w:rsidR="5E3C24E9" w:rsidRPr="06618642">
        <w:rPr>
          <w:rFonts w:ascii="Arial" w:eastAsia="Calibri" w:hAnsi="Arial" w:cs="Arial"/>
          <w:i/>
          <w:iCs/>
          <w:sz w:val="20"/>
          <w:szCs w:val="20"/>
          <w:lang w:val="en-GB"/>
        </w:rPr>
        <w:t xml:space="preserve">performed by </w:t>
      </w:r>
      <w:r w:rsidR="6F8B4584" w:rsidRPr="06618642">
        <w:rPr>
          <w:rFonts w:ascii="Arial" w:eastAsia="Calibri" w:hAnsi="Arial" w:cs="Arial"/>
          <w:i/>
          <w:iCs/>
          <w:sz w:val="20"/>
          <w:szCs w:val="20"/>
          <w:lang w:val="en-GB"/>
        </w:rPr>
        <w:t>PKW</w:t>
      </w:r>
      <w:r w:rsidR="02E235DD" w:rsidRPr="06618642">
        <w:rPr>
          <w:rFonts w:ascii="Arial" w:eastAsia="Calibri" w:hAnsi="Arial" w:cs="Arial"/>
          <w:i/>
          <w:iCs/>
          <w:sz w:val="20"/>
          <w:szCs w:val="20"/>
          <w:lang w:val="en-GB"/>
        </w:rPr>
        <w:t>s</w:t>
      </w:r>
      <w:r w:rsidR="003C5923" w:rsidRPr="4154DE3E">
        <w:rPr>
          <w:rFonts w:ascii="Arial" w:eastAsia="Calibri" w:hAnsi="Arial" w:cs="Arial"/>
          <w:i/>
          <w:iCs/>
          <w:sz w:val="20"/>
          <w:szCs w:val="20"/>
          <w:lang w:val="en-GB"/>
        </w:rPr>
        <w:t xml:space="preserve"> i.e.</w:t>
      </w:r>
      <w:r w:rsidR="00A419F1" w:rsidRPr="4154DE3E">
        <w:rPr>
          <w:rFonts w:ascii="Arial" w:eastAsia="Calibri" w:hAnsi="Arial" w:cs="Arial"/>
          <w:i/>
          <w:iCs/>
          <w:sz w:val="20"/>
          <w:szCs w:val="20"/>
          <w:lang w:val="en-GB"/>
        </w:rPr>
        <w:t xml:space="preserve"> </w:t>
      </w:r>
      <w:r w:rsidR="0002649C" w:rsidRPr="4154DE3E">
        <w:rPr>
          <w:rFonts w:ascii="Arial" w:eastAsia="Calibri" w:hAnsi="Arial" w:cs="Arial"/>
          <w:i/>
          <w:iCs/>
          <w:sz w:val="20"/>
          <w:szCs w:val="20"/>
          <w:lang w:val="en-GB"/>
        </w:rPr>
        <w:t>identification of palliative care need</w:t>
      </w:r>
      <w:r w:rsidR="6F8B4584" w:rsidRPr="4154DE3E">
        <w:rPr>
          <w:rFonts w:ascii="Arial" w:eastAsia="Calibri" w:hAnsi="Arial" w:cs="Arial"/>
          <w:i/>
          <w:iCs/>
          <w:sz w:val="20"/>
          <w:szCs w:val="20"/>
          <w:lang w:val="en-GB"/>
        </w:rPr>
        <w:t xml:space="preserve">, </w:t>
      </w:r>
      <w:r w:rsidR="0002649C" w:rsidRPr="4154DE3E">
        <w:rPr>
          <w:rFonts w:ascii="Arial" w:eastAsia="Calibri" w:hAnsi="Arial" w:cs="Arial"/>
          <w:i/>
          <w:iCs/>
          <w:sz w:val="20"/>
          <w:szCs w:val="20"/>
          <w:lang w:val="en-GB"/>
        </w:rPr>
        <w:t>clinical</w:t>
      </w:r>
      <w:r w:rsidR="6F8B4584" w:rsidRPr="4154DE3E">
        <w:rPr>
          <w:rFonts w:ascii="Arial" w:eastAsia="Calibri" w:hAnsi="Arial" w:cs="Arial"/>
          <w:i/>
          <w:iCs/>
          <w:sz w:val="20"/>
          <w:szCs w:val="20"/>
          <w:lang w:val="en-GB"/>
        </w:rPr>
        <w:t xml:space="preserve"> and non- </w:t>
      </w:r>
      <w:r w:rsidR="0002649C" w:rsidRPr="4154DE3E">
        <w:rPr>
          <w:rFonts w:ascii="Arial" w:eastAsia="Calibri" w:hAnsi="Arial" w:cs="Arial"/>
          <w:i/>
          <w:iCs/>
          <w:sz w:val="20"/>
          <w:szCs w:val="20"/>
          <w:lang w:val="en-GB"/>
        </w:rPr>
        <w:t xml:space="preserve">clinical </w:t>
      </w:r>
      <w:r w:rsidR="003C5923" w:rsidRPr="4154DE3E">
        <w:rPr>
          <w:rFonts w:ascii="Arial" w:eastAsia="Calibri" w:hAnsi="Arial" w:cs="Arial"/>
          <w:i/>
          <w:iCs/>
          <w:sz w:val="20"/>
          <w:szCs w:val="20"/>
          <w:lang w:val="en-GB"/>
        </w:rPr>
        <w:t>activities (</w:t>
      </w:r>
      <w:r w:rsidR="00361A7C" w:rsidRPr="4154DE3E">
        <w:rPr>
          <w:rFonts w:ascii="Arial" w:eastAsia="Calibri" w:hAnsi="Arial" w:cs="Arial"/>
          <w:i/>
          <w:iCs/>
          <w:sz w:val="20"/>
          <w:szCs w:val="20"/>
          <w:lang w:val="en-GB"/>
        </w:rPr>
        <w:t>necessary)</w:t>
      </w:r>
    </w:p>
    <w:p w14:paraId="2D309F3C" w14:textId="05406E30" w:rsidR="002B2BBF" w:rsidRDefault="37BA7711" w:rsidP="4154DE3E">
      <w:pPr>
        <w:numPr>
          <w:ilvl w:val="0"/>
          <w:numId w:val="22"/>
        </w:numPr>
        <w:spacing w:after="160"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Consider how the PKW role could</w:t>
      </w:r>
      <w:r w:rsidR="3327E223" w:rsidRPr="4154DE3E">
        <w:rPr>
          <w:rFonts w:ascii="Arial" w:eastAsia="Calibri" w:hAnsi="Arial" w:cs="Arial"/>
          <w:i/>
          <w:iCs/>
          <w:sz w:val="20"/>
          <w:szCs w:val="20"/>
          <w:lang w:val="en-GB"/>
        </w:rPr>
        <w:t xml:space="preserve">/should </w:t>
      </w:r>
      <w:r w:rsidRPr="4154DE3E">
        <w:rPr>
          <w:rFonts w:ascii="Arial" w:eastAsia="Calibri" w:hAnsi="Arial" w:cs="Arial"/>
          <w:i/>
          <w:iCs/>
          <w:sz w:val="20"/>
          <w:szCs w:val="20"/>
          <w:lang w:val="en-GB"/>
        </w:rPr>
        <w:t>be utilised as part of a wider integrated neighbourhood care model</w:t>
      </w:r>
      <w:r w:rsidR="00DA65CA">
        <w:rPr>
          <w:rFonts w:ascii="Arial" w:eastAsia="Calibri" w:hAnsi="Arial" w:cs="Arial"/>
          <w:i/>
          <w:iCs/>
          <w:sz w:val="20"/>
          <w:szCs w:val="20"/>
          <w:lang w:val="en-GB"/>
        </w:rPr>
        <w:t xml:space="preserve"> </w:t>
      </w:r>
      <w:r w:rsidR="3EBFFAF6" w:rsidRPr="4154DE3E">
        <w:rPr>
          <w:rFonts w:ascii="Arial" w:eastAsia="Calibri" w:hAnsi="Arial" w:cs="Arial"/>
          <w:i/>
          <w:iCs/>
          <w:sz w:val="20"/>
          <w:szCs w:val="20"/>
          <w:lang w:val="en-GB"/>
        </w:rPr>
        <w:t>-</w:t>
      </w:r>
      <w:r w:rsidR="582BB777" w:rsidRPr="4154DE3E">
        <w:rPr>
          <w:rFonts w:ascii="Arial" w:eastAsia="Calibri" w:hAnsi="Arial" w:cs="Arial"/>
          <w:i/>
          <w:iCs/>
          <w:sz w:val="20"/>
          <w:szCs w:val="20"/>
          <w:lang w:val="en-GB"/>
        </w:rPr>
        <w:t xml:space="preserve"> giv</w:t>
      </w:r>
      <w:r w:rsidR="00DA65CA">
        <w:rPr>
          <w:rFonts w:ascii="Arial" w:eastAsia="Calibri" w:hAnsi="Arial" w:cs="Arial"/>
          <w:i/>
          <w:iCs/>
          <w:sz w:val="20"/>
          <w:szCs w:val="20"/>
          <w:lang w:val="en-GB"/>
        </w:rPr>
        <w:t>ing</w:t>
      </w:r>
      <w:r w:rsidR="582BB777" w:rsidRPr="4154DE3E">
        <w:rPr>
          <w:rFonts w:ascii="Arial" w:eastAsia="Calibri" w:hAnsi="Arial" w:cs="Arial"/>
          <w:i/>
          <w:iCs/>
          <w:sz w:val="20"/>
          <w:szCs w:val="20"/>
          <w:lang w:val="en-GB"/>
        </w:rPr>
        <w:t xml:space="preserve"> particular atte</w:t>
      </w:r>
      <w:r w:rsidR="1198B5DB" w:rsidRPr="4154DE3E">
        <w:rPr>
          <w:rFonts w:ascii="Arial" w:eastAsia="Calibri" w:hAnsi="Arial" w:cs="Arial"/>
          <w:i/>
          <w:iCs/>
          <w:sz w:val="20"/>
          <w:szCs w:val="20"/>
          <w:lang w:val="en-GB"/>
        </w:rPr>
        <w:t>n</w:t>
      </w:r>
      <w:r w:rsidR="582BB777" w:rsidRPr="4154DE3E">
        <w:rPr>
          <w:rFonts w:ascii="Arial" w:eastAsia="Calibri" w:hAnsi="Arial" w:cs="Arial"/>
          <w:i/>
          <w:iCs/>
          <w:sz w:val="20"/>
          <w:szCs w:val="20"/>
          <w:lang w:val="en-GB"/>
        </w:rPr>
        <w:t>t</w:t>
      </w:r>
      <w:r w:rsidR="1198B5DB" w:rsidRPr="4154DE3E">
        <w:rPr>
          <w:rFonts w:ascii="Arial" w:eastAsia="Calibri" w:hAnsi="Arial" w:cs="Arial"/>
          <w:i/>
          <w:iCs/>
          <w:sz w:val="20"/>
          <w:szCs w:val="20"/>
          <w:lang w:val="en-GB"/>
        </w:rPr>
        <w:t>i</w:t>
      </w:r>
      <w:r w:rsidR="582BB777" w:rsidRPr="4154DE3E">
        <w:rPr>
          <w:rFonts w:ascii="Arial" w:eastAsia="Calibri" w:hAnsi="Arial" w:cs="Arial"/>
          <w:i/>
          <w:iCs/>
          <w:sz w:val="20"/>
          <w:szCs w:val="20"/>
          <w:lang w:val="en-GB"/>
        </w:rPr>
        <w:t>on to those gr</w:t>
      </w:r>
      <w:r w:rsidR="1198B5DB" w:rsidRPr="4154DE3E">
        <w:rPr>
          <w:rFonts w:ascii="Arial" w:eastAsia="Calibri" w:hAnsi="Arial" w:cs="Arial"/>
          <w:i/>
          <w:iCs/>
          <w:sz w:val="20"/>
          <w:szCs w:val="20"/>
          <w:lang w:val="en-GB"/>
        </w:rPr>
        <w:t>o</w:t>
      </w:r>
      <w:r w:rsidR="582BB777" w:rsidRPr="4154DE3E">
        <w:rPr>
          <w:rFonts w:ascii="Arial" w:eastAsia="Calibri" w:hAnsi="Arial" w:cs="Arial"/>
          <w:i/>
          <w:iCs/>
          <w:sz w:val="20"/>
          <w:szCs w:val="20"/>
          <w:lang w:val="en-GB"/>
        </w:rPr>
        <w:t>ups more</w:t>
      </w:r>
      <w:r w:rsidR="5E8BC4B9" w:rsidRPr="4154DE3E">
        <w:rPr>
          <w:rFonts w:ascii="Arial" w:eastAsia="Calibri" w:hAnsi="Arial" w:cs="Arial"/>
          <w:i/>
          <w:iCs/>
          <w:sz w:val="20"/>
          <w:szCs w:val="20"/>
          <w:lang w:val="en-GB"/>
        </w:rPr>
        <w:t xml:space="preserve"> </w:t>
      </w:r>
      <w:r w:rsidR="582BB777" w:rsidRPr="4154DE3E">
        <w:rPr>
          <w:rFonts w:ascii="Arial" w:eastAsia="Calibri" w:hAnsi="Arial" w:cs="Arial"/>
          <w:i/>
          <w:iCs/>
          <w:sz w:val="20"/>
          <w:szCs w:val="20"/>
          <w:lang w:val="en-GB"/>
        </w:rPr>
        <w:t>lik</w:t>
      </w:r>
      <w:r w:rsidR="5E8BC4B9" w:rsidRPr="4154DE3E">
        <w:rPr>
          <w:rFonts w:ascii="Arial" w:eastAsia="Calibri" w:hAnsi="Arial" w:cs="Arial"/>
          <w:i/>
          <w:iCs/>
          <w:sz w:val="20"/>
          <w:szCs w:val="20"/>
          <w:lang w:val="en-GB"/>
        </w:rPr>
        <w:t>el</w:t>
      </w:r>
      <w:r w:rsidR="582BB777" w:rsidRPr="4154DE3E">
        <w:rPr>
          <w:rFonts w:ascii="Arial" w:eastAsia="Calibri" w:hAnsi="Arial" w:cs="Arial"/>
          <w:i/>
          <w:iCs/>
          <w:sz w:val="20"/>
          <w:szCs w:val="20"/>
          <w:lang w:val="en-GB"/>
        </w:rPr>
        <w:t xml:space="preserve">y to miss out on </w:t>
      </w:r>
      <w:r w:rsidR="5E8BC4B9" w:rsidRPr="4154DE3E">
        <w:rPr>
          <w:rFonts w:ascii="Arial" w:eastAsia="Calibri" w:hAnsi="Arial" w:cs="Arial"/>
          <w:i/>
          <w:iCs/>
          <w:sz w:val="20"/>
          <w:szCs w:val="20"/>
          <w:lang w:val="en-GB"/>
        </w:rPr>
        <w:t>palliative</w:t>
      </w:r>
      <w:r w:rsidR="582BB777" w:rsidRPr="4154DE3E">
        <w:rPr>
          <w:rFonts w:ascii="Arial" w:eastAsia="Calibri" w:hAnsi="Arial" w:cs="Arial"/>
          <w:i/>
          <w:iCs/>
          <w:sz w:val="20"/>
          <w:szCs w:val="20"/>
          <w:lang w:val="en-GB"/>
        </w:rPr>
        <w:t xml:space="preserve"> care</w:t>
      </w:r>
      <w:r w:rsidR="45916C18" w:rsidRPr="4154DE3E">
        <w:rPr>
          <w:rFonts w:ascii="Arial" w:eastAsia="Calibri" w:hAnsi="Arial" w:cs="Arial"/>
          <w:i/>
          <w:iCs/>
          <w:sz w:val="20"/>
          <w:szCs w:val="20"/>
          <w:lang w:val="en-GB"/>
        </w:rPr>
        <w:t>:</w:t>
      </w:r>
      <w:r w:rsidR="582BB777" w:rsidRPr="4154DE3E">
        <w:rPr>
          <w:rFonts w:ascii="Arial" w:eastAsia="Calibri" w:hAnsi="Arial" w:cs="Arial"/>
          <w:i/>
          <w:iCs/>
          <w:sz w:val="20"/>
          <w:szCs w:val="20"/>
          <w:lang w:val="en-GB"/>
        </w:rPr>
        <w:t xml:space="preserve"> </w:t>
      </w:r>
    </w:p>
    <w:p w14:paraId="603EABF3" w14:textId="2FC8EDB5" w:rsidR="00361A7C" w:rsidRPr="00A77581" w:rsidRDefault="00361A7C" w:rsidP="4154DE3E">
      <w:pPr>
        <w:pStyle w:val="ListParagraph"/>
        <w:numPr>
          <w:ilvl w:val="1"/>
          <w:numId w:val="22"/>
        </w:numPr>
        <w:spacing w:after="160"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 xml:space="preserve">What are the practices and policy issues that help and hinder the PKW in </w:t>
      </w:r>
      <w:r w:rsidR="003E2208" w:rsidRPr="4154DE3E">
        <w:rPr>
          <w:rFonts w:ascii="Arial" w:eastAsia="Calibri" w:hAnsi="Arial" w:cs="Arial"/>
          <w:i/>
          <w:iCs/>
          <w:sz w:val="20"/>
          <w:szCs w:val="20"/>
          <w:lang w:val="en-GB"/>
        </w:rPr>
        <w:t xml:space="preserve">working in an integrated way to </w:t>
      </w:r>
      <w:r w:rsidRPr="4154DE3E">
        <w:rPr>
          <w:rFonts w:ascii="Arial" w:eastAsia="Calibri" w:hAnsi="Arial" w:cs="Arial"/>
          <w:i/>
          <w:iCs/>
          <w:sz w:val="20"/>
          <w:szCs w:val="20"/>
          <w:lang w:val="en-GB"/>
        </w:rPr>
        <w:t>meet the holistic needs of patients (necessary)</w:t>
      </w:r>
    </w:p>
    <w:p w14:paraId="195F23E6" w14:textId="2983FCAA" w:rsidR="00065DED" w:rsidRPr="00BA73A0" w:rsidRDefault="165DDF8D" w:rsidP="00BA73A0">
      <w:pPr>
        <w:pStyle w:val="ListParagraph"/>
        <w:numPr>
          <w:ilvl w:val="1"/>
          <w:numId w:val="22"/>
        </w:numPr>
        <w:spacing w:after="160" w:line="259" w:lineRule="auto"/>
        <w:rPr>
          <w:rFonts w:ascii="Arial" w:eastAsia="Calibri" w:hAnsi="Arial" w:cs="Arial"/>
          <w:i/>
          <w:iCs/>
          <w:sz w:val="20"/>
          <w:szCs w:val="20"/>
          <w:lang w:val="en-GB"/>
        </w:rPr>
      </w:pPr>
      <w:r w:rsidRPr="4154DE3E">
        <w:rPr>
          <w:rFonts w:ascii="Arial" w:eastAsia="Calibri" w:hAnsi="Arial" w:cs="Arial"/>
          <w:i/>
          <w:iCs/>
          <w:sz w:val="20"/>
          <w:szCs w:val="20"/>
          <w:lang w:val="en-GB"/>
        </w:rPr>
        <w:t xml:space="preserve">What </w:t>
      </w:r>
      <w:r w:rsidR="4FB6DAFC" w:rsidRPr="4154DE3E">
        <w:rPr>
          <w:rFonts w:ascii="Arial" w:eastAsia="Calibri" w:hAnsi="Arial" w:cs="Arial"/>
          <w:i/>
          <w:iCs/>
          <w:sz w:val="20"/>
          <w:szCs w:val="20"/>
          <w:lang w:val="en-GB"/>
        </w:rPr>
        <w:t xml:space="preserve">changes would be required, if any, to </w:t>
      </w:r>
      <w:r w:rsidR="49ECF0B6" w:rsidRPr="4154DE3E">
        <w:rPr>
          <w:rFonts w:ascii="Arial" w:eastAsia="Calibri" w:hAnsi="Arial" w:cs="Arial"/>
          <w:i/>
          <w:iCs/>
          <w:sz w:val="20"/>
          <w:szCs w:val="20"/>
          <w:lang w:val="en-GB"/>
        </w:rPr>
        <w:t xml:space="preserve">the </w:t>
      </w:r>
      <w:r w:rsidR="4FB6DAFC" w:rsidRPr="4154DE3E">
        <w:rPr>
          <w:rFonts w:ascii="Arial" w:eastAsia="Calibri" w:hAnsi="Arial" w:cs="Arial"/>
          <w:i/>
          <w:iCs/>
          <w:sz w:val="20"/>
          <w:szCs w:val="20"/>
          <w:lang w:val="en-GB"/>
        </w:rPr>
        <w:t>role</w:t>
      </w:r>
      <w:r w:rsidR="49ECF0B6" w:rsidRPr="4154DE3E">
        <w:rPr>
          <w:rFonts w:ascii="Arial" w:eastAsia="Calibri" w:hAnsi="Arial" w:cs="Arial"/>
          <w:i/>
          <w:iCs/>
          <w:sz w:val="20"/>
          <w:szCs w:val="20"/>
          <w:lang w:val="en-GB"/>
        </w:rPr>
        <w:t xml:space="preserve"> and</w:t>
      </w:r>
      <w:r w:rsidR="4FB6DAFC" w:rsidRPr="4154DE3E">
        <w:rPr>
          <w:rFonts w:ascii="Arial" w:eastAsia="Calibri" w:hAnsi="Arial" w:cs="Arial"/>
          <w:i/>
          <w:iCs/>
          <w:sz w:val="20"/>
          <w:szCs w:val="20"/>
          <w:lang w:val="en-GB"/>
        </w:rPr>
        <w:t xml:space="preserve"> remit </w:t>
      </w:r>
      <w:r w:rsidR="49ECF0B6" w:rsidRPr="4154DE3E">
        <w:rPr>
          <w:rFonts w:ascii="Arial" w:eastAsia="Calibri" w:hAnsi="Arial" w:cs="Arial"/>
          <w:i/>
          <w:iCs/>
          <w:sz w:val="20"/>
          <w:szCs w:val="20"/>
          <w:lang w:val="en-GB"/>
        </w:rPr>
        <w:t>of the PKW</w:t>
      </w:r>
      <w:r w:rsidR="5CF48A42" w:rsidRPr="4154DE3E">
        <w:rPr>
          <w:rFonts w:ascii="Arial" w:eastAsia="Calibri" w:hAnsi="Arial" w:cs="Arial"/>
          <w:i/>
          <w:iCs/>
          <w:sz w:val="20"/>
          <w:szCs w:val="20"/>
          <w:lang w:val="en-GB"/>
        </w:rPr>
        <w:t>, including</w:t>
      </w:r>
      <w:r w:rsidR="4FB6DAFC" w:rsidRPr="4154DE3E">
        <w:rPr>
          <w:rFonts w:ascii="Arial" w:eastAsia="Calibri" w:hAnsi="Arial" w:cs="Arial"/>
          <w:i/>
          <w:iCs/>
          <w:sz w:val="20"/>
          <w:szCs w:val="20"/>
          <w:lang w:val="en-GB"/>
        </w:rPr>
        <w:t xml:space="preserve"> </w:t>
      </w:r>
      <w:r w:rsidR="5CF48A42" w:rsidRPr="4154DE3E">
        <w:rPr>
          <w:rFonts w:ascii="Arial" w:eastAsia="Calibri" w:hAnsi="Arial" w:cs="Arial"/>
          <w:i/>
          <w:iCs/>
          <w:sz w:val="20"/>
          <w:szCs w:val="20"/>
          <w:lang w:val="en-GB"/>
        </w:rPr>
        <w:t>co-ordination</w:t>
      </w:r>
      <w:r w:rsidR="4FB6DAFC" w:rsidRPr="4154DE3E">
        <w:rPr>
          <w:rFonts w:ascii="Arial" w:eastAsia="Calibri" w:hAnsi="Arial" w:cs="Arial"/>
          <w:i/>
          <w:iCs/>
          <w:sz w:val="20"/>
          <w:szCs w:val="20"/>
          <w:lang w:val="en-GB"/>
        </w:rPr>
        <w:t xml:space="preserve"> or interface </w:t>
      </w:r>
      <w:r w:rsidR="5CF48A42" w:rsidRPr="4154DE3E">
        <w:rPr>
          <w:rFonts w:ascii="Arial" w:eastAsia="Calibri" w:hAnsi="Arial" w:cs="Arial"/>
          <w:i/>
          <w:iCs/>
          <w:sz w:val="20"/>
          <w:szCs w:val="20"/>
          <w:lang w:val="en-GB"/>
        </w:rPr>
        <w:t xml:space="preserve">points </w:t>
      </w:r>
      <w:r w:rsidR="4FB6DAFC" w:rsidRPr="4154DE3E">
        <w:rPr>
          <w:rFonts w:ascii="Arial" w:eastAsia="Calibri" w:hAnsi="Arial" w:cs="Arial"/>
          <w:i/>
          <w:iCs/>
          <w:sz w:val="20"/>
          <w:szCs w:val="20"/>
          <w:lang w:val="en-GB"/>
        </w:rPr>
        <w:t>with other services</w:t>
      </w:r>
      <w:r w:rsidR="57C6ADE1" w:rsidRPr="4154DE3E">
        <w:rPr>
          <w:rFonts w:ascii="Arial" w:eastAsia="Calibri" w:hAnsi="Arial" w:cs="Arial"/>
          <w:i/>
          <w:iCs/>
          <w:sz w:val="20"/>
          <w:szCs w:val="20"/>
          <w:lang w:val="en-GB"/>
        </w:rPr>
        <w:t xml:space="preserve"> to improve </w:t>
      </w:r>
      <w:r w:rsidR="4BFEF535" w:rsidRPr="4154DE3E">
        <w:rPr>
          <w:rFonts w:ascii="Arial" w:eastAsia="Calibri" w:hAnsi="Arial" w:cs="Arial"/>
          <w:i/>
          <w:iCs/>
          <w:sz w:val="20"/>
          <w:szCs w:val="20"/>
          <w:lang w:val="en-GB"/>
        </w:rPr>
        <w:t>utilisation of the role</w:t>
      </w:r>
      <w:r w:rsidR="00BA73A0">
        <w:rPr>
          <w:rFonts w:ascii="Arial" w:eastAsia="Calibri" w:hAnsi="Arial" w:cs="Arial"/>
          <w:i/>
          <w:iCs/>
          <w:sz w:val="20"/>
          <w:szCs w:val="20"/>
          <w:lang w:val="en-GB"/>
        </w:rPr>
        <w:t xml:space="preserve"> </w:t>
      </w:r>
      <w:r w:rsidR="4FB6DAFC" w:rsidRPr="4154DE3E">
        <w:rPr>
          <w:rFonts w:ascii="Arial" w:eastAsia="Calibri" w:hAnsi="Arial" w:cs="Arial"/>
          <w:i/>
          <w:iCs/>
          <w:sz w:val="20"/>
          <w:szCs w:val="20"/>
          <w:lang w:val="en-GB"/>
        </w:rPr>
        <w:t>(</w:t>
      </w:r>
      <w:r w:rsidR="45523220" w:rsidRPr="4154DE3E">
        <w:rPr>
          <w:rFonts w:ascii="Arial" w:eastAsia="Calibri" w:hAnsi="Arial" w:cs="Arial"/>
          <w:i/>
          <w:iCs/>
          <w:sz w:val="20"/>
          <w:szCs w:val="20"/>
          <w:lang w:val="en-GB"/>
        </w:rPr>
        <w:t>desirable</w:t>
      </w:r>
      <w:r w:rsidR="4FB6DAFC" w:rsidRPr="4154DE3E">
        <w:rPr>
          <w:rFonts w:ascii="Arial" w:eastAsia="Calibri" w:hAnsi="Arial" w:cs="Arial"/>
          <w:i/>
          <w:iCs/>
          <w:sz w:val="20"/>
          <w:szCs w:val="20"/>
          <w:lang w:val="en-GB"/>
        </w:rPr>
        <w:t>)</w:t>
      </w:r>
    </w:p>
    <w:p w14:paraId="694933FB" w14:textId="74A00686" w:rsidR="0076335F" w:rsidRPr="007A7774" w:rsidRDefault="0076335F" w:rsidP="4154DE3E">
      <w:pPr>
        <w:rPr>
          <w:rFonts w:ascii="Arial" w:eastAsia="Calibri" w:hAnsi="Arial" w:cs="Arial"/>
          <w:sz w:val="20"/>
          <w:szCs w:val="20"/>
          <w:lang w:val="en-GB"/>
        </w:rPr>
      </w:pPr>
      <w:r w:rsidRPr="4154DE3E">
        <w:rPr>
          <w:rFonts w:ascii="Arial" w:eastAsia="Calibri" w:hAnsi="Arial" w:cs="Arial"/>
          <w:sz w:val="20"/>
          <w:szCs w:val="20"/>
          <w:lang w:val="en-GB"/>
        </w:rPr>
        <w:t>The details of the methodology used will be up to the applicant/s and will be reviewed by peer-reviewers who will comment on the feasibility of a particular approach in achieving the aims of the project. Outputs should include data tables</w:t>
      </w:r>
      <w:r w:rsidR="00E47516" w:rsidRPr="4154DE3E">
        <w:rPr>
          <w:rFonts w:ascii="Arial" w:eastAsia="Calibri" w:hAnsi="Arial" w:cs="Arial"/>
          <w:sz w:val="20"/>
          <w:szCs w:val="20"/>
          <w:lang w:val="en-GB"/>
        </w:rPr>
        <w:t xml:space="preserve"> (including statistics on </w:t>
      </w:r>
      <w:r w:rsidR="002A4826" w:rsidRPr="4154DE3E">
        <w:rPr>
          <w:rFonts w:ascii="Arial" w:eastAsia="Calibri" w:hAnsi="Arial" w:cs="Arial"/>
          <w:sz w:val="20"/>
          <w:szCs w:val="20"/>
          <w:lang w:val="en-GB"/>
        </w:rPr>
        <w:t xml:space="preserve">the </w:t>
      </w:r>
      <w:r w:rsidR="00E47516" w:rsidRPr="4154DE3E">
        <w:rPr>
          <w:rFonts w:ascii="Arial" w:eastAsia="Calibri" w:hAnsi="Arial" w:cs="Arial"/>
          <w:sz w:val="20"/>
          <w:szCs w:val="20"/>
          <w:lang w:val="en-GB"/>
        </w:rPr>
        <w:t>number of PKW in Northern Ireland)</w:t>
      </w:r>
      <w:r w:rsidRPr="4154DE3E">
        <w:rPr>
          <w:rFonts w:ascii="Arial" w:eastAsia="Calibri" w:hAnsi="Arial" w:cs="Arial"/>
          <w:sz w:val="20"/>
          <w:szCs w:val="20"/>
          <w:lang w:val="en-GB"/>
        </w:rPr>
        <w:t xml:space="preserve"> and a short report providing a write up of methodology and key findings</w:t>
      </w:r>
      <w:r w:rsidR="007430C1" w:rsidRPr="4154DE3E">
        <w:rPr>
          <w:rFonts w:ascii="Arial" w:eastAsia="Calibri" w:hAnsi="Arial" w:cs="Arial"/>
          <w:sz w:val="20"/>
          <w:szCs w:val="20"/>
          <w:lang w:val="en-GB"/>
        </w:rPr>
        <w:t xml:space="preserve">, and recommendations on how the PKW role could be </w:t>
      </w:r>
      <w:r w:rsidR="007437DE" w:rsidRPr="4154DE3E">
        <w:rPr>
          <w:rFonts w:ascii="Arial" w:eastAsia="Calibri" w:hAnsi="Arial" w:cs="Arial"/>
          <w:sz w:val="20"/>
          <w:szCs w:val="20"/>
          <w:lang w:val="en-GB"/>
        </w:rPr>
        <w:t xml:space="preserve">more fully </w:t>
      </w:r>
      <w:r w:rsidR="007430C1" w:rsidRPr="4154DE3E">
        <w:rPr>
          <w:rFonts w:ascii="Arial" w:eastAsia="Calibri" w:hAnsi="Arial" w:cs="Arial"/>
          <w:sz w:val="20"/>
          <w:szCs w:val="20"/>
          <w:lang w:val="en-GB"/>
        </w:rPr>
        <w:t>utilised as part of a wider integrated neighbourhood care model</w:t>
      </w:r>
      <w:r w:rsidR="0016527C">
        <w:rPr>
          <w:rFonts w:ascii="Arial" w:eastAsia="Calibri" w:hAnsi="Arial" w:cs="Arial"/>
          <w:sz w:val="20"/>
          <w:szCs w:val="20"/>
          <w:lang w:val="en-GB"/>
        </w:rPr>
        <w:t xml:space="preserve"> (including </w:t>
      </w:r>
      <w:r w:rsidR="00A91E34">
        <w:rPr>
          <w:rFonts w:ascii="Arial" w:eastAsia="Calibri" w:hAnsi="Arial" w:cs="Arial"/>
          <w:sz w:val="20"/>
          <w:szCs w:val="20"/>
          <w:lang w:val="en-GB"/>
        </w:rPr>
        <w:t>learning</w:t>
      </w:r>
      <w:r w:rsidR="001276F3">
        <w:rPr>
          <w:rFonts w:ascii="Arial" w:eastAsia="Calibri" w:hAnsi="Arial" w:cs="Arial"/>
          <w:sz w:val="20"/>
          <w:szCs w:val="20"/>
          <w:lang w:val="en-GB"/>
        </w:rPr>
        <w:t>s</w:t>
      </w:r>
      <w:r w:rsidR="00A91E34">
        <w:rPr>
          <w:rFonts w:ascii="Arial" w:eastAsia="Calibri" w:hAnsi="Arial" w:cs="Arial"/>
          <w:sz w:val="20"/>
          <w:szCs w:val="20"/>
          <w:lang w:val="en-GB"/>
        </w:rPr>
        <w:t xml:space="preserve"> </w:t>
      </w:r>
      <w:r w:rsidR="0016527C">
        <w:rPr>
          <w:rFonts w:ascii="Arial" w:eastAsia="Calibri" w:hAnsi="Arial" w:cs="Arial"/>
          <w:sz w:val="20"/>
          <w:szCs w:val="20"/>
          <w:lang w:val="en-GB"/>
        </w:rPr>
        <w:t>beyond Northern Ireland)</w:t>
      </w:r>
      <w:r w:rsidR="007430C1" w:rsidRPr="4154DE3E">
        <w:rPr>
          <w:rFonts w:ascii="Arial" w:eastAsia="Calibri" w:hAnsi="Arial" w:cs="Arial"/>
          <w:sz w:val="20"/>
          <w:szCs w:val="20"/>
          <w:lang w:val="en-GB"/>
        </w:rPr>
        <w:t>.</w:t>
      </w:r>
      <w:r w:rsidR="00561C42" w:rsidRPr="4154DE3E">
        <w:rPr>
          <w:rFonts w:ascii="Arial" w:eastAsia="Calibri" w:hAnsi="Arial" w:cs="Arial"/>
          <w:sz w:val="20"/>
          <w:szCs w:val="20"/>
          <w:lang w:val="en-GB"/>
        </w:rPr>
        <w:t xml:space="preserve"> </w:t>
      </w:r>
      <w:r w:rsidRPr="4154DE3E">
        <w:rPr>
          <w:rFonts w:ascii="Arial" w:eastAsia="Calibri" w:hAnsi="Arial" w:cs="Arial"/>
          <w:sz w:val="20"/>
          <w:szCs w:val="20"/>
          <w:lang w:val="en-GB"/>
        </w:rPr>
        <w:t>The researchers should also include time to be involved in communicating findings to key audiences.</w:t>
      </w:r>
    </w:p>
    <w:p w14:paraId="68AB1B82" w14:textId="77777777" w:rsidR="007430C1" w:rsidRDefault="007430C1" w:rsidP="4154DE3E">
      <w:pPr>
        <w:rPr>
          <w:rFonts w:ascii="Arial" w:hAnsi="Arial" w:cs="Arial"/>
          <w:sz w:val="20"/>
          <w:szCs w:val="20"/>
        </w:rPr>
      </w:pPr>
    </w:p>
    <w:p w14:paraId="46AC643C" w14:textId="2833CC2D" w:rsidR="0076335F" w:rsidRDefault="0076335F" w:rsidP="4154DE3E">
      <w:pPr>
        <w:rPr>
          <w:rFonts w:ascii="Arial" w:eastAsia="Arial" w:hAnsi="Arial" w:cs="Arial"/>
          <w:sz w:val="20"/>
          <w:szCs w:val="20"/>
        </w:rPr>
      </w:pPr>
      <w:r w:rsidRPr="7EF26C3D">
        <w:rPr>
          <w:rFonts w:ascii="Arial" w:hAnsi="Arial" w:cs="Arial"/>
          <w:sz w:val="20"/>
          <w:szCs w:val="20"/>
        </w:rPr>
        <w:t>Up to £</w:t>
      </w:r>
      <w:r w:rsidR="007430C1" w:rsidRPr="7EF26C3D">
        <w:rPr>
          <w:rFonts w:ascii="Arial" w:hAnsi="Arial" w:cs="Arial"/>
          <w:sz w:val="20"/>
          <w:szCs w:val="20"/>
        </w:rPr>
        <w:t>5</w:t>
      </w:r>
      <w:r w:rsidRPr="7EF26C3D">
        <w:rPr>
          <w:rFonts w:ascii="Arial" w:hAnsi="Arial" w:cs="Arial"/>
          <w:sz w:val="20"/>
          <w:szCs w:val="20"/>
        </w:rPr>
        <w:t xml:space="preserve">0,000 (inclusive of VAT, if applicable) is available for this work, depending upon the scope and scale of the plans to be delivered. </w:t>
      </w:r>
      <w:r w:rsidR="096C1D30" w:rsidRPr="7EF26C3D">
        <w:rPr>
          <w:rFonts w:ascii="Arial" w:eastAsia="Arial" w:hAnsi="Arial" w:cs="Arial"/>
          <w:sz w:val="20"/>
          <w:szCs w:val="20"/>
        </w:rPr>
        <w:t>Applications will be assessed by experts based on the necessary/desirable requirements above, the quality and feasibility of the proposed approach, the suitability of the team, justification of cost/value for money, and the proposed outputs and pathways to impact. Shortlisted applicants may be invited to interview (likely to be in February</w:t>
      </w:r>
      <w:r w:rsidR="7160C568" w:rsidRPr="7EF26C3D">
        <w:rPr>
          <w:rFonts w:ascii="Arial" w:eastAsia="Arial" w:hAnsi="Arial" w:cs="Arial"/>
          <w:sz w:val="20"/>
          <w:szCs w:val="20"/>
        </w:rPr>
        <w:t>/March</w:t>
      </w:r>
      <w:r w:rsidR="096C1D30" w:rsidRPr="7EF26C3D">
        <w:rPr>
          <w:rFonts w:ascii="Arial" w:eastAsia="Arial" w:hAnsi="Arial" w:cs="Arial"/>
          <w:sz w:val="20"/>
          <w:szCs w:val="20"/>
        </w:rPr>
        <w:t xml:space="preserve"> 2026).</w:t>
      </w:r>
    </w:p>
    <w:p w14:paraId="25CECFBB" w14:textId="77777777" w:rsidR="00D30D54" w:rsidRDefault="00D30D54" w:rsidP="4154DE3E">
      <w:pPr>
        <w:rPr>
          <w:rFonts w:ascii="Arial" w:hAnsi="Arial" w:cs="Arial"/>
          <w:b/>
          <w:bCs/>
          <w:color w:val="000000" w:themeColor="text1"/>
          <w:sz w:val="20"/>
          <w:szCs w:val="20"/>
        </w:rPr>
      </w:pPr>
    </w:p>
    <w:p w14:paraId="0757F3F5" w14:textId="5FDFBFD2" w:rsidR="0076335F" w:rsidRPr="00EC3172" w:rsidRDefault="0076335F" w:rsidP="4154DE3E">
      <w:pPr>
        <w:rPr>
          <w:rFonts w:ascii="Arial" w:hAnsi="Arial" w:cs="Arial"/>
          <w:b/>
          <w:bCs/>
          <w:color w:val="000000"/>
          <w:sz w:val="20"/>
          <w:szCs w:val="20"/>
        </w:rPr>
      </w:pPr>
      <w:r w:rsidRPr="4154DE3E">
        <w:rPr>
          <w:rFonts w:ascii="Arial" w:hAnsi="Arial" w:cs="Arial"/>
          <w:b/>
          <w:bCs/>
          <w:color w:val="000000" w:themeColor="text1"/>
          <w:sz w:val="20"/>
          <w:szCs w:val="20"/>
        </w:rPr>
        <w:t xml:space="preserve">Key dates </w:t>
      </w:r>
    </w:p>
    <w:p w14:paraId="5436A7E3" w14:textId="384CC4F5" w:rsidR="0076335F" w:rsidRPr="00EC3172" w:rsidRDefault="0076335F" w:rsidP="4154DE3E">
      <w:pPr>
        <w:rPr>
          <w:rFonts w:ascii="Arial" w:hAnsi="Arial" w:cs="Arial"/>
          <w:color w:val="000000"/>
          <w:sz w:val="20"/>
          <w:szCs w:val="20"/>
        </w:rPr>
      </w:pPr>
      <w:r w:rsidRPr="7EF26C3D">
        <w:rPr>
          <w:rFonts w:ascii="Arial" w:hAnsi="Arial" w:cs="Arial"/>
          <w:color w:val="000000" w:themeColor="text1"/>
          <w:sz w:val="20"/>
          <w:szCs w:val="20"/>
        </w:rPr>
        <w:t>Application deadline:</w:t>
      </w:r>
      <w:r w:rsidR="00E13128">
        <w:rPr>
          <w:rFonts w:ascii="Arial" w:hAnsi="Arial" w:cs="Arial"/>
          <w:color w:val="000000" w:themeColor="text1"/>
          <w:sz w:val="20"/>
          <w:szCs w:val="20"/>
        </w:rPr>
        <w:t xml:space="preserve"> </w:t>
      </w:r>
      <w:r w:rsidR="00BA0BCB">
        <w:rPr>
          <w:rFonts w:ascii="Arial" w:hAnsi="Arial" w:cs="Arial"/>
          <w:color w:val="000000" w:themeColor="text1"/>
          <w:sz w:val="20"/>
          <w:szCs w:val="20"/>
        </w:rPr>
        <w:t>2</w:t>
      </w:r>
      <w:r w:rsidR="008A6C47">
        <w:rPr>
          <w:rFonts w:ascii="Arial" w:hAnsi="Arial" w:cs="Arial"/>
          <w:color w:val="000000" w:themeColor="text1"/>
          <w:sz w:val="20"/>
          <w:szCs w:val="20"/>
        </w:rPr>
        <w:t>3</w:t>
      </w:r>
      <w:r w:rsidR="00BA0BCB">
        <w:rPr>
          <w:rFonts w:ascii="Arial" w:hAnsi="Arial" w:cs="Arial"/>
          <w:color w:val="000000" w:themeColor="text1"/>
          <w:sz w:val="20"/>
          <w:szCs w:val="20"/>
        </w:rPr>
        <w:t xml:space="preserve"> January </w:t>
      </w:r>
      <w:r w:rsidR="00D30D54">
        <w:rPr>
          <w:rFonts w:ascii="Arial" w:hAnsi="Arial" w:cs="Arial"/>
          <w:color w:val="000000" w:themeColor="text1"/>
          <w:sz w:val="20"/>
          <w:szCs w:val="20"/>
        </w:rPr>
        <w:t>2026</w:t>
      </w:r>
      <w:r w:rsidR="008A6C47">
        <w:rPr>
          <w:rFonts w:ascii="Arial" w:hAnsi="Arial" w:cs="Arial"/>
          <w:color w:val="000000" w:themeColor="text1"/>
          <w:sz w:val="20"/>
          <w:szCs w:val="20"/>
        </w:rPr>
        <w:t xml:space="preserve"> at 5pm</w:t>
      </w:r>
    </w:p>
    <w:p w14:paraId="4FD39DE9" w14:textId="71063762" w:rsidR="0076335F" w:rsidRDefault="0076335F" w:rsidP="4154DE3E">
      <w:pPr>
        <w:rPr>
          <w:rFonts w:ascii="Arial" w:hAnsi="Arial" w:cs="Arial"/>
          <w:color w:val="000000"/>
          <w:sz w:val="20"/>
          <w:szCs w:val="20"/>
        </w:rPr>
      </w:pPr>
      <w:r w:rsidRPr="4154DE3E">
        <w:rPr>
          <w:rFonts w:ascii="Arial" w:hAnsi="Arial" w:cs="Arial"/>
          <w:color w:val="000000" w:themeColor="text1"/>
          <w:sz w:val="20"/>
          <w:szCs w:val="20"/>
        </w:rPr>
        <w:t xml:space="preserve">Peer review: </w:t>
      </w:r>
      <w:r w:rsidR="00E13128">
        <w:rPr>
          <w:rFonts w:ascii="Arial" w:hAnsi="Arial" w:cs="Arial"/>
          <w:color w:val="000000" w:themeColor="text1"/>
          <w:sz w:val="20"/>
          <w:szCs w:val="20"/>
        </w:rPr>
        <w:t>Feb</w:t>
      </w:r>
      <w:r w:rsidR="00D6745D">
        <w:rPr>
          <w:rFonts w:ascii="Arial" w:hAnsi="Arial" w:cs="Arial"/>
          <w:color w:val="000000" w:themeColor="text1"/>
          <w:sz w:val="20"/>
          <w:szCs w:val="20"/>
        </w:rPr>
        <w:t>ruary</w:t>
      </w:r>
      <w:r w:rsidR="008E4E6A">
        <w:rPr>
          <w:rFonts w:ascii="Arial" w:hAnsi="Arial" w:cs="Arial"/>
          <w:color w:val="000000" w:themeColor="text1"/>
          <w:sz w:val="20"/>
          <w:szCs w:val="20"/>
        </w:rPr>
        <w:t xml:space="preserve"> </w:t>
      </w:r>
      <w:r w:rsidR="009A4BFC">
        <w:rPr>
          <w:rFonts w:ascii="Arial" w:hAnsi="Arial" w:cs="Arial"/>
          <w:color w:val="000000" w:themeColor="text1"/>
          <w:sz w:val="20"/>
          <w:szCs w:val="20"/>
        </w:rPr>
        <w:t>2026</w:t>
      </w:r>
    </w:p>
    <w:p w14:paraId="045DC372" w14:textId="10C9789D" w:rsidR="0076335F" w:rsidRDefault="0076335F" w:rsidP="4154DE3E">
      <w:pPr>
        <w:rPr>
          <w:rFonts w:ascii="Arial" w:hAnsi="Arial" w:cs="Arial"/>
          <w:color w:val="000000"/>
          <w:sz w:val="20"/>
          <w:szCs w:val="20"/>
        </w:rPr>
      </w:pPr>
      <w:r w:rsidRPr="4154DE3E">
        <w:rPr>
          <w:rFonts w:ascii="Arial" w:hAnsi="Arial" w:cs="Arial"/>
          <w:color w:val="000000" w:themeColor="text1"/>
          <w:sz w:val="20"/>
          <w:szCs w:val="20"/>
        </w:rPr>
        <w:t xml:space="preserve">Commissioning decision: </w:t>
      </w:r>
      <w:r w:rsidR="00E13128">
        <w:rPr>
          <w:rFonts w:ascii="Arial" w:hAnsi="Arial" w:cs="Arial"/>
          <w:color w:val="000000" w:themeColor="text1"/>
          <w:sz w:val="20"/>
          <w:szCs w:val="20"/>
        </w:rPr>
        <w:t>Feb</w:t>
      </w:r>
      <w:r w:rsidR="00D6745D">
        <w:rPr>
          <w:rFonts w:ascii="Arial" w:hAnsi="Arial" w:cs="Arial"/>
          <w:color w:val="000000" w:themeColor="text1"/>
          <w:sz w:val="20"/>
          <w:szCs w:val="20"/>
        </w:rPr>
        <w:t>ruary</w:t>
      </w:r>
      <w:r w:rsidR="00E13128">
        <w:rPr>
          <w:rFonts w:ascii="Arial" w:hAnsi="Arial" w:cs="Arial"/>
          <w:color w:val="000000" w:themeColor="text1"/>
          <w:sz w:val="20"/>
          <w:szCs w:val="20"/>
        </w:rPr>
        <w:t xml:space="preserve"> / March 2026</w:t>
      </w:r>
    </w:p>
    <w:p w14:paraId="1C1FB10D" w14:textId="5ADCAEC1" w:rsidR="0076335F" w:rsidRDefault="0076335F" w:rsidP="4154DE3E">
      <w:pPr>
        <w:rPr>
          <w:rFonts w:ascii="Arial" w:hAnsi="Arial" w:cs="Arial"/>
          <w:color w:val="000000"/>
          <w:sz w:val="20"/>
          <w:szCs w:val="20"/>
        </w:rPr>
      </w:pPr>
      <w:r w:rsidRPr="4154DE3E">
        <w:rPr>
          <w:rFonts w:ascii="Arial" w:hAnsi="Arial" w:cs="Arial"/>
          <w:color w:val="000000" w:themeColor="text1"/>
          <w:sz w:val="20"/>
          <w:szCs w:val="20"/>
        </w:rPr>
        <w:t xml:space="preserve">Project start: </w:t>
      </w:r>
      <w:r w:rsidR="00E13128">
        <w:rPr>
          <w:rFonts w:ascii="Arial" w:hAnsi="Arial" w:cs="Arial"/>
          <w:color w:val="000000" w:themeColor="text1"/>
          <w:sz w:val="20"/>
          <w:szCs w:val="20"/>
        </w:rPr>
        <w:t>March / April 2026</w:t>
      </w:r>
    </w:p>
    <w:p w14:paraId="51E22AC7" w14:textId="7874EB64" w:rsidR="00FE45F2" w:rsidRDefault="0076335F" w:rsidP="00D30D54">
      <w:pPr>
        <w:rPr>
          <w:rFonts w:ascii="Arial" w:hAnsi="Arial" w:cs="Arial"/>
          <w:color w:val="000000" w:themeColor="text1"/>
          <w:sz w:val="20"/>
          <w:szCs w:val="20"/>
        </w:rPr>
      </w:pPr>
      <w:r w:rsidRPr="4154DE3E">
        <w:rPr>
          <w:rFonts w:ascii="Arial" w:hAnsi="Arial" w:cs="Arial"/>
          <w:color w:val="000000" w:themeColor="text1"/>
          <w:sz w:val="20"/>
          <w:szCs w:val="20"/>
        </w:rPr>
        <w:t xml:space="preserve">Duration: </w:t>
      </w:r>
      <w:r w:rsidR="005210E6" w:rsidRPr="4154DE3E">
        <w:rPr>
          <w:rFonts w:ascii="Arial" w:hAnsi="Arial" w:cs="Arial"/>
          <w:color w:val="000000" w:themeColor="text1"/>
          <w:sz w:val="20"/>
          <w:szCs w:val="20"/>
        </w:rPr>
        <w:t>6</w:t>
      </w:r>
      <w:r w:rsidRPr="4154DE3E">
        <w:rPr>
          <w:rFonts w:ascii="Arial" w:hAnsi="Arial" w:cs="Arial"/>
          <w:color w:val="000000" w:themeColor="text1"/>
          <w:sz w:val="20"/>
          <w:szCs w:val="20"/>
        </w:rPr>
        <w:t>-</w:t>
      </w:r>
      <w:r w:rsidR="005210E6" w:rsidRPr="4154DE3E">
        <w:rPr>
          <w:rFonts w:ascii="Arial" w:hAnsi="Arial" w:cs="Arial"/>
          <w:color w:val="000000" w:themeColor="text1"/>
          <w:sz w:val="20"/>
          <w:szCs w:val="20"/>
        </w:rPr>
        <w:t>9</w:t>
      </w:r>
      <w:r w:rsidRPr="4154DE3E">
        <w:rPr>
          <w:rFonts w:ascii="Arial" w:hAnsi="Arial" w:cs="Arial"/>
          <w:color w:val="000000" w:themeColor="text1"/>
          <w:sz w:val="20"/>
          <w:szCs w:val="20"/>
        </w:rPr>
        <w:t xml:space="preserve"> months (can be flexible as needed)</w:t>
      </w:r>
    </w:p>
    <w:p w14:paraId="2B2CDC9E" w14:textId="77777777" w:rsidR="00BD55F1" w:rsidRPr="00CC0E0B" w:rsidRDefault="00BD55F1" w:rsidP="00BD55F1">
      <w:pPr>
        <w:rPr>
          <w:rFonts w:ascii="Arial" w:hAnsi="Arial" w:cs="Arial"/>
          <w:color w:val="000000"/>
          <w:sz w:val="22"/>
          <w:szCs w:val="22"/>
        </w:rPr>
      </w:pPr>
      <w:r w:rsidRPr="00AD6376">
        <w:rPr>
          <w:rFonts w:ascii="Arial" w:hAnsi="Arial" w:cs="Arial"/>
          <w:color w:val="000000"/>
          <w:sz w:val="20"/>
          <w:szCs w:val="20"/>
        </w:rPr>
        <w:lastRenderedPageBreak/>
        <w:t>Please complete in Arial, font size 11, and forward the completed application form (saved as a Word document under your full name) to research.grants@mariecurie.org.uk</w:t>
      </w:r>
      <w:r w:rsidRPr="00AD6376">
        <w:rPr>
          <w:rFonts w:ascii="Arial" w:hAnsi="Arial" w:cs="Arial"/>
          <w:b/>
          <w:sz w:val="20"/>
          <w:szCs w:val="20"/>
        </w:rPr>
        <w:tab/>
      </w:r>
    </w:p>
    <w:p w14:paraId="09383D4C" w14:textId="77777777" w:rsidR="00BD55F1" w:rsidRPr="001F29E3" w:rsidRDefault="00BD55F1" w:rsidP="00BD55F1">
      <w:pPr>
        <w:rPr>
          <w:rFonts w:ascii="Arial" w:hAnsi="Arial" w:cs="Arial"/>
          <w:b/>
        </w:rPr>
      </w:pPr>
    </w:p>
    <w:tbl>
      <w:tblPr>
        <w:tblW w:w="11057" w:type="dxa"/>
        <w:tblInd w:w="137" w:type="dxa"/>
        <w:tblLook w:val="04A0" w:firstRow="1" w:lastRow="0" w:firstColumn="1" w:lastColumn="0" w:noHBand="0" w:noVBand="1"/>
      </w:tblPr>
      <w:tblGrid>
        <w:gridCol w:w="4253"/>
        <w:gridCol w:w="6804"/>
      </w:tblGrid>
      <w:tr w:rsidR="00BD55F1" w:rsidRPr="001F29E3" w14:paraId="4B2660C4" w14:textId="77777777" w:rsidTr="00175CE0">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4D943E49" w14:textId="77777777" w:rsidR="00BD55F1" w:rsidRPr="001F29E3" w:rsidRDefault="00BD55F1" w:rsidP="00175CE0">
            <w:pPr>
              <w:pStyle w:val="ListParagraph"/>
              <w:numPr>
                <w:ilvl w:val="0"/>
                <w:numId w:val="14"/>
              </w:numPr>
              <w:ind w:right="80"/>
              <w:rPr>
                <w:rFonts w:ascii="Arial" w:eastAsia="Times New Roman" w:hAnsi="Arial" w:cs="Arial"/>
                <w:b/>
                <w:color w:val="000000" w:themeColor="text1"/>
              </w:rPr>
            </w:pPr>
            <w:r>
              <w:rPr>
                <w:rFonts w:ascii="Arial" w:eastAsia="Times New Roman" w:hAnsi="Arial" w:cs="Arial"/>
                <w:b/>
                <w:color w:val="000000" w:themeColor="text1"/>
              </w:rPr>
              <w:t>Lead Applicant</w:t>
            </w:r>
          </w:p>
        </w:tc>
      </w:tr>
      <w:tr w:rsidR="00BD55F1" w:rsidRPr="00F60566" w14:paraId="1AD149CE" w14:textId="77777777" w:rsidTr="00175CE0">
        <w:trPr>
          <w:trHeight w:val="418"/>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A5B2EC6" w14:textId="77777777" w:rsidR="00BD55F1" w:rsidRPr="00DF1F57" w:rsidRDefault="00BD55F1" w:rsidP="00175CE0">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Title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71E272A" w14:textId="77777777" w:rsidR="00BD55F1" w:rsidRPr="00BC7845" w:rsidRDefault="00BD55F1" w:rsidP="00175CE0">
            <w:pPr>
              <w:ind w:right="80"/>
              <w:rPr>
                <w:rFonts w:ascii="Arial" w:eastAsia="Times New Roman" w:hAnsi="Arial" w:cs="Arial"/>
                <w:color w:val="000000"/>
                <w:sz w:val="22"/>
                <w:szCs w:val="22"/>
              </w:rPr>
            </w:pPr>
          </w:p>
        </w:tc>
      </w:tr>
      <w:tr w:rsidR="00BD55F1" w:rsidRPr="00F60566" w14:paraId="7E68030D" w14:textId="77777777" w:rsidTr="00175CE0">
        <w:trPr>
          <w:trHeight w:val="425"/>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A092B9D" w14:textId="77777777" w:rsidR="00BD55F1" w:rsidRPr="00DF1F57" w:rsidRDefault="00BD55F1" w:rsidP="00175CE0">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First name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CDB26AF" w14:textId="77777777" w:rsidR="00BD55F1" w:rsidRPr="00BC7845" w:rsidRDefault="00BD55F1" w:rsidP="00175CE0">
            <w:pPr>
              <w:ind w:right="80"/>
              <w:rPr>
                <w:rFonts w:ascii="Arial" w:eastAsia="Times New Roman" w:hAnsi="Arial" w:cs="Arial"/>
                <w:color w:val="000000"/>
                <w:sz w:val="22"/>
                <w:szCs w:val="22"/>
              </w:rPr>
            </w:pPr>
          </w:p>
        </w:tc>
      </w:tr>
      <w:tr w:rsidR="00BD55F1" w:rsidRPr="00F60566" w14:paraId="0188FDAA" w14:textId="77777777" w:rsidTr="00175CE0">
        <w:trPr>
          <w:trHeight w:val="403"/>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74A171C" w14:textId="77777777" w:rsidR="00BD55F1" w:rsidRPr="00DF1F57" w:rsidRDefault="00BD55F1" w:rsidP="00175CE0">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Surname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0658415" w14:textId="77777777" w:rsidR="00BD55F1" w:rsidRPr="00BC7845" w:rsidRDefault="00BD55F1" w:rsidP="00175CE0">
            <w:pPr>
              <w:ind w:right="80"/>
              <w:rPr>
                <w:rFonts w:ascii="Arial" w:eastAsia="Times New Roman" w:hAnsi="Arial" w:cs="Arial"/>
                <w:color w:val="000000"/>
                <w:sz w:val="22"/>
                <w:szCs w:val="22"/>
              </w:rPr>
            </w:pPr>
          </w:p>
        </w:tc>
      </w:tr>
      <w:tr w:rsidR="00BD55F1" w:rsidRPr="00F60566" w14:paraId="56C8CDF3" w14:textId="77777777" w:rsidTr="00526C83">
        <w:trPr>
          <w:trHeight w:val="569"/>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F7802C0" w14:textId="77777777" w:rsidR="00BD55F1" w:rsidRPr="00DF1F57"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Organisation name </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0E6F18" w14:textId="77777777" w:rsidR="00BD55F1" w:rsidRPr="00BC7845" w:rsidRDefault="00BD55F1" w:rsidP="00175CE0">
            <w:pPr>
              <w:ind w:right="80"/>
              <w:rPr>
                <w:rFonts w:ascii="Arial" w:eastAsia="Times New Roman" w:hAnsi="Arial" w:cs="Arial"/>
                <w:color w:val="000000"/>
                <w:sz w:val="22"/>
                <w:szCs w:val="22"/>
              </w:rPr>
            </w:pPr>
          </w:p>
        </w:tc>
      </w:tr>
      <w:tr w:rsidR="00BD55F1" w:rsidRPr="00F60566" w14:paraId="5CB0E62D" w14:textId="77777777" w:rsidTr="00526C83">
        <w:trPr>
          <w:trHeight w:val="563"/>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091C222" w14:textId="77777777" w:rsidR="00BD55F1" w:rsidRPr="00DF1F57" w:rsidRDefault="00BD55F1" w:rsidP="00175CE0">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Work address</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2D190E8" w14:textId="77777777" w:rsidR="00BD55F1" w:rsidRPr="00BC7845" w:rsidRDefault="00BD55F1" w:rsidP="00175CE0">
            <w:pPr>
              <w:ind w:right="80"/>
              <w:rPr>
                <w:rFonts w:ascii="Arial" w:eastAsia="Times New Roman" w:hAnsi="Arial" w:cs="Arial"/>
                <w:color w:val="000000"/>
                <w:sz w:val="22"/>
                <w:szCs w:val="22"/>
              </w:rPr>
            </w:pPr>
          </w:p>
        </w:tc>
      </w:tr>
      <w:tr w:rsidR="00BD55F1" w:rsidRPr="00F60566" w14:paraId="399DE4B7" w14:textId="77777777" w:rsidTr="00175CE0">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97B3AA5" w14:textId="77777777" w:rsidR="00BD55F1" w:rsidRPr="00DF1F57" w:rsidRDefault="00BD55F1" w:rsidP="00175CE0">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Email address</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7858DCD" w14:textId="77777777" w:rsidR="00BD55F1" w:rsidRPr="00BC7845" w:rsidRDefault="00BD55F1" w:rsidP="00175CE0">
            <w:pPr>
              <w:ind w:right="80"/>
              <w:rPr>
                <w:rFonts w:ascii="Arial" w:eastAsia="Times New Roman" w:hAnsi="Arial" w:cs="Arial"/>
                <w:color w:val="000000"/>
                <w:sz w:val="22"/>
                <w:szCs w:val="22"/>
              </w:rPr>
            </w:pPr>
          </w:p>
        </w:tc>
      </w:tr>
      <w:tr w:rsidR="00BD55F1" w:rsidRPr="000912B1" w14:paraId="6E16E8E6" w14:textId="77777777" w:rsidTr="00175CE0">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95C01E4" w14:textId="77777777" w:rsidR="00BD55F1" w:rsidRPr="00DF1F57" w:rsidRDefault="00BD55F1" w:rsidP="00175CE0">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Telephone number</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9C1779F" w14:textId="77777777" w:rsidR="00BD55F1" w:rsidRPr="00BC7845" w:rsidRDefault="00BD55F1" w:rsidP="00175CE0">
            <w:pPr>
              <w:ind w:right="80"/>
              <w:rPr>
                <w:rFonts w:ascii="Arial" w:eastAsia="Times New Roman" w:hAnsi="Arial" w:cs="Arial"/>
                <w:color w:val="000000"/>
                <w:sz w:val="22"/>
                <w:szCs w:val="22"/>
              </w:rPr>
            </w:pPr>
          </w:p>
        </w:tc>
      </w:tr>
      <w:tr w:rsidR="00BD55F1" w:rsidRPr="000912B1" w14:paraId="5E7D173C" w14:textId="77777777" w:rsidTr="00175CE0">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FF1AD19" w14:textId="77777777" w:rsidR="00BD55F1" w:rsidRPr="00DF1F57" w:rsidRDefault="00BD55F1" w:rsidP="00175CE0">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Current job title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58A877F" w14:textId="77777777" w:rsidR="00BD55F1" w:rsidRPr="00BC7845" w:rsidRDefault="00BD55F1" w:rsidP="00175CE0">
            <w:pPr>
              <w:ind w:right="80"/>
              <w:rPr>
                <w:rFonts w:ascii="Arial" w:eastAsia="Times New Roman" w:hAnsi="Arial" w:cs="Arial"/>
                <w:color w:val="000000"/>
                <w:sz w:val="22"/>
                <w:szCs w:val="22"/>
              </w:rPr>
            </w:pPr>
          </w:p>
        </w:tc>
      </w:tr>
    </w:tbl>
    <w:p w14:paraId="7FF13BA0" w14:textId="77777777" w:rsidR="00BD55F1" w:rsidRDefault="00BD55F1" w:rsidP="00BD55F1">
      <w:pPr>
        <w:rPr>
          <w:rFonts w:ascii="Century Gothic" w:hAnsi="Century Gothic"/>
          <w:sz w:val="15"/>
        </w:rPr>
      </w:pPr>
    </w:p>
    <w:p w14:paraId="6489595E" w14:textId="77777777" w:rsidR="00BD55F1" w:rsidRDefault="00BD55F1" w:rsidP="00BD55F1">
      <w:pPr>
        <w:rPr>
          <w:rFonts w:ascii="Century Gothic" w:hAnsi="Century Gothic"/>
          <w:sz w:val="15"/>
        </w:rPr>
      </w:pPr>
    </w:p>
    <w:tbl>
      <w:tblPr>
        <w:tblW w:w="11057" w:type="dxa"/>
        <w:tblInd w:w="137" w:type="dxa"/>
        <w:tblLook w:val="04A0" w:firstRow="1" w:lastRow="0" w:firstColumn="1" w:lastColumn="0" w:noHBand="0" w:noVBand="1"/>
      </w:tblPr>
      <w:tblGrid>
        <w:gridCol w:w="1701"/>
        <w:gridCol w:w="9356"/>
      </w:tblGrid>
      <w:tr w:rsidR="00BD55F1" w:rsidRPr="001F29E3" w14:paraId="3196E8DC" w14:textId="77777777" w:rsidTr="00175CE0">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043648E3" w14:textId="77777777" w:rsidR="00BD55F1" w:rsidRPr="00303455" w:rsidRDefault="00BD55F1" w:rsidP="00175CE0">
            <w:pPr>
              <w:ind w:right="80"/>
              <w:rPr>
                <w:rFonts w:ascii="Arial" w:eastAsia="Times New Roman" w:hAnsi="Arial" w:cs="Arial"/>
                <w:b/>
                <w:color w:val="000000" w:themeColor="text1"/>
              </w:rPr>
            </w:pPr>
            <w:r>
              <w:rPr>
                <w:rFonts w:ascii="Arial" w:eastAsia="Times New Roman" w:hAnsi="Arial" w:cs="Arial"/>
                <w:b/>
                <w:color w:val="000000" w:themeColor="text1"/>
              </w:rPr>
              <w:t>2. Project</w:t>
            </w:r>
          </w:p>
        </w:tc>
      </w:tr>
      <w:tr w:rsidR="00BD55F1" w:rsidRPr="00DF1F57" w14:paraId="15302B70" w14:textId="77777777" w:rsidTr="00175CE0">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57002D6"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Project title</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5298716" w14:textId="77777777" w:rsidR="00BD55F1" w:rsidRPr="00420626" w:rsidRDefault="00BD55F1" w:rsidP="00175CE0">
            <w:pPr>
              <w:ind w:right="80"/>
              <w:rPr>
                <w:rFonts w:ascii="Arial" w:eastAsia="Times New Roman" w:hAnsi="Arial" w:cs="Arial"/>
                <w:color w:val="000000"/>
                <w:sz w:val="22"/>
                <w:szCs w:val="22"/>
              </w:rPr>
            </w:pPr>
          </w:p>
        </w:tc>
      </w:tr>
      <w:tr w:rsidR="00BD55F1" w:rsidRPr="00DF1F57" w14:paraId="345D093D" w14:textId="77777777" w:rsidTr="00175CE0">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3FF365C"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Project duration</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0D55CFD" w14:textId="77777777" w:rsidR="00BD55F1" w:rsidRPr="00420626" w:rsidRDefault="00BD55F1" w:rsidP="00175CE0">
            <w:pPr>
              <w:ind w:right="80"/>
              <w:rPr>
                <w:rFonts w:ascii="Arial" w:eastAsia="Times New Roman" w:hAnsi="Arial" w:cs="Arial"/>
                <w:color w:val="000000"/>
                <w:sz w:val="22"/>
                <w:szCs w:val="22"/>
              </w:rPr>
            </w:pPr>
          </w:p>
        </w:tc>
      </w:tr>
      <w:tr w:rsidR="00BD55F1" w:rsidRPr="00DF1F57" w14:paraId="65542234" w14:textId="77777777" w:rsidTr="00175CE0">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0382CE5"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Proposed start date</w:t>
            </w:r>
          </w:p>
        </w:tc>
        <w:sdt>
          <w:sdtPr>
            <w:rPr>
              <w:rFonts w:ascii="Arial" w:eastAsia="Times New Roman" w:hAnsi="Arial" w:cs="Arial"/>
              <w:color w:val="000000"/>
              <w:sz w:val="20"/>
              <w:szCs w:val="18"/>
            </w:rPr>
            <w:id w:val="-1044601596"/>
            <w:placeholder>
              <w:docPart w:val="CE01B64DA27A4AC687689F99E87BC591"/>
            </w:placeholder>
            <w:showingPlcHdr/>
            <w:date>
              <w:dateFormat w:val="dd/MM/yyyy"/>
              <w:lid w:val="en-GB"/>
              <w:storeMappedDataAs w:val="dateTime"/>
              <w:calendar w:val="gregorian"/>
            </w:date>
          </w:sdtPr>
          <w:sdtContent>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61F2ED3" w14:textId="77777777" w:rsidR="00BD55F1" w:rsidRPr="00420626" w:rsidRDefault="00BD55F1" w:rsidP="00175CE0">
                <w:pPr>
                  <w:ind w:right="80"/>
                  <w:rPr>
                    <w:rFonts w:ascii="Arial" w:eastAsia="Times New Roman" w:hAnsi="Arial" w:cs="Arial"/>
                    <w:color w:val="000000"/>
                    <w:sz w:val="22"/>
                    <w:szCs w:val="22"/>
                  </w:rPr>
                </w:pPr>
                <w:r w:rsidRPr="005133DC">
                  <w:rPr>
                    <w:rStyle w:val="PlaceholderText"/>
                  </w:rPr>
                  <w:t>Click or tap to enter a date.</w:t>
                </w:r>
              </w:p>
            </w:tc>
          </w:sdtContent>
        </w:sdt>
      </w:tr>
    </w:tbl>
    <w:p w14:paraId="67B0FEA7" w14:textId="77777777" w:rsidR="00BD55F1" w:rsidRDefault="00BD55F1" w:rsidP="00BD55F1">
      <w:pPr>
        <w:rPr>
          <w:rFonts w:ascii="Century Gothic" w:hAnsi="Century Gothic"/>
          <w:sz w:val="15"/>
        </w:rPr>
      </w:pPr>
    </w:p>
    <w:p w14:paraId="0C263DBD" w14:textId="77777777" w:rsidR="00BD55F1" w:rsidRPr="00B4719D" w:rsidRDefault="00BD55F1" w:rsidP="00BD55F1">
      <w:pPr>
        <w:rPr>
          <w:rFonts w:ascii="Century Gothic" w:hAnsi="Century Gothic"/>
          <w:sz w:val="15"/>
        </w:rPr>
      </w:pPr>
    </w:p>
    <w:tbl>
      <w:tblPr>
        <w:tblW w:w="11057" w:type="dxa"/>
        <w:tblInd w:w="137" w:type="dxa"/>
        <w:tblLook w:val="04A0" w:firstRow="1" w:lastRow="0" w:firstColumn="1" w:lastColumn="0" w:noHBand="0" w:noVBand="1"/>
      </w:tblPr>
      <w:tblGrid>
        <w:gridCol w:w="1701"/>
        <w:gridCol w:w="9356"/>
      </w:tblGrid>
      <w:tr w:rsidR="00BD55F1" w:rsidRPr="00303455" w14:paraId="5878FD0C" w14:textId="77777777" w:rsidTr="00175CE0">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321B32CF" w14:textId="77777777" w:rsidR="00BD55F1" w:rsidRPr="00617E54" w:rsidRDefault="00BD55F1" w:rsidP="00175CE0">
            <w:pPr>
              <w:ind w:right="80"/>
              <w:rPr>
                <w:rFonts w:ascii="Arial" w:eastAsia="Times New Roman" w:hAnsi="Arial" w:cs="Arial"/>
                <w:b/>
                <w:color w:val="000000" w:themeColor="text1"/>
              </w:rPr>
            </w:pPr>
            <w:r>
              <w:rPr>
                <w:rFonts w:ascii="Arial" w:eastAsia="Times New Roman" w:hAnsi="Arial" w:cs="Arial"/>
                <w:b/>
                <w:color w:val="000000" w:themeColor="text1"/>
              </w:rPr>
              <w:t>3.</w:t>
            </w:r>
            <w:r w:rsidRPr="00617E54">
              <w:rPr>
                <w:rFonts w:ascii="Arial" w:eastAsia="Times New Roman" w:hAnsi="Arial" w:cs="Arial"/>
                <w:b/>
                <w:color w:val="000000" w:themeColor="text1"/>
              </w:rPr>
              <w:t xml:space="preserve"> Abstracts</w:t>
            </w:r>
          </w:p>
        </w:tc>
      </w:tr>
      <w:tr w:rsidR="00BD55F1" w:rsidRPr="00DF1F57" w14:paraId="2CFCD939" w14:textId="77777777" w:rsidTr="00175CE0">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490AAFF" w14:textId="77777777" w:rsidR="00BD55F1" w:rsidRPr="00303455"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Lay abstract: </w:t>
            </w:r>
            <w:r w:rsidRPr="00303455">
              <w:rPr>
                <w:rFonts w:ascii="Arial" w:eastAsia="Times New Roman" w:hAnsi="Arial" w:cs="Arial"/>
                <w:color w:val="000000"/>
                <w:sz w:val="20"/>
                <w:szCs w:val="18"/>
              </w:rPr>
              <w:t>Please write a lay abstract understandable to the general public. It is vitally important to describe the work you plan to do in clear language (</w:t>
            </w:r>
            <w:r>
              <w:rPr>
                <w:rFonts w:ascii="Arial" w:eastAsia="Times New Roman" w:hAnsi="Arial" w:cs="Arial"/>
                <w:color w:val="000000"/>
                <w:sz w:val="20"/>
                <w:szCs w:val="18"/>
              </w:rPr>
              <w:t>25</w:t>
            </w:r>
            <w:r w:rsidRPr="00303455">
              <w:rPr>
                <w:rFonts w:ascii="Arial" w:eastAsia="Times New Roman" w:hAnsi="Arial" w:cs="Arial"/>
                <w:color w:val="000000"/>
                <w:sz w:val="20"/>
                <w:szCs w:val="18"/>
              </w:rPr>
              <w:t>0 words)</w:t>
            </w:r>
          </w:p>
        </w:tc>
      </w:tr>
      <w:tr w:rsidR="00BD55F1" w:rsidRPr="00DF1F57" w14:paraId="7F811AD2" w14:textId="77777777" w:rsidTr="00175CE0">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B261859" w14:textId="77777777" w:rsidR="00BD55F1" w:rsidRPr="00DF1F57" w:rsidRDefault="00BD55F1" w:rsidP="00175CE0">
            <w:pPr>
              <w:ind w:right="80"/>
              <w:rPr>
                <w:rFonts w:ascii="Arial" w:eastAsia="Times New Roman" w:hAnsi="Arial" w:cs="Arial"/>
                <w:color w:val="000000"/>
                <w:sz w:val="20"/>
                <w:szCs w:val="18"/>
              </w:rPr>
            </w:pPr>
          </w:p>
        </w:tc>
      </w:tr>
      <w:tr w:rsidR="00BD55F1" w:rsidRPr="00DF1F57" w14:paraId="1925374B" w14:textId="77777777" w:rsidTr="00175CE0">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6EEDA4F" w14:textId="77777777" w:rsidR="00BD55F1" w:rsidRPr="00303455" w:rsidRDefault="00BD55F1" w:rsidP="00175CE0">
            <w:pPr>
              <w:ind w:right="80"/>
              <w:rPr>
                <w:rFonts w:ascii="Arial" w:eastAsia="Times New Roman" w:hAnsi="Arial" w:cs="Arial"/>
                <w:b/>
                <w:color w:val="000000"/>
                <w:sz w:val="20"/>
                <w:szCs w:val="18"/>
              </w:rPr>
            </w:pPr>
            <w:r w:rsidRPr="00303455">
              <w:rPr>
                <w:rFonts w:ascii="Arial" w:eastAsia="Times New Roman" w:hAnsi="Arial" w:cs="Arial"/>
                <w:b/>
                <w:color w:val="000000"/>
                <w:sz w:val="20"/>
                <w:szCs w:val="18"/>
              </w:rPr>
              <w:t>Word count</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439D174" w14:textId="77777777" w:rsidR="00BD55F1" w:rsidRPr="006269F0" w:rsidRDefault="00BD55F1" w:rsidP="00175CE0">
            <w:pPr>
              <w:ind w:right="80"/>
              <w:rPr>
                <w:rFonts w:ascii="Arial" w:eastAsia="Times New Roman" w:hAnsi="Arial" w:cs="Arial"/>
                <w:color w:val="000000"/>
                <w:sz w:val="22"/>
                <w:szCs w:val="22"/>
              </w:rPr>
            </w:pPr>
          </w:p>
        </w:tc>
      </w:tr>
      <w:tr w:rsidR="00BD55F1" w:rsidRPr="00DF1F57" w14:paraId="44110A11" w14:textId="77777777" w:rsidTr="00175CE0">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3C6FE27" w14:textId="77777777" w:rsidR="00BD55F1" w:rsidRPr="00303455"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Scientific abstract: </w:t>
            </w:r>
            <w:r w:rsidRPr="00303455">
              <w:rPr>
                <w:rFonts w:ascii="Arial" w:eastAsia="Times New Roman" w:hAnsi="Arial" w:cs="Arial"/>
                <w:color w:val="000000"/>
                <w:sz w:val="20"/>
                <w:szCs w:val="18"/>
              </w:rPr>
              <w:t xml:space="preserve">Please write </w:t>
            </w:r>
            <w:r>
              <w:rPr>
                <w:rFonts w:ascii="Arial" w:eastAsia="Times New Roman" w:hAnsi="Arial" w:cs="Arial"/>
                <w:color w:val="000000"/>
                <w:sz w:val="20"/>
                <w:szCs w:val="18"/>
              </w:rPr>
              <w:t xml:space="preserve">a scientific </w:t>
            </w:r>
            <w:r w:rsidRPr="00303455">
              <w:rPr>
                <w:rFonts w:ascii="Arial" w:eastAsia="Times New Roman" w:hAnsi="Arial" w:cs="Arial"/>
                <w:color w:val="000000"/>
                <w:sz w:val="20"/>
                <w:szCs w:val="18"/>
              </w:rPr>
              <w:t>abstract (</w:t>
            </w:r>
            <w:r>
              <w:rPr>
                <w:rFonts w:ascii="Arial" w:eastAsia="Times New Roman" w:hAnsi="Arial" w:cs="Arial"/>
                <w:color w:val="000000"/>
                <w:sz w:val="20"/>
                <w:szCs w:val="18"/>
              </w:rPr>
              <w:t>4</w:t>
            </w:r>
            <w:r w:rsidRPr="00303455">
              <w:rPr>
                <w:rFonts w:ascii="Arial" w:eastAsia="Times New Roman" w:hAnsi="Arial" w:cs="Arial"/>
                <w:color w:val="000000"/>
                <w:sz w:val="20"/>
                <w:szCs w:val="18"/>
              </w:rPr>
              <w:t>00 words)</w:t>
            </w:r>
          </w:p>
        </w:tc>
      </w:tr>
      <w:tr w:rsidR="00BD55F1" w:rsidRPr="00DF1F57" w14:paraId="32087018" w14:textId="77777777" w:rsidTr="00175CE0">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CBBF73B" w14:textId="77777777" w:rsidR="00BD55F1" w:rsidRDefault="00BD55F1" w:rsidP="00175CE0">
            <w:pPr>
              <w:ind w:right="80"/>
              <w:rPr>
                <w:rFonts w:ascii="Arial" w:eastAsia="Times New Roman" w:hAnsi="Arial" w:cs="Arial"/>
                <w:color w:val="000000"/>
                <w:sz w:val="20"/>
                <w:szCs w:val="18"/>
              </w:rPr>
            </w:pPr>
          </w:p>
        </w:tc>
      </w:tr>
      <w:tr w:rsidR="00BD55F1" w:rsidRPr="00DF1F57" w14:paraId="12D40350" w14:textId="77777777" w:rsidTr="00175CE0">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8C12482" w14:textId="77777777" w:rsidR="00BD55F1" w:rsidRDefault="00BD55F1" w:rsidP="00175CE0">
            <w:pPr>
              <w:ind w:right="80"/>
              <w:rPr>
                <w:rFonts w:ascii="Arial" w:eastAsia="Times New Roman" w:hAnsi="Arial" w:cs="Arial"/>
                <w:color w:val="000000"/>
                <w:sz w:val="20"/>
                <w:szCs w:val="18"/>
              </w:rPr>
            </w:pPr>
            <w:r w:rsidRPr="00303455">
              <w:rPr>
                <w:rFonts w:ascii="Arial" w:eastAsia="Times New Roman" w:hAnsi="Arial" w:cs="Arial"/>
                <w:b/>
                <w:color w:val="000000"/>
                <w:sz w:val="20"/>
                <w:szCs w:val="18"/>
              </w:rPr>
              <w:t>Word count</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4A25641" w14:textId="77777777" w:rsidR="00BD55F1" w:rsidRDefault="00BD55F1" w:rsidP="00175CE0">
            <w:pPr>
              <w:ind w:right="80"/>
              <w:rPr>
                <w:rFonts w:ascii="Arial" w:eastAsia="Times New Roman" w:hAnsi="Arial" w:cs="Arial"/>
                <w:color w:val="000000"/>
                <w:sz w:val="20"/>
                <w:szCs w:val="18"/>
              </w:rPr>
            </w:pPr>
          </w:p>
        </w:tc>
      </w:tr>
    </w:tbl>
    <w:p w14:paraId="6A8FC5BD" w14:textId="77777777" w:rsidR="00BD55F1" w:rsidRDefault="00BD55F1" w:rsidP="00BD55F1">
      <w:pPr>
        <w:pStyle w:val="Header"/>
        <w:rPr>
          <w:rFonts w:ascii="Century Gothic" w:hAnsi="Century Gothic" w:cs="Arial"/>
          <w:b/>
          <w:noProof/>
          <w:color w:val="A6A6A6" w:themeColor="background1" w:themeShade="A6"/>
          <w:sz w:val="16"/>
          <w:szCs w:val="36"/>
        </w:rPr>
      </w:pPr>
    </w:p>
    <w:p w14:paraId="28A1CDE9" w14:textId="77777777" w:rsidR="00BD55F1" w:rsidRDefault="00BD55F1" w:rsidP="00BD55F1">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3402"/>
        <w:gridCol w:w="7655"/>
      </w:tblGrid>
      <w:tr w:rsidR="00BD55F1" w:rsidRPr="00303455" w14:paraId="5E766C6D" w14:textId="77777777" w:rsidTr="00175CE0">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62652CD9" w14:textId="77777777" w:rsidR="00BD55F1" w:rsidRPr="00303455" w:rsidRDefault="00BD55F1" w:rsidP="00175CE0">
            <w:pPr>
              <w:ind w:right="80"/>
              <w:rPr>
                <w:rFonts w:ascii="Arial" w:eastAsia="Times New Roman" w:hAnsi="Arial" w:cs="Arial"/>
                <w:b/>
                <w:color w:val="000000" w:themeColor="text1"/>
              </w:rPr>
            </w:pPr>
            <w:r>
              <w:rPr>
                <w:rFonts w:ascii="Arial" w:eastAsia="Times New Roman" w:hAnsi="Arial" w:cs="Arial"/>
                <w:b/>
                <w:color w:val="000000" w:themeColor="text1"/>
              </w:rPr>
              <w:t>4. Ethical approval</w:t>
            </w:r>
          </w:p>
        </w:tc>
      </w:tr>
      <w:tr w:rsidR="00BD55F1" w:rsidRPr="00DF1F57" w14:paraId="7EBDA103" w14:textId="77777777" w:rsidTr="000F6C13">
        <w:trPr>
          <w:trHeight w:val="906"/>
        </w:trPr>
        <w:tc>
          <w:tcPr>
            <w:tcW w:w="3402"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02A8B83"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Will this study require research ethics approval? (</w:t>
            </w:r>
            <w:r w:rsidRPr="00542A86">
              <w:rPr>
                <w:rFonts w:ascii="Arial" w:eastAsia="Times New Roman" w:hAnsi="Arial" w:cs="Arial"/>
                <w:i/>
                <w:color w:val="000000"/>
                <w:sz w:val="20"/>
                <w:szCs w:val="18"/>
              </w:rPr>
              <w:t>delete as appropriate)</w:t>
            </w:r>
            <w:r>
              <w:rPr>
                <w:rFonts w:ascii="Arial" w:eastAsia="Times New Roman" w:hAnsi="Arial" w:cs="Arial"/>
                <w:color w:val="000000"/>
                <w:sz w:val="20"/>
                <w:szCs w:val="18"/>
              </w:rPr>
              <w:t xml:space="preserve"> </w:t>
            </w:r>
          </w:p>
        </w:tc>
        <w:tc>
          <w:tcPr>
            <w:tcW w:w="765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B36C201" w14:textId="77777777" w:rsidR="00BD55F1" w:rsidRPr="00E01BE8" w:rsidRDefault="00BD55F1" w:rsidP="00175CE0">
            <w:pPr>
              <w:ind w:right="80"/>
              <w:jc w:val="center"/>
              <w:rPr>
                <w:rFonts w:ascii="Arial" w:eastAsia="Times New Roman" w:hAnsi="Arial" w:cs="Arial"/>
                <w:color w:val="000000"/>
                <w:sz w:val="22"/>
                <w:szCs w:val="22"/>
              </w:rPr>
            </w:pPr>
            <w:r w:rsidRPr="00E01BE8">
              <w:rPr>
                <w:rFonts w:ascii="Arial" w:eastAsia="Times New Roman" w:hAnsi="Arial" w:cs="Arial"/>
                <w:color w:val="000000"/>
                <w:sz w:val="22"/>
                <w:szCs w:val="22"/>
              </w:rPr>
              <w:t>Yes/No</w:t>
            </w:r>
          </w:p>
        </w:tc>
      </w:tr>
      <w:tr w:rsidR="00BD55F1" w:rsidRPr="00DF1F57" w14:paraId="4FB83C6B" w14:textId="77777777" w:rsidTr="000F6C13">
        <w:trPr>
          <w:trHeight w:val="646"/>
        </w:trPr>
        <w:tc>
          <w:tcPr>
            <w:tcW w:w="3402"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BD6FA08"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If yes, have you applied for ethics approval and where?</w:t>
            </w:r>
          </w:p>
        </w:tc>
        <w:tc>
          <w:tcPr>
            <w:tcW w:w="765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142EE2F" w14:textId="77777777" w:rsidR="00BD55F1" w:rsidRPr="00E01BE8" w:rsidRDefault="00BD55F1" w:rsidP="00175CE0">
            <w:pPr>
              <w:ind w:right="80"/>
              <w:rPr>
                <w:rFonts w:ascii="Arial" w:eastAsia="Times New Roman" w:hAnsi="Arial" w:cs="Arial"/>
                <w:color w:val="000000"/>
                <w:sz w:val="22"/>
                <w:szCs w:val="22"/>
              </w:rPr>
            </w:pPr>
          </w:p>
        </w:tc>
      </w:tr>
      <w:tr w:rsidR="00BD55F1" w:rsidRPr="00DF1F57" w14:paraId="14584FA6" w14:textId="77777777" w:rsidTr="000F6C13">
        <w:trPr>
          <w:trHeight w:val="825"/>
        </w:trPr>
        <w:tc>
          <w:tcPr>
            <w:tcW w:w="3402"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F2A950"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lastRenderedPageBreak/>
              <w:t>If you have not yet applied, please confirm when you will apply and to where?</w:t>
            </w:r>
          </w:p>
        </w:tc>
        <w:tc>
          <w:tcPr>
            <w:tcW w:w="765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D56571A" w14:textId="77777777" w:rsidR="00BD55F1" w:rsidRPr="00E01BE8" w:rsidRDefault="00BD55F1" w:rsidP="00175CE0">
            <w:pPr>
              <w:ind w:right="80"/>
              <w:rPr>
                <w:rFonts w:ascii="Arial" w:eastAsia="Times New Roman" w:hAnsi="Arial" w:cs="Arial"/>
                <w:color w:val="000000"/>
                <w:sz w:val="22"/>
                <w:szCs w:val="22"/>
              </w:rPr>
            </w:pPr>
          </w:p>
        </w:tc>
      </w:tr>
      <w:tr w:rsidR="00BD55F1" w:rsidRPr="00DF1F57" w14:paraId="44468A3C" w14:textId="77777777" w:rsidTr="000F6C13">
        <w:trPr>
          <w:trHeight w:val="825"/>
        </w:trPr>
        <w:tc>
          <w:tcPr>
            <w:tcW w:w="3402"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AF4468F"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If ethics is not required please specify why</w:t>
            </w:r>
          </w:p>
        </w:tc>
        <w:tc>
          <w:tcPr>
            <w:tcW w:w="765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84398B8" w14:textId="77777777" w:rsidR="00BD55F1" w:rsidRPr="00E01BE8" w:rsidRDefault="00BD55F1" w:rsidP="00175CE0">
            <w:pPr>
              <w:ind w:right="80"/>
              <w:rPr>
                <w:rFonts w:ascii="Arial" w:eastAsia="Times New Roman" w:hAnsi="Arial" w:cs="Arial"/>
                <w:color w:val="000000"/>
                <w:sz w:val="22"/>
                <w:szCs w:val="22"/>
              </w:rPr>
            </w:pPr>
          </w:p>
        </w:tc>
      </w:tr>
    </w:tbl>
    <w:p w14:paraId="6131ECE5" w14:textId="77777777" w:rsidR="00BD55F1" w:rsidRDefault="00BD55F1" w:rsidP="00BD55F1">
      <w:pPr>
        <w:pStyle w:val="Header"/>
        <w:rPr>
          <w:rFonts w:ascii="Century Gothic" w:hAnsi="Century Gothic" w:cs="Arial"/>
          <w:b/>
          <w:noProof/>
          <w:color w:val="A6A6A6" w:themeColor="background1" w:themeShade="A6"/>
          <w:sz w:val="16"/>
          <w:szCs w:val="36"/>
        </w:rPr>
      </w:pPr>
    </w:p>
    <w:p w14:paraId="535A09DF" w14:textId="77777777" w:rsidR="00BD55F1" w:rsidRDefault="00BD55F1" w:rsidP="00BD55F1">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3260"/>
        <w:gridCol w:w="7797"/>
      </w:tblGrid>
      <w:tr w:rsidR="00BD55F1" w:rsidRPr="00303455" w14:paraId="7CA2AD0A" w14:textId="77777777" w:rsidTr="00175CE0">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40399371" w14:textId="77777777" w:rsidR="00BD55F1" w:rsidRDefault="00BD55F1" w:rsidP="00175CE0">
            <w:pPr>
              <w:ind w:right="80"/>
              <w:rPr>
                <w:rFonts w:ascii="Arial" w:eastAsia="Times New Roman" w:hAnsi="Arial" w:cs="Arial"/>
                <w:b/>
                <w:color w:val="000000" w:themeColor="text1"/>
              </w:rPr>
            </w:pPr>
            <w:r>
              <w:rPr>
                <w:rFonts w:ascii="Arial" w:eastAsia="Times New Roman" w:hAnsi="Arial" w:cs="Arial"/>
                <w:b/>
                <w:color w:val="000000" w:themeColor="text1"/>
              </w:rPr>
              <w:t>5. Research sponsor (if relevant)</w:t>
            </w:r>
          </w:p>
          <w:p w14:paraId="7BDA314F" w14:textId="77777777" w:rsidR="00BD55F1" w:rsidRPr="00303455" w:rsidRDefault="00BD55F1" w:rsidP="00175CE0">
            <w:pPr>
              <w:ind w:right="80"/>
              <w:rPr>
                <w:rFonts w:ascii="Arial" w:eastAsia="Times New Roman" w:hAnsi="Arial" w:cs="Arial"/>
                <w:b/>
                <w:color w:val="000000" w:themeColor="text1"/>
              </w:rPr>
            </w:pPr>
            <w:r w:rsidRPr="00C95BBB">
              <w:rPr>
                <w:rFonts w:ascii="Arial" w:hAnsi="Arial" w:cs="Arial"/>
                <w:i/>
                <w:sz w:val="16"/>
                <w:szCs w:val="16"/>
              </w:rPr>
              <w:t>Please provide details of the organisation that has agreed to be the Research Sponsor of this project in accordance with the terms of the UK’s research governance framework</w:t>
            </w:r>
            <w:r>
              <w:rPr>
                <w:rFonts w:ascii="Arial" w:hAnsi="Arial" w:cs="Arial"/>
                <w:i/>
                <w:sz w:val="16"/>
                <w:szCs w:val="16"/>
              </w:rPr>
              <w:t xml:space="preserve">. Please refer to Marie Curie Research Governance Policy </w:t>
            </w:r>
            <w:r w:rsidRPr="00C95BBB">
              <w:rPr>
                <w:rFonts w:ascii="Arial" w:hAnsi="Arial" w:cs="Arial"/>
                <w:i/>
                <w:sz w:val="16"/>
                <w:szCs w:val="16"/>
              </w:rPr>
              <w:t>for information relating to the role and respon</w:t>
            </w:r>
            <w:r>
              <w:rPr>
                <w:rFonts w:ascii="Arial" w:hAnsi="Arial" w:cs="Arial"/>
                <w:i/>
                <w:sz w:val="16"/>
                <w:szCs w:val="16"/>
              </w:rPr>
              <w:t>sibilities of Research Sponsors</w:t>
            </w:r>
          </w:p>
        </w:tc>
      </w:tr>
      <w:tr w:rsidR="00BD55F1" w:rsidRPr="00DF1F57" w14:paraId="4173699C" w14:textId="77777777" w:rsidTr="00175CE0">
        <w:trPr>
          <w:trHeight w:val="906"/>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7D556E4"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Name of organisation acting as research sponsor</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E731EDB" w14:textId="77777777" w:rsidR="00BD55F1" w:rsidRPr="00E01BE8" w:rsidRDefault="00BD55F1" w:rsidP="00175CE0">
            <w:pPr>
              <w:ind w:right="80"/>
              <w:jc w:val="center"/>
              <w:rPr>
                <w:rFonts w:ascii="Arial" w:eastAsia="Times New Roman" w:hAnsi="Arial" w:cs="Arial"/>
                <w:color w:val="000000"/>
                <w:sz w:val="22"/>
                <w:szCs w:val="22"/>
              </w:rPr>
            </w:pPr>
          </w:p>
        </w:tc>
      </w:tr>
      <w:tr w:rsidR="00BD55F1" w:rsidRPr="00DF1F57" w14:paraId="2ECE66ED" w14:textId="77777777" w:rsidTr="00175CE0">
        <w:trPr>
          <w:trHeight w:val="504"/>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3A76C67"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Name of contact within organisation </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8F66004" w14:textId="77777777" w:rsidR="00BD55F1" w:rsidRPr="00E01BE8" w:rsidRDefault="00BD55F1" w:rsidP="00175CE0">
            <w:pPr>
              <w:ind w:right="80"/>
              <w:rPr>
                <w:rFonts w:ascii="Arial" w:eastAsia="Times New Roman" w:hAnsi="Arial" w:cs="Arial"/>
                <w:color w:val="000000"/>
                <w:sz w:val="22"/>
                <w:szCs w:val="22"/>
              </w:rPr>
            </w:pPr>
          </w:p>
        </w:tc>
      </w:tr>
      <w:tr w:rsidR="00BD55F1" w:rsidRPr="00DF1F57" w14:paraId="7C328930" w14:textId="77777777" w:rsidTr="00175CE0">
        <w:trPr>
          <w:trHeight w:val="1263"/>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F4F5409"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157B11D" w14:textId="77777777" w:rsidR="00BD55F1" w:rsidRPr="00E01BE8" w:rsidRDefault="00BD55F1" w:rsidP="00175CE0">
            <w:pPr>
              <w:ind w:right="80"/>
              <w:rPr>
                <w:rFonts w:ascii="Arial" w:eastAsia="Times New Roman" w:hAnsi="Arial" w:cs="Arial"/>
                <w:color w:val="000000"/>
                <w:sz w:val="22"/>
                <w:szCs w:val="22"/>
              </w:rPr>
            </w:pPr>
          </w:p>
        </w:tc>
      </w:tr>
      <w:tr w:rsidR="00BD55F1" w:rsidRPr="00DF1F57" w14:paraId="62DCA2E8" w14:textId="77777777" w:rsidTr="00175CE0">
        <w:trPr>
          <w:trHeight w:val="439"/>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9C5E69B"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Telephone or mobile</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82C9EFF" w14:textId="77777777" w:rsidR="00BD55F1" w:rsidRPr="00E01BE8" w:rsidRDefault="00BD55F1" w:rsidP="00175CE0">
            <w:pPr>
              <w:ind w:right="80"/>
              <w:rPr>
                <w:rFonts w:ascii="Arial" w:eastAsia="Times New Roman" w:hAnsi="Arial" w:cs="Arial"/>
                <w:color w:val="000000"/>
                <w:sz w:val="22"/>
                <w:szCs w:val="22"/>
              </w:rPr>
            </w:pPr>
          </w:p>
        </w:tc>
      </w:tr>
      <w:tr w:rsidR="00BD55F1" w:rsidRPr="00DF1F57" w14:paraId="035EA43A" w14:textId="77777777" w:rsidTr="00175CE0">
        <w:trPr>
          <w:trHeight w:val="402"/>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5628B4D"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086EDD3" w14:textId="77777777" w:rsidR="00BD55F1" w:rsidRPr="00E01BE8" w:rsidRDefault="00BD55F1" w:rsidP="00175CE0">
            <w:pPr>
              <w:ind w:right="80"/>
              <w:rPr>
                <w:rFonts w:ascii="Arial" w:eastAsia="Times New Roman" w:hAnsi="Arial" w:cs="Arial"/>
                <w:color w:val="000000"/>
                <w:sz w:val="22"/>
                <w:szCs w:val="22"/>
              </w:rPr>
            </w:pPr>
          </w:p>
        </w:tc>
      </w:tr>
    </w:tbl>
    <w:p w14:paraId="00471758" w14:textId="77777777" w:rsidR="00BD55F1" w:rsidRDefault="00BD55F1" w:rsidP="00BD55F1">
      <w:pPr>
        <w:pStyle w:val="Header"/>
        <w:rPr>
          <w:rFonts w:ascii="Century Gothic" w:hAnsi="Century Gothic" w:cs="Arial"/>
          <w:b/>
          <w:noProof/>
          <w:color w:val="A6A6A6" w:themeColor="background1" w:themeShade="A6"/>
          <w:sz w:val="16"/>
          <w:szCs w:val="36"/>
        </w:rPr>
      </w:pPr>
    </w:p>
    <w:p w14:paraId="42573FA5" w14:textId="77777777" w:rsidR="00BD55F1" w:rsidRDefault="00BD55F1" w:rsidP="00BD55F1">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8930"/>
        <w:gridCol w:w="2127"/>
      </w:tblGrid>
      <w:tr w:rsidR="00BD55F1" w:rsidRPr="00303455" w14:paraId="0AE36B06" w14:textId="77777777" w:rsidTr="00175CE0">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28316B05" w14:textId="77777777" w:rsidR="00BD55F1" w:rsidRPr="00D07A0A" w:rsidRDefault="00BD55F1" w:rsidP="00175CE0">
            <w:pPr>
              <w:ind w:right="80"/>
              <w:rPr>
                <w:rFonts w:ascii="Arial" w:eastAsia="Times New Roman" w:hAnsi="Arial" w:cs="Arial"/>
                <w:bCs/>
                <w:i/>
                <w:iCs/>
                <w:color w:val="000000" w:themeColor="text1"/>
                <w:sz w:val="22"/>
                <w:szCs w:val="22"/>
              </w:rPr>
            </w:pPr>
            <w:r>
              <w:rPr>
                <w:rFonts w:ascii="Arial" w:eastAsia="Times New Roman" w:hAnsi="Arial" w:cs="Arial"/>
                <w:b/>
                <w:color w:val="000000" w:themeColor="text1"/>
              </w:rPr>
              <w:t xml:space="preserve">6. Finance summary </w:t>
            </w:r>
            <w:r w:rsidRPr="00D07A0A">
              <w:rPr>
                <w:rFonts w:ascii="Arial" w:eastAsia="Times New Roman" w:hAnsi="Arial" w:cs="Arial"/>
                <w:bCs/>
                <w:i/>
                <w:iCs/>
                <w:color w:val="000000" w:themeColor="text1"/>
                <w:sz w:val="20"/>
                <w:szCs w:val="20"/>
              </w:rPr>
              <w:t>(</w:t>
            </w:r>
            <w:r>
              <w:rPr>
                <w:rFonts w:ascii="Arial" w:eastAsia="Times New Roman" w:hAnsi="Arial" w:cs="Arial"/>
                <w:bCs/>
                <w:i/>
                <w:iCs/>
                <w:color w:val="000000" w:themeColor="text1"/>
                <w:sz w:val="20"/>
                <w:szCs w:val="20"/>
              </w:rPr>
              <w:t>Please see brief at the top of this document for the maximum amount</w:t>
            </w:r>
            <w:r w:rsidRPr="00D07A0A">
              <w:rPr>
                <w:rFonts w:ascii="Arial" w:eastAsia="Times New Roman" w:hAnsi="Arial" w:cs="Arial"/>
                <w:bCs/>
                <w:i/>
                <w:iCs/>
                <w:color w:val="000000" w:themeColor="text1"/>
                <w:sz w:val="20"/>
                <w:szCs w:val="20"/>
              </w:rPr>
              <w:t xml:space="preserve"> available</w:t>
            </w:r>
            <w:r>
              <w:rPr>
                <w:rFonts w:ascii="Arial" w:eastAsia="Times New Roman" w:hAnsi="Arial" w:cs="Arial"/>
                <w:bCs/>
                <w:i/>
                <w:iCs/>
                <w:color w:val="000000" w:themeColor="text1"/>
                <w:sz w:val="20"/>
                <w:szCs w:val="20"/>
              </w:rPr>
              <w:t xml:space="preserve"> for this work</w:t>
            </w:r>
            <w:r w:rsidRPr="00D07A0A">
              <w:rPr>
                <w:rFonts w:ascii="Arial" w:eastAsia="Times New Roman" w:hAnsi="Arial" w:cs="Arial"/>
                <w:bCs/>
                <w:i/>
                <w:iCs/>
                <w:color w:val="000000" w:themeColor="text1"/>
                <w:sz w:val="20"/>
                <w:szCs w:val="20"/>
              </w:rPr>
              <w:t>).</w:t>
            </w:r>
          </w:p>
        </w:tc>
      </w:tr>
      <w:tr w:rsidR="00BD55F1" w:rsidRPr="00DF1F57" w14:paraId="39CB08AE" w14:textId="77777777" w:rsidTr="00175CE0">
        <w:trPr>
          <w:trHeight w:val="311"/>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DD6EE" w:themeFill="accent5" w:themeFillTint="66"/>
            <w:vAlign w:val="center"/>
          </w:tcPr>
          <w:p w14:paraId="518D6E3D" w14:textId="77777777" w:rsidR="00BD55F1" w:rsidRPr="003F59FE" w:rsidRDefault="00BD55F1" w:rsidP="00175CE0">
            <w:pPr>
              <w:ind w:right="80"/>
              <w:rPr>
                <w:rFonts w:ascii="Arial" w:eastAsia="Times New Roman" w:hAnsi="Arial" w:cs="Arial"/>
                <w:b/>
                <w:color w:val="000000"/>
                <w:sz w:val="20"/>
                <w:szCs w:val="18"/>
              </w:rPr>
            </w:pPr>
            <w:r>
              <w:rPr>
                <w:rFonts w:ascii="Arial" w:eastAsia="Times New Roman" w:hAnsi="Arial" w:cs="Arial"/>
                <w:b/>
                <w:color w:val="000000"/>
                <w:sz w:val="20"/>
                <w:szCs w:val="18"/>
              </w:rPr>
              <w:t>List of costs:</w:t>
            </w:r>
          </w:p>
        </w:tc>
      </w:tr>
      <w:tr w:rsidR="00BD55F1" w:rsidRPr="00DF1F57" w14:paraId="300A7791" w14:textId="77777777" w:rsidTr="00175CE0">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D18D1FA" w14:textId="77777777" w:rsidR="00BD55F1" w:rsidRPr="001B2145" w:rsidRDefault="00BD55F1" w:rsidP="00175CE0">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 xml:space="preserve">Item </w:t>
            </w: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C3C4AB2" w14:textId="77777777" w:rsidR="00BD55F1" w:rsidRPr="001B2145" w:rsidRDefault="00BD55F1" w:rsidP="00175CE0">
            <w:pPr>
              <w:ind w:right="80"/>
              <w:jc w:val="center"/>
              <w:rPr>
                <w:rFonts w:ascii="Arial" w:eastAsia="Times New Roman" w:hAnsi="Arial" w:cs="Arial"/>
                <w:color w:val="000000"/>
                <w:sz w:val="22"/>
                <w:szCs w:val="22"/>
              </w:rPr>
            </w:pPr>
            <w:r w:rsidRPr="001B2145">
              <w:rPr>
                <w:rFonts w:ascii="Arial" w:eastAsia="Times New Roman" w:hAnsi="Arial" w:cs="Arial"/>
                <w:color w:val="000000"/>
                <w:sz w:val="22"/>
                <w:szCs w:val="22"/>
              </w:rPr>
              <w:t>Amount</w:t>
            </w:r>
          </w:p>
        </w:tc>
      </w:tr>
      <w:tr w:rsidR="00BD55F1" w:rsidRPr="00DF1F57" w14:paraId="2D4406E1" w14:textId="77777777" w:rsidTr="00175CE0">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C99B48B" w14:textId="77777777" w:rsidR="00BD55F1" w:rsidRPr="001B2145" w:rsidRDefault="00BD55F1" w:rsidP="00175CE0">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FAFFB2F" w14:textId="77777777" w:rsidR="00BD55F1" w:rsidRPr="001B2145" w:rsidRDefault="00BD55F1" w:rsidP="00175CE0">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BD55F1" w:rsidRPr="00DF1F57" w14:paraId="0C0FEBE5" w14:textId="77777777" w:rsidTr="00175CE0">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5C8A02F" w14:textId="77777777" w:rsidR="00BD55F1" w:rsidRPr="001B2145" w:rsidRDefault="00BD55F1" w:rsidP="00175CE0">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CB5F8A1" w14:textId="77777777" w:rsidR="00BD55F1" w:rsidRPr="001B2145" w:rsidRDefault="00BD55F1" w:rsidP="00175CE0">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BD55F1" w:rsidRPr="00DF1F57" w14:paraId="101E7F3A" w14:textId="77777777" w:rsidTr="00175CE0">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9D95488" w14:textId="77777777" w:rsidR="00BD55F1" w:rsidRPr="001B2145" w:rsidRDefault="00BD55F1" w:rsidP="00175CE0">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18CC2EC" w14:textId="77777777" w:rsidR="00BD55F1" w:rsidRPr="001B2145" w:rsidRDefault="00BD55F1" w:rsidP="00175CE0">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BD55F1" w:rsidRPr="00DF1F57" w14:paraId="3B113F79" w14:textId="77777777" w:rsidTr="00175CE0">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D037CFB" w14:textId="77777777" w:rsidR="00BD55F1" w:rsidRPr="001B2145" w:rsidRDefault="00BD55F1" w:rsidP="00175CE0">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9DE9545" w14:textId="77777777" w:rsidR="00BD55F1" w:rsidRPr="001B2145" w:rsidRDefault="00BD55F1" w:rsidP="00175CE0">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BD55F1" w:rsidRPr="00DF1F57" w14:paraId="3C640340" w14:textId="77777777" w:rsidTr="00175CE0">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FBCE2C5" w14:textId="77777777" w:rsidR="00BD55F1" w:rsidRPr="001B2145" w:rsidRDefault="00BD55F1" w:rsidP="00175CE0">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C5462EE" w14:textId="77777777" w:rsidR="00BD55F1" w:rsidRPr="001B2145" w:rsidRDefault="00BD55F1" w:rsidP="00175CE0">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BD55F1" w:rsidRPr="00DF1F57" w14:paraId="55E5937B" w14:textId="77777777" w:rsidTr="00175CE0">
        <w:trPr>
          <w:trHeight w:val="415"/>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3DD9054" w14:textId="77777777" w:rsidR="00BD55F1" w:rsidRPr="001B2145" w:rsidRDefault="00BD55F1" w:rsidP="00175CE0">
            <w:pPr>
              <w:ind w:right="80"/>
              <w:rPr>
                <w:rFonts w:ascii="Arial" w:eastAsia="Times New Roman" w:hAnsi="Arial" w:cs="Arial"/>
                <w:b/>
                <w:color w:val="000000"/>
                <w:sz w:val="22"/>
                <w:szCs w:val="22"/>
              </w:rPr>
            </w:pPr>
            <w:r w:rsidRPr="001B2145">
              <w:rPr>
                <w:rFonts w:ascii="Arial" w:eastAsia="Times New Roman" w:hAnsi="Arial" w:cs="Arial"/>
                <w:b/>
                <w:color w:val="000000"/>
                <w:sz w:val="22"/>
                <w:szCs w:val="22"/>
              </w:rPr>
              <w:t>Justification of costs</w:t>
            </w:r>
            <w:r>
              <w:rPr>
                <w:rFonts w:ascii="Arial" w:eastAsia="Times New Roman" w:hAnsi="Arial" w:cs="Arial"/>
                <w:b/>
                <w:color w:val="000000"/>
                <w:sz w:val="22"/>
                <w:szCs w:val="22"/>
              </w:rPr>
              <w:t xml:space="preserve"> </w:t>
            </w:r>
            <w:r w:rsidRPr="00B408DB">
              <w:rPr>
                <w:rFonts w:ascii="Arial" w:eastAsia="Times New Roman" w:hAnsi="Arial" w:cs="Arial"/>
                <w:bCs/>
                <w:color w:val="000000"/>
                <w:sz w:val="22"/>
                <w:szCs w:val="22"/>
              </w:rPr>
              <w:t>(please provide a justification for all costs listed above):</w:t>
            </w:r>
          </w:p>
          <w:p w14:paraId="45F6DDCD" w14:textId="77777777" w:rsidR="00BD55F1" w:rsidRDefault="00BD55F1" w:rsidP="00175CE0">
            <w:pPr>
              <w:ind w:right="80"/>
              <w:rPr>
                <w:rFonts w:ascii="Arial" w:eastAsia="Times New Roman" w:hAnsi="Arial" w:cs="Arial"/>
                <w:b/>
                <w:color w:val="000000"/>
                <w:sz w:val="22"/>
                <w:szCs w:val="22"/>
              </w:rPr>
            </w:pPr>
          </w:p>
          <w:p w14:paraId="2AA7E1E8" w14:textId="77777777" w:rsidR="00BD55F1" w:rsidRDefault="00BD55F1" w:rsidP="00175CE0">
            <w:pPr>
              <w:ind w:right="80"/>
              <w:rPr>
                <w:rFonts w:ascii="Arial" w:eastAsia="Times New Roman" w:hAnsi="Arial" w:cs="Arial"/>
                <w:b/>
                <w:color w:val="000000"/>
                <w:sz w:val="22"/>
                <w:szCs w:val="22"/>
              </w:rPr>
            </w:pPr>
          </w:p>
          <w:p w14:paraId="0592525C" w14:textId="77777777" w:rsidR="00BD55F1" w:rsidRDefault="00BD55F1" w:rsidP="00175CE0">
            <w:pPr>
              <w:ind w:right="80"/>
              <w:rPr>
                <w:rFonts w:ascii="Arial" w:eastAsia="Times New Roman" w:hAnsi="Arial" w:cs="Arial"/>
                <w:b/>
                <w:color w:val="000000"/>
                <w:sz w:val="22"/>
                <w:szCs w:val="22"/>
              </w:rPr>
            </w:pPr>
          </w:p>
          <w:p w14:paraId="596E3510" w14:textId="77777777" w:rsidR="00BD55F1" w:rsidRDefault="00BD55F1" w:rsidP="00175CE0">
            <w:pPr>
              <w:ind w:right="80"/>
              <w:rPr>
                <w:rFonts w:ascii="Arial" w:eastAsia="Times New Roman" w:hAnsi="Arial" w:cs="Arial"/>
                <w:b/>
                <w:color w:val="000000"/>
                <w:sz w:val="22"/>
                <w:szCs w:val="22"/>
              </w:rPr>
            </w:pPr>
          </w:p>
          <w:p w14:paraId="73F69601" w14:textId="77777777" w:rsidR="00BD55F1" w:rsidRPr="001B2145" w:rsidRDefault="00BD55F1" w:rsidP="00175CE0">
            <w:pPr>
              <w:ind w:right="80"/>
              <w:rPr>
                <w:rFonts w:ascii="Arial" w:eastAsia="Times New Roman" w:hAnsi="Arial" w:cs="Arial"/>
                <w:b/>
                <w:color w:val="000000"/>
                <w:sz w:val="22"/>
                <w:szCs w:val="22"/>
              </w:rPr>
            </w:pPr>
          </w:p>
        </w:tc>
      </w:tr>
    </w:tbl>
    <w:p w14:paraId="6357BDE8" w14:textId="77777777" w:rsidR="00BD55F1" w:rsidRDefault="00BD55F1" w:rsidP="00BD55F1">
      <w:pPr>
        <w:pStyle w:val="Header"/>
        <w:rPr>
          <w:rFonts w:ascii="Century Gothic" w:hAnsi="Century Gothic" w:cs="Arial"/>
          <w:b/>
          <w:noProof/>
          <w:color w:val="A6A6A6" w:themeColor="background1" w:themeShade="A6"/>
          <w:sz w:val="16"/>
          <w:szCs w:val="36"/>
        </w:rPr>
      </w:pPr>
    </w:p>
    <w:p w14:paraId="381D6086" w14:textId="77777777" w:rsidR="00BD55F1" w:rsidRDefault="00BD55F1" w:rsidP="00BD55F1">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11057"/>
      </w:tblGrid>
      <w:tr w:rsidR="00BD55F1" w:rsidRPr="003F59FE" w14:paraId="34B28026" w14:textId="77777777" w:rsidTr="00175CE0">
        <w:trPr>
          <w:trHeight w:val="311"/>
        </w:trPr>
        <w:tc>
          <w:tcPr>
            <w:tcW w:w="1105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DD6EE" w:themeFill="accent5" w:themeFillTint="66"/>
            <w:vAlign w:val="center"/>
          </w:tcPr>
          <w:p w14:paraId="5A0CB617" w14:textId="77777777" w:rsidR="00BD55F1" w:rsidRPr="00AE43F8" w:rsidRDefault="00BD55F1" w:rsidP="00175CE0">
            <w:pPr>
              <w:ind w:right="80"/>
              <w:rPr>
                <w:rFonts w:ascii="Arial" w:eastAsia="Times New Roman" w:hAnsi="Arial" w:cs="Arial"/>
                <w:b/>
                <w:color w:val="000000"/>
                <w:sz w:val="20"/>
                <w:szCs w:val="18"/>
              </w:rPr>
            </w:pPr>
            <w:r w:rsidRPr="00AE43F8">
              <w:rPr>
                <w:rFonts w:ascii="Arial" w:eastAsia="Times New Roman" w:hAnsi="Arial" w:cs="Arial"/>
                <w:b/>
                <w:color w:val="000000"/>
                <w:sz w:val="20"/>
                <w:szCs w:val="18"/>
              </w:rPr>
              <w:t>What is the total project cost?</w:t>
            </w:r>
          </w:p>
        </w:tc>
      </w:tr>
      <w:tr w:rsidR="00BD55F1" w:rsidRPr="003F59FE" w14:paraId="140D9EA3" w14:textId="77777777" w:rsidTr="00175CE0">
        <w:trPr>
          <w:trHeight w:val="415"/>
        </w:trPr>
        <w:tc>
          <w:tcPr>
            <w:tcW w:w="1105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EEB0BF2" w14:textId="77777777" w:rsidR="00BD55F1" w:rsidRDefault="00BD55F1" w:rsidP="00175CE0">
            <w:pPr>
              <w:ind w:right="80"/>
              <w:rPr>
                <w:rFonts w:ascii="Arial" w:eastAsia="Times New Roman" w:hAnsi="Arial" w:cs="Arial"/>
                <w:color w:val="000000"/>
                <w:sz w:val="20"/>
                <w:szCs w:val="18"/>
              </w:rPr>
            </w:pPr>
          </w:p>
          <w:p w14:paraId="5A360A18" w14:textId="77777777" w:rsidR="00BD55F1" w:rsidRPr="00B770B8" w:rsidRDefault="00BD55F1" w:rsidP="00175CE0">
            <w:pPr>
              <w:ind w:right="80"/>
              <w:rPr>
                <w:rFonts w:ascii="Arial" w:eastAsia="Times New Roman" w:hAnsi="Arial" w:cs="Arial"/>
                <w:color w:val="000000"/>
                <w:sz w:val="22"/>
                <w:szCs w:val="22"/>
              </w:rPr>
            </w:pPr>
            <w:r w:rsidRPr="00B770B8">
              <w:rPr>
                <w:rFonts w:ascii="Arial" w:eastAsia="Times New Roman" w:hAnsi="Arial" w:cs="Arial"/>
                <w:color w:val="000000"/>
                <w:sz w:val="22"/>
                <w:szCs w:val="22"/>
              </w:rPr>
              <w:t>£0.00</w:t>
            </w:r>
          </w:p>
          <w:p w14:paraId="662E29FC" w14:textId="77777777" w:rsidR="00BD55F1" w:rsidRPr="003F59FE" w:rsidRDefault="00BD55F1" w:rsidP="00175CE0">
            <w:pPr>
              <w:ind w:right="80"/>
              <w:rPr>
                <w:rFonts w:ascii="Arial" w:eastAsia="Times New Roman" w:hAnsi="Arial" w:cs="Arial"/>
                <w:color w:val="000000"/>
                <w:sz w:val="20"/>
                <w:szCs w:val="18"/>
              </w:rPr>
            </w:pPr>
          </w:p>
        </w:tc>
      </w:tr>
    </w:tbl>
    <w:p w14:paraId="778EC0A1" w14:textId="77777777" w:rsidR="00BD55F1" w:rsidRDefault="00BD55F1" w:rsidP="00BD55F1">
      <w:pPr>
        <w:pStyle w:val="Header"/>
        <w:rPr>
          <w:rFonts w:ascii="Century Gothic" w:hAnsi="Century Gothic" w:cs="Arial"/>
          <w:b/>
          <w:noProof/>
          <w:color w:val="A6A6A6" w:themeColor="background1" w:themeShade="A6"/>
          <w:sz w:val="16"/>
          <w:szCs w:val="36"/>
        </w:rPr>
      </w:pPr>
    </w:p>
    <w:tbl>
      <w:tblPr>
        <w:tblW w:w="11283" w:type="dxa"/>
        <w:tblInd w:w="137" w:type="dxa"/>
        <w:tblLook w:val="04A0" w:firstRow="1" w:lastRow="0" w:firstColumn="1" w:lastColumn="0" w:noHBand="0" w:noVBand="1"/>
      </w:tblPr>
      <w:tblGrid>
        <w:gridCol w:w="2835"/>
        <w:gridCol w:w="8448"/>
      </w:tblGrid>
      <w:tr w:rsidR="00BD55F1" w:rsidRPr="00CE70FB" w14:paraId="7E132E37" w14:textId="77777777" w:rsidTr="00175CE0">
        <w:trPr>
          <w:trHeight w:val="461"/>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3A80E663" w14:textId="77777777" w:rsidR="00BD55F1" w:rsidRDefault="00BD55F1" w:rsidP="00175CE0">
            <w:pPr>
              <w:ind w:right="80"/>
              <w:rPr>
                <w:rFonts w:ascii="Arial" w:eastAsia="Times New Roman" w:hAnsi="Arial" w:cs="Arial"/>
                <w:b/>
                <w:color w:val="000000"/>
                <w:sz w:val="20"/>
                <w:szCs w:val="18"/>
              </w:rPr>
            </w:pPr>
            <w:r>
              <w:rPr>
                <w:rFonts w:ascii="Arial" w:eastAsia="Times New Roman" w:hAnsi="Arial" w:cs="Arial"/>
                <w:b/>
                <w:color w:val="000000" w:themeColor="text1"/>
              </w:rPr>
              <w:t>7</w:t>
            </w:r>
            <w:r w:rsidRPr="00436DD9">
              <w:rPr>
                <w:rFonts w:ascii="Arial" w:eastAsia="Times New Roman" w:hAnsi="Arial" w:cs="Arial"/>
                <w:b/>
                <w:color w:val="000000" w:themeColor="text1"/>
              </w:rPr>
              <w:t>.  Research Tea</w:t>
            </w:r>
            <w:r>
              <w:rPr>
                <w:rFonts w:ascii="Arial" w:eastAsia="Times New Roman" w:hAnsi="Arial" w:cs="Arial"/>
                <w:b/>
                <w:color w:val="000000" w:themeColor="text1"/>
              </w:rPr>
              <w:t xml:space="preserve">m </w:t>
            </w:r>
          </w:p>
        </w:tc>
      </w:tr>
      <w:tr w:rsidR="00BD55F1" w:rsidRPr="00DF1F57" w14:paraId="3FA4F631" w14:textId="77777777" w:rsidTr="00175CE0">
        <w:trPr>
          <w:trHeight w:val="504"/>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0E0F468"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Lead applicant Name</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110D2083" w14:textId="77777777" w:rsidR="00BD55F1" w:rsidRPr="004A1AD8" w:rsidRDefault="00BD55F1" w:rsidP="00175CE0">
            <w:pPr>
              <w:ind w:right="80"/>
              <w:rPr>
                <w:rFonts w:ascii="Arial" w:eastAsia="Times New Roman" w:hAnsi="Arial" w:cs="Arial"/>
                <w:color w:val="000000"/>
                <w:sz w:val="22"/>
                <w:szCs w:val="22"/>
              </w:rPr>
            </w:pPr>
          </w:p>
        </w:tc>
      </w:tr>
      <w:tr w:rsidR="00BD55F1" w:rsidRPr="00DF1F57" w14:paraId="6E56FFF9" w14:textId="77777777" w:rsidTr="00175CE0">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6857CE9"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Position and organisation</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3A15B895" w14:textId="77777777" w:rsidR="00BD55F1" w:rsidRPr="004A1AD8" w:rsidRDefault="00BD55F1" w:rsidP="00175CE0">
            <w:pPr>
              <w:ind w:right="80"/>
              <w:rPr>
                <w:rFonts w:ascii="Arial" w:eastAsia="Times New Roman" w:hAnsi="Arial" w:cs="Arial"/>
                <w:color w:val="000000"/>
                <w:sz w:val="22"/>
                <w:szCs w:val="22"/>
              </w:rPr>
            </w:pPr>
          </w:p>
        </w:tc>
      </w:tr>
      <w:tr w:rsidR="00BD55F1" w:rsidRPr="00DF1F57" w14:paraId="001AF87B" w14:textId="77777777" w:rsidTr="00175CE0">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AA6D71D"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Role in this project </w:t>
            </w:r>
          </w:p>
          <w:p w14:paraId="0D973D7E" w14:textId="77777777" w:rsidR="00BD55F1" w:rsidRDefault="00BD55F1" w:rsidP="00175CE0">
            <w:pPr>
              <w:ind w:right="80"/>
              <w:rPr>
                <w:rFonts w:ascii="Arial" w:eastAsia="Times New Roman" w:hAnsi="Arial" w:cs="Arial"/>
                <w:color w:val="000000"/>
                <w:sz w:val="20"/>
                <w:szCs w:val="18"/>
              </w:rPr>
            </w:pPr>
          </w:p>
          <w:p w14:paraId="7E107C6D" w14:textId="77777777" w:rsidR="00BD55F1" w:rsidRDefault="00BD55F1" w:rsidP="00175CE0">
            <w:pPr>
              <w:ind w:right="80"/>
              <w:rPr>
                <w:rFonts w:ascii="Arial" w:eastAsia="Times New Roman" w:hAnsi="Arial" w:cs="Arial"/>
                <w:color w:val="000000"/>
                <w:sz w:val="20"/>
                <w:szCs w:val="18"/>
              </w:rPr>
            </w:pPr>
          </w:p>
          <w:p w14:paraId="59825390" w14:textId="77777777" w:rsidR="00BD55F1" w:rsidRDefault="00BD55F1" w:rsidP="00175CE0">
            <w:pPr>
              <w:ind w:right="80"/>
              <w:rPr>
                <w:rFonts w:ascii="Arial" w:eastAsia="Times New Roman" w:hAnsi="Arial" w:cs="Arial"/>
                <w:color w:val="000000"/>
                <w:sz w:val="20"/>
                <w:szCs w:val="18"/>
              </w:rPr>
            </w:pP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77CC9FCA" w14:textId="77777777" w:rsidR="00BD55F1" w:rsidRPr="004A1AD8" w:rsidRDefault="00BD55F1" w:rsidP="00175CE0">
            <w:pPr>
              <w:ind w:right="80"/>
              <w:rPr>
                <w:rFonts w:ascii="Arial" w:eastAsia="Times New Roman" w:hAnsi="Arial" w:cs="Arial"/>
                <w:color w:val="000000"/>
                <w:sz w:val="22"/>
                <w:szCs w:val="22"/>
              </w:rPr>
            </w:pPr>
          </w:p>
        </w:tc>
      </w:tr>
      <w:tr w:rsidR="00BD55F1" w:rsidRPr="00DF1F57" w14:paraId="4BF44952" w14:textId="77777777" w:rsidTr="00175CE0">
        <w:trPr>
          <w:trHeight w:val="70"/>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5BB2FF9"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192C1A29" w14:textId="77777777" w:rsidR="00BD55F1" w:rsidRPr="004A1AD8" w:rsidRDefault="00BD55F1" w:rsidP="00175CE0">
            <w:pPr>
              <w:ind w:right="80"/>
              <w:rPr>
                <w:rFonts w:ascii="Arial" w:eastAsia="Times New Roman" w:hAnsi="Arial" w:cs="Arial"/>
                <w:color w:val="000000"/>
                <w:sz w:val="22"/>
                <w:szCs w:val="22"/>
              </w:rPr>
            </w:pPr>
          </w:p>
        </w:tc>
      </w:tr>
      <w:tr w:rsidR="00BD55F1" w:rsidRPr="00DF1F57" w14:paraId="3E2D84B1" w14:textId="77777777" w:rsidTr="00175CE0">
        <w:trPr>
          <w:trHeight w:val="402"/>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5ADB1FE"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239249FF" w14:textId="77777777" w:rsidR="00BD55F1" w:rsidRPr="004A1AD8" w:rsidRDefault="00BD55F1" w:rsidP="00175CE0">
            <w:pPr>
              <w:ind w:right="80"/>
              <w:rPr>
                <w:rFonts w:ascii="Arial" w:eastAsia="Times New Roman" w:hAnsi="Arial" w:cs="Arial"/>
                <w:color w:val="000000"/>
                <w:sz w:val="22"/>
                <w:szCs w:val="22"/>
              </w:rPr>
            </w:pPr>
          </w:p>
        </w:tc>
      </w:tr>
      <w:tr w:rsidR="00BD55F1" w14:paraId="4A35DA84" w14:textId="77777777" w:rsidTr="00175CE0">
        <w:trPr>
          <w:trHeight w:val="402"/>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34857F5" w14:textId="77777777" w:rsidR="00BD55F1" w:rsidRDefault="00BD55F1" w:rsidP="00175CE0">
            <w:pPr>
              <w:ind w:right="80"/>
              <w:rPr>
                <w:rFonts w:ascii="Arial" w:eastAsia="Times New Roman" w:hAnsi="Arial" w:cs="Arial"/>
                <w:color w:val="000000"/>
                <w:sz w:val="22"/>
                <w:szCs w:val="22"/>
              </w:rPr>
            </w:pPr>
          </w:p>
          <w:p w14:paraId="39635428" w14:textId="77777777" w:rsidR="00BD55F1" w:rsidRDefault="00BD55F1" w:rsidP="00175CE0">
            <w:pPr>
              <w:ind w:right="80"/>
              <w:rPr>
                <w:rFonts w:ascii="Arial" w:eastAsia="Times New Roman" w:hAnsi="Arial" w:cs="Arial"/>
                <w:color w:val="000000"/>
                <w:sz w:val="22"/>
                <w:szCs w:val="22"/>
              </w:rPr>
            </w:pPr>
          </w:p>
          <w:p w14:paraId="32A049A4" w14:textId="77777777" w:rsidR="00BD55F1" w:rsidRPr="00E123F2"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2"/>
                <w:szCs w:val="22"/>
              </w:rPr>
              <w:t>Joint lead applicant (if applicable)</w:t>
            </w:r>
          </w:p>
        </w:tc>
      </w:tr>
      <w:tr w:rsidR="00BD55F1" w:rsidRPr="004A1AD8" w14:paraId="24B79F02" w14:textId="77777777" w:rsidTr="00175CE0">
        <w:trPr>
          <w:trHeight w:val="504"/>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F0CCDCD"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Joint lead applicant Name</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793FEEC3" w14:textId="77777777" w:rsidR="00BD55F1" w:rsidRPr="004A1AD8" w:rsidRDefault="00BD55F1" w:rsidP="00175CE0">
            <w:pPr>
              <w:ind w:right="80"/>
              <w:rPr>
                <w:rFonts w:ascii="Arial" w:eastAsia="Times New Roman" w:hAnsi="Arial" w:cs="Arial"/>
                <w:color w:val="000000"/>
                <w:sz w:val="22"/>
                <w:szCs w:val="22"/>
              </w:rPr>
            </w:pPr>
          </w:p>
        </w:tc>
      </w:tr>
      <w:tr w:rsidR="00BD55F1" w:rsidRPr="004A1AD8" w14:paraId="05109D51" w14:textId="77777777" w:rsidTr="00175CE0">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35BE66B"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Position and organisation</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67A376C7" w14:textId="77777777" w:rsidR="00BD55F1" w:rsidRPr="004A1AD8" w:rsidRDefault="00BD55F1" w:rsidP="00175CE0">
            <w:pPr>
              <w:ind w:right="80"/>
              <w:rPr>
                <w:rFonts w:ascii="Arial" w:eastAsia="Times New Roman" w:hAnsi="Arial" w:cs="Arial"/>
                <w:color w:val="000000"/>
                <w:sz w:val="22"/>
                <w:szCs w:val="22"/>
              </w:rPr>
            </w:pPr>
          </w:p>
        </w:tc>
      </w:tr>
      <w:tr w:rsidR="00BD55F1" w:rsidRPr="004A1AD8" w14:paraId="12B6200E" w14:textId="77777777" w:rsidTr="00175CE0">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6FEAEA"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Role in this project </w:t>
            </w:r>
          </w:p>
          <w:p w14:paraId="0593FF95" w14:textId="77777777" w:rsidR="00BD55F1" w:rsidRDefault="00BD55F1" w:rsidP="00175CE0">
            <w:pPr>
              <w:ind w:right="80"/>
              <w:rPr>
                <w:rFonts w:ascii="Arial" w:eastAsia="Times New Roman" w:hAnsi="Arial" w:cs="Arial"/>
                <w:color w:val="000000"/>
                <w:sz w:val="20"/>
                <w:szCs w:val="18"/>
              </w:rPr>
            </w:pPr>
          </w:p>
          <w:p w14:paraId="19C0B22D" w14:textId="77777777" w:rsidR="00BD55F1" w:rsidRDefault="00BD55F1" w:rsidP="00175CE0">
            <w:pPr>
              <w:ind w:right="80"/>
              <w:rPr>
                <w:rFonts w:ascii="Arial" w:eastAsia="Times New Roman" w:hAnsi="Arial" w:cs="Arial"/>
                <w:color w:val="000000"/>
                <w:sz w:val="20"/>
                <w:szCs w:val="18"/>
              </w:rPr>
            </w:pPr>
          </w:p>
          <w:p w14:paraId="1E7BB688" w14:textId="77777777" w:rsidR="00BD55F1" w:rsidRDefault="00BD55F1" w:rsidP="00175CE0">
            <w:pPr>
              <w:ind w:right="80"/>
              <w:rPr>
                <w:rFonts w:ascii="Arial" w:eastAsia="Times New Roman" w:hAnsi="Arial" w:cs="Arial"/>
                <w:color w:val="000000"/>
                <w:sz w:val="20"/>
                <w:szCs w:val="18"/>
              </w:rPr>
            </w:pPr>
          </w:p>
          <w:p w14:paraId="0B164D1C" w14:textId="77777777" w:rsidR="00BD55F1" w:rsidRDefault="00BD55F1" w:rsidP="00175CE0">
            <w:pPr>
              <w:ind w:right="80"/>
              <w:rPr>
                <w:rFonts w:ascii="Arial" w:eastAsia="Times New Roman" w:hAnsi="Arial" w:cs="Arial"/>
                <w:color w:val="000000"/>
                <w:sz w:val="20"/>
                <w:szCs w:val="18"/>
              </w:rPr>
            </w:pP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7198EC82" w14:textId="77777777" w:rsidR="00BD55F1" w:rsidRPr="004A1AD8" w:rsidRDefault="00BD55F1" w:rsidP="00175CE0">
            <w:pPr>
              <w:ind w:right="80"/>
              <w:rPr>
                <w:rFonts w:ascii="Arial" w:eastAsia="Times New Roman" w:hAnsi="Arial" w:cs="Arial"/>
                <w:color w:val="000000"/>
                <w:sz w:val="22"/>
                <w:szCs w:val="22"/>
              </w:rPr>
            </w:pPr>
          </w:p>
        </w:tc>
      </w:tr>
      <w:tr w:rsidR="00BD55F1" w:rsidRPr="004A1AD8" w14:paraId="4FF8EB86" w14:textId="77777777" w:rsidTr="00175CE0">
        <w:trPr>
          <w:trHeight w:val="439"/>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FF8710E"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29161A3A" w14:textId="77777777" w:rsidR="00BD55F1" w:rsidRPr="004A1AD8" w:rsidRDefault="00BD55F1" w:rsidP="00175CE0">
            <w:pPr>
              <w:ind w:right="80"/>
              <w:rPr>
                <w:rFonts w:ascii="Arial" w:eastAsia="Times New Roman" w:hAnsi="Arial" w:cs="Arial"/>
                <w:color w:val="000000"/>
                <w:sz w:val="22"/>
                <w:szCs w:val="22"/>
              </w:rPr>
            </w:pPr>
          </w:p>
        </w:tc>
      </w:tr>
      <w:tr w:rsidR="00BD55F1" w:rsidRPr="004A1AD8" w14:paraId="4E82851C" w14:textId="77777777" w:rsidTr="00175CE0">
        <w:trPr>
          <w:trHeight w:val="402"/>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B706653"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2122E2E" w14:textId="77777777" w:rsidR="00BD55F1" w:rsidRPr="004A1AD8" w:rsidRDefault="00BD55F1" w:rsidP="00175CE0">
            <w:pPr>
              <w:ind w:right="80"/>
              <w:rPr>
                <w:rFonts w:ascii="Arial" w:eastAsia="Times New Roman" w:hAnsi="Arial" w:cs="Arial"/>
                <w:color w:val="000000"/>
                <w:sz w:val="22"/>
                <w:szCs w:val="22"/>
              </w:rPr>
            </w:pPr>
          </w:p>
        </w:tc>
      </w:tr>
      <w:tr w:rsidR="00BD55F1" w:rsidRPr="004A1AD8" w14:paraId="334A926B" w14:textId="77777777" w:rsidTr="00175CE0">
        <w:trPr>
          <w:trHeight w:val="402"/>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0395A51" w14:textId="77777777" w:rsidR="00BD55F1" w:rsidRPr="004A1AD8"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2"/>
                <w:szCs w:val="22"/>
              </w:rPr>
              <w:t>For additional team members please list on a separate sheet and attach this when submitting your application.</w:t>
            </w:r>
          </w:p>
        </w:tc>
      </w:tr>
    </w:tbl>
    <w:p w14:paraId="4EDFE72B" w14:textId="77777777" w:rsidR="00BD55F1" w:rsidRDefault="00BD55F1" w:rsidP="00BD55F1">
      <w:pPr>
        <w:rPr>
          <w:rFonts w:ascii="Century Gothic" w:hAnsi="Century Gothic" w:cs="Arial"/>
          <w:sz w:val="20"/>
          <w:szCs w:val="20"/>
        </w:rPr>
      </w:pPr>
    </w:p>
    <w:tbl>
      <w:tblPr>
        <w:tblpPr w:leftFromText="180" w:rightFromText="180" w:vertAnchor="text" w:horzAnchor="margin" w:tblpX="137" w:tblpY="299"/>
        <w:tblW w:w="11154" w:type="dxa"/>
        <w:tblLook w:val="04A0" w:firstRow="1" w:lastRow="0" w:firstColumn="1" w:lastColumn="0" w:noHBand="0" w:noVBand="1"/>
      </w:tblPr>
      <w:tblGrid>
        <w:gridCol w:w="2610"/>
        <w:gridCol w:w="1013"/>
        <w:gridCol w:w="7531"/>
      </w:tblGrid>
      <w:tr w:rsidR="00BD55F1" w:rsidRPr="00303455" w14:paraId="60FF1108" w14:textId="77777777" w:rsidTr="00175CE0">
        <w:trPr>
          <w:trHeight w:val="440"/>
        </w:trPr>
        <w:tc>
          <w:tcPr>
            <w:tcW w:w="11154" w:type="dxa"/>
            <w:gridSpan w:val="3"/>
            <w:tcBorders>
              <w:top w:val="nil"/>
              <w:left w:val="single" w:sz="4" w:space="0" w:color="BFBFBF"/>
              <w:bottom w:val="single" w:sz="4" w:space="0" w:color="BFBFBF"/>
              <w:right w:val="single" w:sz="4" w:space="0" w:color="BFBFBF"/>
            </w:tcBorders>
            <w:shd w:val="clear" w:color="auto" w:fill="FBDC6B"/>
            <w:vAlign w:val="center"/>
          </w:tcPr>
          <w:p w14:paraId="7EB42BBE" w14:textId="77777777" w:rsidR="00BD55F1" w:rsidRPr="00303455" w:rsidRDefault="00BD55F1" w:rsidP="00175CE0">
            <w:pPr>
              <w:ind w:right="80"/>
              <w:rPr>
                <w:rFonts w:ascii="Arial" w:eastAsia="Times New Roman" w:hAnsi="Arial" w:cs="Arial"/>
                <w:b/>
                <w:color w:val="000000" w:themeColor="text1"/>
              </w:rPr>
            </w:pPr>
            <w:r>
              <w:rPr>
                <w:rFonts w:ascii="Arial" w:eastAsia="Times New Roman" w:hAnsi="Arial" w:cs="Arial"/>
                <w:b/>
                <w:color w:val="000000" w:themeColor="text1"/>
              </w:rPr>
              <w:t xml:space="preserve">8. Acceptance of regulations and conditions </w:t>
            </w:r>
          </w:p>
        </w:tc>
      </w:tr>
      <w:tr w:rsidR="00BD55F1" w:rsidRPr="00CE70FB" w14:paraId="438AF7B3" w14:textId="77777777" w:rsidTr="00175CE0">
        <w:trPr>
          <w:trHeight w:val="470"/>
        </w:trPr>
        <w:tc>
          <w:tcPr>
            <w:tcW w:w="11154"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343D473C" w14:textId="77777777" w:rsidR="00BD55F1" w:rsidRDefault="00BD55F1" w:rsidP="00AB3383">
            <w:pPr>
              <w:autoSpaceDE w:val="0"/>
              <w:autoSpaceDN w:val="0"/>
              <w:adjustRightInd w:val="0"/>
              <w:jc w:val="both"/>
              <w:rPr>
                <w:rFonts w:ascii="Arial" w:hAnsi="Arial" w:cs="Arial"/>
                <w:color w:val="000000"/>
                <w:sz w:val="20"/>
                <w:szCs w:val="20"/>
              </w:rPr>
            </w:pPr>
          </w:p>
          <w:p w14:paraId="2DE28EC8" w14:textId="77777777" w:rsidR="00BD55F1" w:rsidRPr="005F101B" w:rsidRDefault="00BD55F1" w:rsidP="00175CE0">
            <w:pPr>
              <w:numPr>
                <w:ilvl w:val="0"/>
                <w:numId w:val="16"/>
              </w:numPr>
              <w:autoSpaceDE w:val="0"/>
              <w:autoSpaceDN w:val="0"/>
              <w:adjustRightInd w:val="0"/>
              <w:ind w:left="317" w:hanging="357"/>
              <w:jc w:val="both"/>
              <w:rPr>
                <w:rFonts w:ascii="Arial" w:hAnsi="Arial" w:cs="Arial"/>
                <w:color w:val="000000"/>
                <w:sz w:val="20"/>
                <w:szCs w:val="20"/>
              </w:rPr>
            </w:pPr>
            <w:r w:rsidRPr="005F101B">
              <w:rPr>
                <w:rFonts w:ascii="Arial" w:hAnsi="Arial" w:cs="Arial"/>
                <w:color w:val="000000"/>
                <w:sz w:val="20"/>
                <w:szCs w:val="20"/>
              </w:rPr>
              <w:t xml:space="preserve">I/We have read the guidance provided and the </w:t>
            </w:r>
            <w:hyperlink r:id="rId12" w:history="1">
              <w:r w:rsidRPr="00B83EBC">
                <w:rPr>
                  <w:rStyle w:val="Hyperlink"/>
                  <w:rFonts w:ascii="Arial" w:hAnsi="Arial" w:cs="Arial"/>
                  <w:sz w:val="20"/>
                  <w:szCs w:val="20"/>
                </w:rPr>
                <w:t>Marie Curie Research Grant Terms and Conditions</w:t>
              </w:r>
            </w:hyperlink>
          </w:p>
          <w:p w14:paraId="678C5B28" w14:textId="77777777" w:rsidR="00BD55F1" w:rsidRPr="00B83EBC" w:rsidRDefault="00BD55F1" w:rsidP="00175CE0">
            <w:pPr>
              <w:numPr>
                <w:ilvl w:val="0"/>
                <w:numId w:val="16"/>
              </w:numPr>
              <w:autoSpaceDE w:val="0"/>
              <w:autoSpaceDN w:val="0"/>
              <w:adjustRightInd w:val="0"/>
              <w:ind w:left="317" w:right="-638" w:hanging="357"/>
              <w:jc w:val="both"/>
              <w:rPr>
                <w:rFonts w:ascii="Arial" w:hAnsi="Arial" w:cs="Arial"/>
                <w:sz w:val="20"/>
                <w:szCs w:val="20"/>
              </w:rPr>
            </w:pPr>
            <w:r w:rsidRPr="00B83EBC">
              <w:rPr>
                <w:rFonts w:ascii="Arial" w:hAnsi="Arial" w:cs="Arial"/>
                <w:color w:val="000000"/>
                <w:sz w:val="20"/>
                <w:szCs w:val="20"/>
              </w:rPr>
              <w:t>I/We shall be actively engaged in, and in day-to-day control of, the project.</w:t>
            </w:r>
          </w:p>
          <w:p w14:paraId="0E91F8D5" w14:textId="77777777" w:rsidR="00BD55F1" w:rsidRDefault="00BD55F1" w:rsidP="00175CE0">
            <w:pPr>
              <w:numPr>
                <w:ilvl w:val="0"/>
                <w:numId w:val="16"/>
              </w:numPr>
              <w:autoSpaceDE w:val="0"/>
              <w:autoSpaceDN w:val="0"/>
              <w:adjustRightInd w:val="0"/>
              <w:ind w:left="317" w:right="-638" w:hanging="357"/>
              <w:jc w:val="both"/>
              <w:rPr>
                <w:rFonts w:ascii="Arial" w:hAnsi="Arial" w:cs="Arial"/>
                <w:sz w:val="20"/>
                <w:szCs w:val="20"/>
              </w:rPr>
            </w:pPr>
            <w:r>
              <w:rPr>
                <w:rFonts w:ascii="Arial" w:hAnsi="Arial" w:cs="Arial"/>
                <w:sz w:val="20"/>
                <w:szCs w:val="20"/>
              </w:rPr>
              <w:t xml:space="preserve">I/we agree to work with representatives from the Marie Curie policy and research teams in the development, </w:t>
            </w:r>
          </w:p>
          <w:p w14:paraId="572BB9FD" w14:textId="130838D8" w:rsidR="00BD55F1" w:rsidRPr="00AB3383" w:rsidRDefault="00BD55F1" w:rsidP="00AB3383">
            <w:pPr>
              <w:autoSpaceDE w:val="0"/>
              <w:autoSpaceDN w:val="0"/>
              <w:adjustRightInd w:val="0"/>
              <w:ind w:left="317" w:right="-638"/>
              <w:jc w:val="both"/>
              <w:rPr>
                <w:rFonts w:ascii="Arial" w:hAnsi="Arial" w:cs="Arial"/>
                <w:sz w:val="20"/>
                <w:szCs w:val="20"/>
              </w:rPr>
            </w:pPr>
            <w:r>
              <w:rPr>
                <w:rFonts w:ascii="Arial" w:hAnsi="Arial" w:cs="Arial"/>
                <w:sz w:val="20"/>
                <w:szCs w:val="20"/>
              </w:rPr>
              <w:t xml:space="preserve">undertaking and dissemination of the project. </w:t>
            </w:r>
          </w:p>
        </w:tc>
      </w:tr>
      <w:tr w:rsidR="00BD55F1" w:rsidRPr="00DF1F57" w14:paraId="124DB484" w14:textId="77777777" w:rsidTr="00175CE0">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54D713B" w14:textId="77777777" w:rsidR="00BD55F1" w:rsidRPr="00170CF3"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Signature of </w:t>
            </w:r>
            <w:r w:rsidRPr="005F101B">
              <w:rPr>
                <w:rFonts w:ascii="Arial" w:eastAsia="Times New Roman" w:hAnsi="Arial" w:cs="Arial"/>
                <w:b/>
                <w:bCs/>
                <w:color w:val="000000"/>
                <w:sz w:val="20"/>
                <w:szCs w:val="18"/>
              </w:rPr>
              <w:t>Lead</w:t>
            </w:r>
            <w:r>
              <w:rPr>
                <w:rFonts w:ascii="Arial" w:eastAsia="Times New Roman" w:hAnsi="Arial" w:cs="Arial"/>
                <w:color w:val="000000"/>
                <w:sz w:val="20"/>
                <w:szCs w:val="18"/>
              </w:rPr>
              <w:t xml:space="preserve"> </w:t>
            </w:r>
            <w:r w:rsidRPr="00170CF3">
              <w:rPr>
                <w:rFonts w:ascii="Arial" w:eastAsia="Times New Roman" w:hAnsi="Arial" w:cs="Arial"/>
                <w:b/>
                <w:color w:val="000000"/>
                <w:sz w:val="20"/>
                <w:szCs w:val="18"/>
              </w:rPr>
              <w:t>Applicant</w:t>
            </w:r>
            <w:r>
              <w:rPr>
                <w:rFonts w:ascii="Arial" w:eastAsia="Times New Roman" w:hAnsi="Arial" w:cs="Arial"/>
                <w:b/>
                <w:color w:val="000000"/>
                <w:sz w:val="20"/>
                <w:szCs w:val="18"/>
              </w:rPr>
              <w:t xml:space="preserve"> </w:t>
            </w:r>
            <w:r>
              <w:rPr>
                <w:rFonts w:ascii="Arial" w:eastAsia="Times New Roman" w:hAnsi="Arial" w:cs="Arial"/>
                <w:color w:val="000000"/>
                <w:sz w:val="20"/>
                <w:szCs w:val="18"/>
              </w:rPr>
              <w:t>(electronic signatures are accepted)</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6FDD128" w14:textId="77777777" w:rsidR="00BD55F1" w:rsidRPr="00BA40A5" w:rsidRDefault="00BD55F1" w:rsidP="00175CE0">
            <w:pPr>
              <w:ind w:right="80"/>
              <w:rPr>
                <w:rFonts w:ascii="Arial" w:eastAsia="Times New Roman" w:hAnsi="Arial" w:cs="Arial"/>
                <w:color w:val="000000"/>
                <w:sz w:val="22"/>
                <w:szCs w:val="22"/>
              </w:rPr>
            </w:pPr>
          </w:p>
        </w:tc>
      </w:tr>
      <w:tr w:rsidR="00BD55F1" w:rsidRPr="00DF1F57" w14:paraId="2F1ED0D6" w14:textId="77777777" w:rsidTr="00175CE0">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A12DC48"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Name</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0999610" w14:textId="77777777" w:rsidR="00BD55F1" w:rsidRPr="00BA40A5" w:rsidRDefault="00BD55F1" w:rsidP="00175CE0">
            <w:pPr>
              <w:ind w:right="80"/>
              <w:rPr>
                <w:rFonts w:ascii="Arial" w:eastAsia="Times New Roman" w:hAnsi="Arial" w:cs="Arial"/>
                <w:color w:val="000000"/>
                <w:sz w:val="22"/>
                <w:szCs w:val="22"/>
              </w:rPr>
            </w:pPr>
          </w:p>
        </w:tc>
      </w:tr>
      <w:tr w:rsidR="00BD55F1" w:rsidRPr="00DF1F57" w14:paraId="36E69BC5" w14:textId="77777777" w:rsidTr="00175CE0">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C3E603B"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Date</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FFEA402" w14:textId="77777777" w:rsidR="00BD55F1" w:rsidRPr="00BA40A5" w:rsidRDefault="00BD55F1" w:rsidP="00175CE0">
            <w:pPr>
              <w:ind w:right="80"/>
              <w:rPr>
                <w:rFonts w:ascii="Arial" w:eastAsia="Times New Roman" w:hAnsi="Arial" w:cs="Arial"/>
                <w:color w:val="000000"/>
                <w:sz w:val="22"/>
                <w:szCs w:val="22"/>
              </w:rPr>
            </w:pPr>
          </w:p>
        </w:tc>
      </w:tr>
      <w:tr w:rsidR="00BD55F1" w:rsidRPr="00DF1F57" w14:paraId="706E6518" w14:textId="77777777" w:rsidTr="00175CE0">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7F2B380" w14:textId="77777777" w:rsidR="00BD55F1" w:rsidRPr="008E1C1B" w:rsidRDefault="00BD55F1" w:rsidP="00175CE0">
            <w:pPr>
              <w:ind w:right="80"/>
              <w:rPr>
                <w:rFonts w:ascii="Arial" w:eastAsia="Times New Roman" w:hAnsi="Arial" w:cs="Arial"/>
                <w:b/>
                <w:color w:val="000000"/>
                <w:sz w:val="20"/>
                <w:szCs w:val="18"/>
              </w:rPr>
            </w:pPr>
            <w:r>
              <w:rPr>
                <w:rFonts w:ascii="Arial" w:eastAsia="Times New Roman" w:hAnsi="Arial" w:cs="Arial"/>
                <w:color w:val="000000"/>
                <w:sz w:val="20"/>
                <w:szCs w:val="18"/>
              </w:rPr>
              <w:t xml:space="preserve">Signature of </w:t>
            </w:r>
            <w:r>
              <w:rPr>
                <w:rFonts w:ascii="Arial" w:eastAsia="Times New Roman" w:hAnsi="Arial" w:cs="Arial"/>
                <w:b/>
                <w:color w:val="000000"/>
                <w:sz w:val="20"/>
                <w:szCs w:val="18"/>
              </w:rPr>
              <w:t xml:space="preserve">joint Lead Applicant </w:t>
            </w:r>
            <w:r w:rsidRPr="005F101B">
              <w:rPr>
                <w:rFonts w:ascii="Arial" w:eastAsia="Times New Roman" w:hAnsi="Arial" w:cs="Arial"/>
                <w:bCs/>
                <w:color w:val="000000"/>
                <w:sz w:val="20"/>
                <w:szCs w:val="18"/>
              </w:rPr>
              <w:t>if applicable</w:t>
            </w:r>
            <w:r>
              <w:rPr>
                <w:rFonts w:ascii="Arial" w:eastAsia="Times New Roman" w:hAnsi="Arial" w:cs="Arial"/>
                <w:b/>
                <w:color w:val="000000"/>
                <w:sz w:val="20"/>
                <w:szCs w:val="18"/>
              </w:rPr>
              <w:t xml:space="preserve"> </w:t>
            </w:r>
            <w:r>
              <w:rPr>
                <w:rFonts w:ascii="Arial" w:eastAsia="Times New Roman" w:hAnsi="Arial" w:cs="Arial"/>
                <w:color w:val="000000"/>
                <w:sz w:val="20"/>
                <w:szCs w:val="18"/>
              </w:rPr>
              <w:t>(electronic signatures are accepted)</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4DD14A9" w14:textId="77777777" w:rsidR="00BD55F1" w:rsidRPr="00BA40A5" w:rsidRDefault="00BD55F1" w:rsidP="00175CE0">
            <w:pPr>
              <w:ind w:right="80"/>
              <w:rPr>
                <w:rFonts w:ascii="Arial" w:eastAsia="Times New Roman" w:hAnsi="Arial" w:cs="Arial"/>
                <w:color w:val="000000"/>
                <w:sz w:val="22"/>
                <w:szCs w:val="22"/>
              </w:rPr>
            </w:pPr>
          </w:p>
        </w:tc>
      </w:tr>
      <w:tr w:rsidR="00BD55F1" w:rsidRPr="00DF1F57" w14:paraId="5EF590EC" w14:textId="77777777" w:rsidTr="00175CE0">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629316B"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Name</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559BEB3" w14:textId="77777777" w:rsidR="00BD55F1" w:rsidRPr="009832ED" w:rsidRDefault="00BD55F1" w:rsidP="00175CE0">
            <w:pPr>
              <w:ind w:right="80"/>
              <w:rPr>
                <w:rFonts w:ascii="Arial" w:eastAsia="Times New Roman" w:hAnsi="Arial" w:cs="Arial"/>
                <w:color w:val="000000"/>
                <w:sz w:val="22"/>
                <w:szCs w:val="22"/>
              </w:rPr>
            </w:pPr>
          </w:p>
        </w:tc>
      </w:tr>
      <w:tr w:rsidR="00BD55F1" w:rsidRPr="00DF1F57" w14:paraId="23A73E16" w14:textId="77777777" w:rsidTr="00175CE0">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DC59AE9"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Date</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0D482B5" w14:textId="77777777" w:rsidR="00BD55F1" w:rsidRPr="009832ED" w:rsidRDefault="00BD55F1" w:rsidP="00175CE0">
            <w:pPr>
              <w:ind w:right="80"/>
              <w:rPr>
                <w:rFonts w:ascii="Arial" w:eastAsia="Times New Roman" w:hAnsi="Arial" w:cs="Arial"/>
                <w:color w:val="000000"/>
                <w:sz w:val="22"/>
                <w:szCs w:val="22"/>
              </w:rPr>
            </w:pPr>
          </w:p>
        </w:tc>
      </w:tr>
    </w:tbl>
    <w:p w14:paraId="0A200FC9" w14:textId="77777777" w:rsidR="00BD55F1" w:rsidRPr="00C36001" w:rsidRDefault="00BD55F1" w:rsidP="00BD55F1">
      <w:pPr>
        <w:tabs>
          <w:tab w:val="left" w:pos="1346"/>
        </w:tabs>
        <w:rPr>
          <w:rFonts w:ascii="Century Gothic" w:hAnsi="Century Gothic" w:cs="Arial"/>
          <w:sz w:val="20"/>
          <w:szCs w:val="20"/>
        </w:rPr>
      </w:pPr>
    </w:p>
    <w:tbl>
      <w:tblPr>
        <w:tblpPr w:leftFromText="180" w:rightFromText="180" w:vertAnchor="text" w:horzAnchor="margin" w:tblpX="279" w:tblpY="-203"/>
        <w:tblW w:w="11052" w:type="dxa"/>
        <w:tblLook w:val="04A0" w:firstRow="1" w:lastRow="0" w:firstColumn="1" w:lastColumn="0" w:noHBand="0" w:noVBand="1"/>
      </w:tblPr>
      <w:tblGrid>
        <w:gridCol w:w="3114"/>
        <w:gridCol w:w="7938"/>
      </w:tblGrid>
      <w:tr w:rsidR="00BD55F1" w:rsidRPr="00303455" w14:paraId="23D9ADA8" w14:textId="77777777" w:rsidTr="009D02B8">
        <w:trPr>
          <w:trHeight w:val="432"/>
        </w:trPr>
        <w:tc>
          <w:tcPr>
            <w:tcW w:w="11052" w:type="dxa"/>
            <w:gridSpan w:val="2"/>
            <w:tcBorders>
              <w:top w:val="nil"/>
              <w:left w:val="single" w:sz="4" w:space="0" w:color="BFBFBF"/>
              <w:bottom w:val="single" w:sz="4" w:space="0" w:color="BFBFBF"/>
              <w:right w:val="single" w:sz="4" w:space="0" w:color="BFBFBF"/>
            </w:tcBorders>
            <w:shd w:val="clear" w:color="auto" w:fill="FBDC6B"/>
            <w:vAlign w:val="center"/>
          </w:tcPr>
          <w:p w14:paraId="0B0A43DA" w14:textId="77777777" w:rsidR="00BD55F1" w:rsidRPr="00303455" w:rsidRDefault="00BD55F1" w:rsidP="00175CE0">
            <w:pPr>
              <w:ind w:right="80"/>
              <w:rPr>
                <w:rFonts w:ascii="Arial" w:eastAsia="Times New Roman" w:hAnsi="Arial" w:cs="Arial"/>
                <w:b/>
                <w:color w:val="000000" w:themeColor="text1"/>
              </w:rPr>
            </w:pPr>
            <w:r>
              <w:rPr>
                <w:rFonts w:ascii="Arial" w:eastAsia="Times New Roman" w:hAnsi="Arial" w:cs="Arial"/>
                <w:b/>
                <w:color w:val="000000" w:themeColor="text1"/>
              </w:rPr>
              <w:lastRenderedPageBreak/>
              <w:t>9. Research Proposal (no more than 8 pages)</w:t>
            </w:r>
          </w:p>
        </w:tc>
      </w:tr>
      <w:tr w:rsidR="00BD55F1" w14:paraId="0B3AA26B" w14:textId="77777777" w:rsidTr="009D02B8">
        <w:trPr>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0E7C6FE"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Background and rationale (please refer to previous systematic reviews where appropriate </w:t>
            </w:r>
            <w:r w:rsidRPr="005919A4">
              <w:rPr>
                <w:rFonts w:ascii="Arial" w:eastAsia="Times New Roman" w:hAnsi="Arial" w:cs="Arial"/>
                <w:color w:val="000000"/>
                <w:sz w:val="20"/>
                <w:szCs w:val="18"/>
              </w:rPr>
              <w:t>and include relevant information on the policy and practice landscape and if/how that may impact the research)</w:t>
            </w:r>
          </w:p>
        </w:tc>
        <w:tc>
          <w:tcPr>
            <w:tcW w:w="793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6C9EAA0" w14:textId="77777777" w:rsidR="00BD55F1" w:rsidRPr="00880624" w:rsidRDefault="00BD55F1" w:rsidP="00175CE0">
            <w:pPr>
              <w:ind w:right="80"/>
              <w:rPr>
                <w:rFonts w:ascii="Arial" w:eastAsia="Times New Roman" w:hAnsi="Arial" w:cs="Arial"/>
                <w:color w:val="000000"/>
                <w:sz w:val="22"/>
                <w:szCs w:val="22"/>
              </w:rPr>
            </w:pPr>
          </w:p>
        </w:tc>
      </w:tr>
      <w:tr w:rsidR="00BD55F1" w14:paraId="0990907C" w14:textId="77777777" w:rsidTr="009D02B8">
        <w:trPr>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3758F60"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Research aims and objectives</w:t>
            </w:r>
          </w:p>
          <w:p w14:paraId="300A5208" w14:textId="77777777" w:rsidR="00BD55F1" w:rsidRDefault="00BD55F1" w:rsidP="00175CE0">
            <w:pPr>
              <w:ind w:right="80"/>
              <w:rPr>
                <w:rFonts w:ascii="Arial" w:eastAsia="Times New Roman" w:hAnsi="Arial" w:cs="Arial"/>
                <w:color w:val="000000"/>
                <w:sz w:val="20"/>
                <w:szCs w:val="18"/>
              </w:rPr>
            </w:pPr>
          </w:p>
        </w:tc>
        <w:tc>
          <w:tcPr>
            <w:tcW w:w="793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6F9D5ED" w14:textId="77777777" w:rsidR="00BD55F1" w:rsidRPr="00880624" w:rsidRDefault="00BD55F1" w:rsidP="00175CE0">
            <w:pPr>
              <w:ind w:right="80"/>
              <w:rPr>
                <w:rFonts w:ascii="Arial" w:eastAsia="Times New Roman" w:hAnsi="Arial" w:cs="Arial"/>
                <w:color w:val="000000"/>
                <w:sz w:val="22"/>
                <w:szCs w:val="22"/>
              </w:rPr>
            </w:pPr>
          </w:p>
        </w:tc>
      </w:tr>
      <w:tr w:rsidR="00BD55F1" w14:paraId="12874E13" w14:textId="77777777" w:rsidTr="009D02B8">
        <w:trPr>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A039F0C"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Methodology and analysis plan</w:t>
            </w:r>
          </w:p>
          <w:p w14:paraId="47F9331A" w14:textId="77777777" w:rsidR="00BD55F1" w:rsidRDefault="00BD55F1" w:rsidP="00175CE0">
            <w:pPr>
              <w:ind w:right="80"/>
              <w:rPr>
                <w:rFonts w:ascii="Arial" w:eastAsia="Times New Roman" w:hAnsi="Arial" w:cs="Arial"/>
                <w:color w:val="000000"/>
                <w:sz w:val="20"/>
                <w:szCs w:val="18"/>
              </w:rPr>
            </w:pPr>
          </w:p>
          <w:p w14:paraId="3E2A3893"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(including recruitment and eligibility criteria if applicable)</w:t>
            </w:r>
          </w:p>
          <w:p w14:paraId="74C927DB" w14:textId="77777777" w:rsidR="00BD55F1" w:rsidRDefault="00BD55F1" w:rsidP="00175CE0">
            <w:pPr>
              <w:ind w:right="80"/>
              <w:rPr>
                <w:rFonts w:ascii="Arial" w:eastAsia="Times New Roman" w:hAnsi="Arial" w:cs="Arial"/>
                <w:color w:val="000000"/>
                <w:sz w:val="20"/>
                <w:szCs w:val="18"/>
              </w:rPr>
            </w:pPr>
          </w:p>
        </w:tc>
        <w:tc>
          <w:tcPr>
            <w:tcW w:w="793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40AEF32" w14:textId="77777777" w:rsidR="00BD55F1" w:rsidRPr="00880624" w:rsidRDefault="00BD55F1" w:rsidP="00175CE0">
            <w:pPr>
              <w:ind w:right="80"/>
              <w:rPr>
                <w:rFonts w:ascii="Arial" w:eastAsia="Times New Roman" w:hAnsi="Arial" w:cs="Arial"/>
                <w:color w:val="000000"/>
                <w:sz w:val="22"/>
                <w:szCs w:val="22"/>
              </w:rPr>
            </w:pPr>
          </w:p>
        </w:tc>
      </w:tr>
      <w:tr w:rsidR="00BD55F1" w14:paraId="39A86A13" w14:textId="77777777" w:rsidTr="009D02B8">
        <w:trPr>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BCADA82"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Anticipated outputs and pathways to impact (this section can be completed in consultation with Marie Curie)</w:t>
            </w:r>
          </w:p>
          <w:p w14:paraId="602DA27D" w14:textId="77777777" w:rsidR="00BD55F1" w:rsidRDefault="00BD55F1" w:rsidP="00175CE0">
            <w:pPr>
              <w:ind w:right="80"/>
              <w:rPr>
                <w:rFonts w:ascii="Arial" w:eastAsia="Times New Roman" w:hAnsi="Arial" w:cs="Arial"/>
                <w:color w:val="000000"/>
                <w:sz w:val="20"/>
                <w:szCs w:val="18"/>
              </w:rPr>
            </w:pPr>
          </w:p>
        </w:tc>
        <w:tc>
          <w:tcPr>
            <w:tcW w:w="793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1BF7997" w14:textId="77777777" w:rsidR="00BD55F1" w:rsidRPr="00880624" w:rsidRDefault="00BD55F1" w:rsidP="00175CE0">
            <w:pPr>
              <w:ind w:right="80"/>
              <w:rPr>
                <w:rFonts w:ascii="Arial" w:eastAsia="Times New Roman" w:hAnsi="Arial" w:cs="Arial"/>
                <w:color w:val="000000"/>
                <w:sz w:val="22"/>
                <w:szCs w:val="22"/>
              </w:rPr>
            </w:pPr>
          </w:p>
        </w:tc>
      </w:tr>
      <w:tr w:rsidR="00BD55F1" w14:paraId="5E3455DE" w14:textId="77777777" w:rsidTr="009D02B8">
        <w:trPr>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CFA3B0A"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Project management approach </w:t>
            </w:r>
          </w:p>
          <w:p w14:paraId="76B7A3D4" w14:textId="77777777" w:rsidR="00BD55F1" w:rsidRDefault="00BD55F1" w:rsidP="00175CE0">
            <w:pPr>
              <w:ind w:right="80"/>
              <w:rPr>
                <w:rFonts w:ascii="Arial" w:eastAsia="Times New Roman" w:hAnsi="Arial" w:cs="Arial"/>
                <w:color w:val="000000"/>
                <w:sz w:val="20"/>
                <w:szCs w:val="18"/>
              </w:rPr>
            </w:pPr>
          </w:p>
          <w:p w14:paraId="7E14FADE" w14:textId="77777777" w:rsidR="00BD55F1" w:rsidRDefault="00BD55F1" w:rsidP="00175CE0">
            <w:pPr>
              <w:ind w:right="80"/>
              <w:rPr>
                <w:rFonts w:ascii="Arial" w:eastAsia="Times New Roman" w:hAnsi="Arial" w:cs="Arial"/>
                <w:color w:val="000000"/>
                <w:sz w:val="20"/>
                <w:szCs w:val="18"/>
              </w:rPr>
            </w:pPr>
            <w:r w:rsidRPr="00E30413">
              <w:rPr>
                <w:rFonts w:ascii="Arial" w:eastAsia="Times New Roman" w:hAnsi="Arial" w:cs="Arial"/>
                <w:color w:val="000000"/>
                <w:sz w:val="20"/>
                <w:szCs w:val="18"/>
              </w:rPr>
              <w:t xml:space="preserve">How will you ensure that all milestones are met and outputs delivered? </w:t>
            </w:r>
          </w:p>
          <w:p w14:paraId="05E9046C" w14:textId="77777777" w:rsidR="00BD55F1" w:rsidRDefault="00BD55F1" w:rsidP="00175CE0">
            <w:pPr>
              <w:ind w:right="80"/>
              <w:rPr>
                <w:rFonts w:ascii="Arial" w:eastAsia="Times New Roman" w:hAnsi="Arial" w:cs="Arial"/>
                <w:color w:val="000000"/>
                <w:sz w:val="20"/>
                <w:szCs w:val="18"/>
              </w:rPr>
            </w:pPr>
          </w:p>
          <w:p w14:paraId="575B5AC1" w14:textId="77777777" w:rsidR="00BD55F1" w:rsidRDefault="00BD55F1" w:rsidP="00175CE0">
            <w:pPr>
              <w:ind w:right="80"/>
              <w:rPr>
                <w:rFonts w:ascii="Arial" w:eastAsia="Times New Roman" w:hAnsi="Arial" w:cs="Arial"/>
                <w:color w:val="000000"/>
                <w:sz w:val="20"/>
                <w:szCs w:val="18"/>
              </w:rPr>
            </w:pPr>
            <w:r w:rsidRPr="0087700F">
              <w:rPr>
                <w:rFonts w:ascii="Arial" w:eastAsia="Times New Roman" w:hAnsi="Arial" w:cs="Arial"/>
                <w:color w:val="000000"/>
                <w:sz w:val="20"/>
                <w:szCs w:val="18"/>
              </w:rPr>
              <w:t>Please include a table of the key risks for the project, their likelihood and impact, and how you plan to mitigate them (this can be included in an appendix).</w:t>
            </w:r>
          </w:p>
        </w:tc>
        <w:tc>
          <w:tcPr>
            <w:tcW w:w="793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6B58ECE" w14:textId="77777777" w:rsidR="00BD55F1" w:rsidRPr="00880624" w:rsidRDefault="00BD55F1" w:rsidP="00175CE0">
            <w:pPr>
              <w:ind w:right="80"/>
              <w:rPr>
                <w:rFonts w:ascii="Arial" w:eastAsia="Times New Roman" w:hAnsi="Arial" w:cs="Arial"/>
                <w:color w:val="000000"/>
                <w:sz w:val="22"/>
                <w:szCs w:val="22"/>
              </w:rPr>
            </w:pPr>
          </w:p>
        </w:tc>
      </w:tr>
      <w:tr w:rsidR="00BD55F1" w14:paraId="4284561E" w14:textId="77777777" w:rsidTr="009D02B8">
        <w:trPr>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8CF081B" w14:textId="77777777" w:rsidR="00BD55F1" w:rsidRDefault="00BD55F1" w:rsidP="00175CE0">
            <w:pPr>
              <w:ind w:right="80"/>
              <w:rPr>
                <w:rFonts w:ascii="Arial" w:hAnsi="Arial" w:cs="Arial"/>
                <w:sz w:val="20"/>
                <w:szCs w:val="20"/>
              </w:rPr>
            </w:pPr>
            <w:bookmarkStart w:id="0" w:name="_Hlk114042925"/>
            <w:r>
              <w:rPr>
                <w:rFonts w:ascii="Arial" w:hAnsi="Arial" w:cs="Arial"/>
                <w:sz w:val="20"/>
                <w:szCs w:val="20"/>
              </w:rPr>
              <w:t>Marie Curie is committed to being a diverse and inclusive charity that is accessible to all</w:t>
            </w:r>
            <w:r w:rsidRPr="008A1BFE">
              <w:rPr>
                <w:rFonts w:ascii="Arial" w:hAnsi="Arial" w:cs="Arial"/>
                <w:sz w:val="20"/>
                <w:szCs w:val="20"/>
              </w:rPr>
              <w:t>.</w:t>
            </w:r>
            <w:r>
              <w:rPr>
                <w:rFonts w:ascii="Arial" w:hAnsi="Arial" w:cs="Arial"/>
                <w:sz w:val="20"/>
                <w:szCs w:val="20"/>
              </w:rPr>
              <w:t xml:space="preserve"> </w:t>
            </w:r>
            <w:r w:rsidRPr="00A51F5C">
              <w:rPr>
                <w:rFonts w:ascii="Arial" w:hAnsi="Arial" w:cs="Arial"/>
                <w:sz w:val="20"/>
                <w:szCs w:val="20"/>
                <w:lang w:val="en-GB"/>
              </w:rPr>
              <w:t xml:space="preserve">Marie Curie have signed a </w:t>
            </w:r>
            <w:hyperlink r:id="rId13" w:tgtFrame="_blank" w:history="1">
              <w:r w:rsidRPr="00A51F5C">
                <w:rPr>
                  <w:rStyle w:val="Hyperlink"/>
                  <w:rFonts w:ascii="Arial" w:hAnsi="Arial" w:cs="Arial"/>
                  <w:sz w:val="20"/>
                  <w:szCs w:val="20"/>
                  <w:lang w:val="en-GB"/>
                </w:rPr>
                <w:t>joint statement</w:t>
              </w:r>
            </w:hyperlink>
            <w:r w:rsidRPr="00A51F5C">
              <w:rPr>
                <w:rFonts w:ascii="Arial" w:hAnsi="Arial" w:cs="Arial"/>
                <w:sz w:val="20"/>
                <w:szCs w:val="20"/>
                <w:lang w:val="en-GB"/>
              </w:rPr>
              <w:t xml:space="preserve"> with other major UK research funders committing to better inclusion of older adults in health and care research.</w:t>
            </w:r>
            <w:r w:rsidRPr="008A1BFE">
              <w:rPr>
                <w:rFonts w:ascii="Arial" w:hAnsi="Arial" w:cs="Arial"/>
                <w:sz w:val="20"/>
                <w:szCs w:val="20"/>
              </w:rPr>
              <w:t xml:space="preserve">We want the research we fund to reflect </w:t>
            </w:r>
            <w:r>
              <w:rPr>
                <w:rFonts w:ascii="Arial" w:hAnsi="Arial" w:cs="Arial"/>
                <w:sz w:val="20"/>
                <w:szCs w:val="20"/>
              </w:rPr>
              <w:t>our</w:t>
            </w:r>
            <w:r w:rsidRPr="008A1BFE">
              <w:rPr>
                <w:rFonts w:ascii="Arial" w:hAnsi="Arial" w:cs="Arial"/>
                <w:sz w:val="20"/>
                <w:szCs w:val="20"/>
              </w:rPr>
              <w:t xml:space="preserve"> commitment to equity, diversity and inclusion. </w:t>
            </w:r>
          </w:p>
          <w:p w14:paraId="5976C135" w14:textId="77777777" w:rsidR="00BD55F1" w:rsidRDefault="00BD55F1" w:rsidP="00175CE0">
            <w:pPr>
              <w:ind w:right="80"/>
              <w:rPr>
                <w:rFonts w:ascii="Arial" w:hAnsi="Arial" w:cs="Arial"/>
                <w:sz w:val="20"/>
                <w:szCs w:val="20"/>
              </w:rPr>
            </w:pPr>
          </w:p>
          <w:p w14:paraId="3BDF0072" w14:textId="77777777" w:rsidR="00BD55F1" w:rsidRPr="00A51F5C" w:rsidRDefault="00BD55F1" w:rsidP="00175CE0">
            <w:pPr>
              <w:ind w:right="80"/>
              <w:rPr>
                <w:rFonts w:ascii="Arial" w:hAnsi="Arial" w:cs="Arial"/>
                <w:sz w:val="20"/>
                <w:szCs w:val="20"/>
                <w:lang w:val="en-GB"/>
              </w:rPr>
            </w:pPr>
            <w:r w:rsidRPr="008A1BFE">
              <w:rPr>
                <w:rFonts w:ascii="Arial" w:hAnsi="Arial" w:cs="Arial"/>
                <w:sz w:val="20"/>
                <w:szCs w:val="20"/>
              </w:rPr>
              <w:t xml:space="preserve">Please explain in this section how your proposed research could help to understand and address inequities related to any of the characteristics that the Equality Act 2010 protects. Please also consider other characteristics beyond those protected through the Equality Act, such as socioeconomic status, low literacy, impaired </w:t>
            </w:r>
            <w:r w:rsidRPr="008A1BFE">
              <w:rPr>
                <w:rFonts w:ascii="Arial" w:hAnsi="Arial" w:cs="Arial"/>
                <w:sz w:val="20"/>
                <w:szCs w:val="20"/>
              </w:rPr>
              <w:lastRenderedPageBreak/>
              <w:t>capacity to consent</w:t>
            </w:r>
            <w:r>
              <w:rPr>
                <w:rFonts w:ascii="Arial" w:hAnsi="Arial" w:cs="Arial"/>
                <w:sz w:val="20"/>
                <w:szCs w:val="20"/>
              </w:rPr>
              <w:t>, diagnosis,</w:t>
            </w:r>
            <w:r w:rsidRPr="008A1BFE">
              <w:rPr>
                <w:rFonts w:ascii="Arial" w:hAnsi="Arial" w:cs="Arial"/>
                <w:sz w:val="20"/>
                <w:szCs w:val="20"/>
              </w:rPr>
              <w:t xml:space="preserve"> etc, which could drive inequities in palliative and end of life care</w:t>
            </w:r>
            <w:bookmarkEnd w:id="0"/>
            <w:r w:rsidRPr="008A1BFE">
              <w:rPr>
                <w:rFonts w:ascii="Arial" w:hAnsi="Arial" w:cs="Arial"/>
                <w:sz w:val="20"/>
                <w:szCs w:val="20"/>
              </w:rPr>
              <w:t>.</w:t>
            </w:r>
          </w:p>
          <w:p w14:paraId="7520E85B" w14:textId="77777777" w:rsidR="00BD55F1" w:rsidRPr="00FA434A" w:rsidRDefault="00BD55F1" w:rsidP="00175CE0">
            <w:pPr>
              <w:ind w:right="80"/>
              <w:rPr>
                <w:rFonts w:ascii="Arial" w:eastAsia="Times New Roman" w:hAnsi="Arial" w:cs="Arial"/>
                <w:color w:val="000000"/>
                <w:sz w:val="20"/>
                <w:szCs w:val="18"/>
              </w:rPr>
            </w:pPr>
          </w:p>
        </w:tc>
        <w:tc>
          <w:tcPr>
            <w:tcW w:w="793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A7EEE30" w14:textId="77777777" w:rsidR="00BD55F1" w:rsidRPr="00880624" w:rsidRDefault="00BD55F1" w:rsidP="00175CE0">
            <w:pPr>
              <w:ind w:right="80"/>
              <w:rPr>
                <w:rFonts w:ascii="Arial" w:eastAsia="Times New Roman" w:hAnsi="Arial" w:cs="Arial"/>
                <w:color w:val="000000"/>
                <w:sz w:val="22"/>
                <w:szCs w:val="22"/>
              </w:rPr>
            </w:pPr>
          </w:p>
        </w:tc>
      </w:tr>
      <w:tr w:rsidR="00BD55F1" w14:paraId="1D93C532" w14:textId="77777777" w:rsidTr="009D02B8">
        <w:trPr>
          <w:trHeight w:val="580"/>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E89CF4" w14:textId="77777777" w:rsidR="00BD55F1" w:rsidRPr="008A1BFE" w:rsidRDefault="00BD55F1" w:rsidP="00175CE0">
            <w:pPr>
              <w:ind w:right="80"/>
              <w:rPr>
                <w:rFonts w:ascii="Arial" w:eastAsia="Times New Roman" w:hAnsi="Arial" w:cs="Arial"/>
                <w:color w:val="000000"/>
                <w:sz w:val="20"/>
                <w:szCs w:val="20"/>
              </w:rPr>
            </w:pPr>
            <w:r w:rsidRPr="008A1BFE">
              <w:rPr>
                <w:rFonts w:ascii="Arial" w:hAnsi="Arial" w:cs="Arial"/>
                <w:sz w:val="20"/>
                <w:szCs w:val="20"/>
              </w:rPr>
              <w:t xml:space="preserve">The active engagement of Patient and Public Involvement (PPI) principles and processes in all stages of research is a requirement for funding from Marie Curie. It is vitally important that applicants consider from the outset how to most effectively and meaningfully involve people with lived experience of the issues that are the focus of the project in the development and delivery of the proposed research. Ensuring that this involvement includes a diversity of voices is a key component of that; inclusive PPI can help inform an inclusive research study. Please use this section to describe how your project addresses this requirement. </w:t>
            </w:r>
          </w:p>
        </w:tc>
        <w:tc>
          <w:tcPr>
            <w:tcW w:w="793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BDA379A" w14:textId="77777777" w:rsidR="00BD55F1" w:rsidRPr="00E30413" w:rsidRDefault="00BD55F1" w:rsidP="00175CE0">
            <w:pPr>
              <w:ind w:right="80"/>
              <w:rPr>
                <w:rFonts w:ascii="Arial" w:eastAsia="Times New Roman" w:hAnsi="Arial" w:cs="Arial"/>
                <w:color w:val="000000"/>
                <w:sz w:val="20"/>
                <w:szCs w:val="20"/>
              </w:rPr>
            </w:pPr>
          </w:p>
        </w:tc>
      </w:tr>
      <w:tr w:rsidR="00BD55F1" w14:paraId="22FFFF37" w14:textId="77777777" w:rsidTr="009D02B8">
        <w:trPr>
          <w:trHeight w:val="580"/>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900D61F"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Project timetable</w:t>
            </w:r>
          </w:p>
        </w:tc>
        <w:tc>
          <w:tcPr>
            <w:tcW w:w="793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0233DA0" w14:textId="77777777" w:rsidR="00BD55F1" w:rsidRPr="00E30413" w:rsidRDefault="00BD55F1" w:rsidP="00175CE0">
            <w:pPr>
              <w:ind w:right="80"/>
              <w:rPr>
                <w:rFonts w:ascii="Arial" w:eastAsia="Times New Roman" w:hAnsi="Arial" w:cs="Arial"/>
                <w:color w:val="000000"/>
                <w:sz w:val="20"/>
                <w:szCs w:val="20"/>
              </w:rPr>
            </w:pPr>
            <w:r w:rsidRPr="00E30413">
              <w:rPr>
                <w:rFonts w:ascii="Arial" w:eastAsia="Times New Roman" w:hAnsi="Arial" w:cs="Arial"/>
                <w:color w:val="000000"/>
                <w:sz w:val="20"/>
                <w:szCs w:val="20"/>
              </w:rPr>
              <w:t>Please include as an appendix.</w:t>
            </w:r>
          </w:p>
        </w:tc>
      </w:tr>
      <w:tr w:rsidR="00BD55F1" w14:paraId="79548A81" w14:textId="77777777" w:rsidTr="009D02B8">
        <w:trPr>
          <w:trHeight w:val="1383"/>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1EE9D86"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References/Bibliography </w:t>
            </w:r>
          </w:p>
        </w:tc>
        <w:tc>
          <w:tcPr>
            <w:tcW w:w="793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A1DEE87" w14:textId="77777777" w:rsidR="00BD55F1" w:rsidRDefault="00BD55F1" w:rsidP="00175CE0">
            <w:pPr>
              <w:ind w:right="80"/>
              <w:rPr>
                <w:rFonts w:ascii="Arial" w:eastAsia="Times New Roman" w:hAnsi="Arial" w:cs="Arial"/>
                <w:color w:val="000000"/>
                <w:sz w:val="22"/>
                <w:szCs w:val="22"/>
              </w:rPr>
            </w:pPr>
          </w:p>
        </w:tc>
      </w:tr>
    </w:tbl>
    <w:p w14:paraId="64FC60F0" w14:textId="77777777" w:rsidR="00BD55F1" w:rsidRDefault="00BD55F1" w:rsidP="00BD55F1">
      <w:pPr>
        <w:rPr>
          <w:rFonts w:ascii="Century Gothic" w:hAnsi="Century Gothic"/>
        </w:rPr>
      </w:pPr>
    </w:p>
    <w:tbl>
      <w:tblPr>
        <w:tblpPr w:leftFromText="180" w:rightFromText="180" w:vertAnchor="text" w:horzAnchor="margin" w:tblpX="279" w:tblpY="286"/>
        <w:tblW w:w="10768" w:type="dxa"/>
        <w:tblLook w:val="04A0" w:firstRow="1" w:lastRow="0" w:firstColumn="1" w:lastColumn="0" w:noHBand="0" w:noVBand="1"/>
      </w:tblPr>
      <w:tblGrid>
        <w:gridCol w:w="3964"/>
        <w:gridCol w:w="3059"/>
        <w:gridCol w:w="3745"/>
      </w:tblGrid>
      <w:tr w:rsidR="00BD55F1" w:rsidRPr="00DF1F57" w14:paraId="7C9CD43F" w14:textId="77777777" w:rsidTr="00175CE0">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411FD0DF"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b/>
                <w:color w:val="000000" w:themeColor="text1"/>
              </w:rPr>
              <w:t xml:space="preserve">9. </w:t>
            </w:r>
            <w:bookmarkStart w:id="1" w:name="_Hlk531602618"/>
            <w:r>
              <w:rPr>
                <w:rFonts w:ascii="Arial" w:eastAsia="Times New Roman" w:hAnsi="Arial" w:cs="Arial"/>
                <w:b/>
                <w:color w:val="000000" w:themeColor="text1"/>
              </w:rPr>
              <w:t>Curriculum Vitae</w:t>
            </w:r>
            <w:bookmarkEnd w:id="1"/>
            <w:r>
              <w:rPr>
                <w:rFonts w:ascii="Arial" w:eastAsia="Times New Roman" w:hAnsi="Arial" w:cs="Arial"/>
                <w:b/>
                <w:color w:val="000000" w:themeColor="text1"/>
              </w:rPr>
              <w:t xml:space="preserve"> – applicant </w:t>
            </w:r>
          </w:p>
        </w:tc>
      </w:tr>
      <w:tr w:rsidR="00BD55F1" w:rsidRPr="00DF1F57" w14:paraId="148F4F11" w14:textId="77777777" w:rsidTr="00175CE0">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78781E7" w14:textId="77777777" w:rsidR="00BD55F1" w:rsidRPr="001E2A3D" w:rsidRDefault="00BD55F1" w:rsidP="00175CE0">
            <w:pPr>
              <w:ind w:right="80"/>
              <w:rPr>
                <w:rFonts w:ascii="Arial" w:eastAsia="Times New Roman" w:hAnsi="Arial" w:cs="Arial"/>
                <w:color w:val="000000" w:themeColor="text1"/>
                <w:sz w:val="20"/>
                <w:szCs w:val="20"/>
              </w:rPr>
            </w:pPr>
            <w:r w:rsidRPr="001E2A3D">
              <w:rPr>
                <w:rFonts w:ascii="Arial" w:eastAsia="Times New Roman" w:hAnsi="Arial" w:cs="Arial"/>
                <w:color w:val="000000" w:themeColor="text1"/>
                <w:sz w:val="20"/>
                <w:szCs w:val="20"/>
              </w:rPr>
              <w:t xml:space="preserve">Curriculum Vitae to be completed by the </w:t>
            </w:r>
            <w:r>
              <w:rPr>
                <w:rFonts w:ascii="Arial" w:eastAsia="Times New Roman" w:hAnsi="Arial" w:cs="Arial"/>
                <w:color w:val="000000" w:themeColor="text1"/>
                <w:sz w:val="20"/>
                <w:szCs w:val="20"/>
              </w:rPr>
              <w:t>Lead A</w:t>
            </w:r>
            <w:r w:rsidRPr="001E2A3D">
              <w:rPr>
                <w:rFonts w:ascii="Arial" w:eastAsia="Times New Roman" w:hAnsi="Arial" w:cs="Arial"/>
                <w:color w:val="000000" w:themeColor="text1"/>
                <w:sz w:val="20"/>
                <w:szCs w:val="20"/>
              </w:rPr>
              <w:t>pplicant</w:t>
            </w:r>
          </w:p>
        </w:tc>
      </w:tr>
      <w:tr w:rsidR="00BD55F1" w:rsidRPr="00DF1F57" w14:paraId="45F29F09" w14:textId="77777777" w:rsidTr="00175CE0">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8D8F1FA" w14:textId="77777777" w:rsidR="00BD55F1" w:rsidRPr="002D387E"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Title:</w:t>
            </w:r>
          </w:p>
        </w:tc>
        <w:tc>
          <w:tcPr>
            <w:tcW w:w="3059"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5C7E382" w14:textId="77777777" w:rsidR="00BD55F1" w:rsidRPr="002D387E"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Forename/Initials:</w:t>
            </w:r>
          </w:p>
        </w:tc>
        <w:tc>
          <w:tcPr>
            <w:tcW w:w="374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306FA3FB" w14:textId="77777777" w:rsidR="00BD55F1" w:rsidRPr="002D387E"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Surname: </w:t>
            </w:r>
          </w:p>
        </w:tc>
      </w:tr>
      <w:tr w:rsidR="00BD55F1" w:rsidRPr="00DF1F57" w14:paraId="3950E374" w14:textId="77777777" w:rsidTr="00175CE0">
        <w:trPr>
          <w:trHeight w:val="1076"/>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7CC07B8" w14:textId="77777777" w:rsidR="00BD55F1" w:rsidRPr="002D387E"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Qualifications:</w:t>
            </w:r>
          </w:p>
        </w:tc>
      </w:tr>
      <w:tr w:rsidR="00BD55F1" w:rsidRPr="00DF1F57" w14:paraId="059089CD" w14:textId="77777777" w:rsidTr="00175CE0">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F32A929" w14:textId="77777777" w:rsidR="00BD55F1" w:rsidRPr="00024D5B"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Professional registration (if appropriate):</w:t>
            </w:r>
          </w:p>
        </w:tc>
      </w:tr>
      <w:tr w:rsidR="00BD55F1" w:rsidRPr="00DF1F57" w14:paraId="36D5A7D0" w14:textId="77777777" w:rsidTr="00175CE0">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5033359" w14:textId="77777777" w:rsidR="00BD55F1" w:rsidRPr="00024D5B"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Present appointment(s):</w:t>
            </w:r>
          </w:p>
        </w:tc>
      </w:tr>
      <w:tr w:rsidR="00BD55F1" w:rsidRPr="00DF1F57" w14:paraId="634E0ED5" w14:textId="77777777" w:rsidTr="00175CE0">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D939F2B" w14:textId="77777777" w:rsidR="00BD55F1" w:rsidRPr="00024D5B"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lastRenderedPageBreak/>
              <w:t>Start date for present appointment(s):</w:t>
            </w:r>
          </w:p>
        </w:tc>
      </w:tr>
      <w:tr w:rsidR="00BD55F1" w:rsidRPr="00DF1F57" w14:paraId="45BF44EB" w14:textId="77777777" w:rsidTr="00175CE0">
        <w:trPr>
          <w:trHeight w:val="10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49BF5E4"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Address: </w:t>
            </w:r>
          </w:p>
          <w:p w14:paraId="2E3516FA" w14:textId="77777777" w:rsidR="00BD55F1" w:rsidRPr="00024D5B" w:rsidRDefault="00BD55F1" w:rsidP="00175CE0">
            <w:pPr>
              <w:ind w:right="80"/>
              <w:rPr>
                <w:rFonts w:ascii="Arial" w:eastAsia="Times New Roman" w:hAnsi="Arial" w:cs="Arial"/>
                <w:color w:val="000000"/>
                <w:sz w:val="22"/>
                <w:szCs w:val="22"/>
              </w:rPr>
            </w:pPr>
          </w:p>
        </w:tc>
      </w:tr>
      <w:tr w:rsidR="00BD55F1" w14:paraId="3CE8128B" w14:textId="77777777" w:rsidTr="00175CE0">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5C3CBE1" w14:textId="77777777" w:rsidR="00BD55F1" w:rsidRPr="00024D5B"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Telephone number: </w:t>
            </w:r>
          </w:p>
        </w:tc>
        <w:tc>
          <w:tcPr>
            <w:tcW w:w="680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3714EC7" w14:textId="77777777" w:rsidR="00BD55F1" w:rsidRPr="00024D5B"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Email address: </w:t>
            </w:r>
          </w:p>
        </w:tc>
      </w:tr>
      <w:tr w:rsidR="00BD55F1" w14:paraId="07969A24" w14:textId="77777777" w:rsidTr="00175CE0">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E1C27B4"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Previous and other appointments:</w:t>
            </w:r>
          </w:p>
          <w:p w14:paraId="092BE9A1" w14:textId="77777777" w:rsidR="00BD55F1" w:rsidRDefault="00BD55F1" w:rsidP="00175CE0">
            <w:pPr>
              <w:ind w:right="80"/>
              <w:rPr>
                <w:rFonts w:ascii="Arial" w:eastAsia="Times New Roman" w:hAnsi="Arial" w:cs="Arial"/>
                <w:color w:val="000000"/>
                <w:sz w:val="20"/>
                <w:szCs w:val="18"/>
              </w:rPr>
            </w:pPr>
          </w:p>
          <w:p w14:paraId="74AE72AB" w14:textId="77777777" w:rsidR="00BD55F1" w:rsidRDefault="00BD55F1" w:rsidP="00175CE0">
            <w:pPr>
              <w:ind w:right="80"/>
              <w:rPr>
                <w:rFonts w:ascii="Arial" w:eastAsia="Times New Roman" w:hAnsi="Arial" w:cs="Arial"/>
                <w:color w:val="000000"/>
                <w:sz w:val="20"/>
                <w:szCs w:val="18"/>
              </w:rPr>
            </w:pPr>
          </w:p>
          <w:p w14:paraId="264E2325" w14:textId="77777777" w:rsidR="00BD55F1" w:rsidRDefault="00BD55F1" w:rsidP="00175CE0">
            <w:pPr>
              <w:ind w:right="80"/>
              <w:rPr>
                <w:rFonts w:ascii="Arial" w:eastAsia="Times New Roman" w:hAnsi="Arial" w:cs="Arial"/>
                <w:color w:val="000000"/>
                <w:sz w:val="20"/>
                <w:szCs w:val="18"/>
              </w:rPr>
            </w:pPr>
          </w:p>
          <w:p w14:paraId="1EA6FF23" w14:textId="77777777" w:rsidR="00BD55F1" w:rsidRDefault="00BD55F1" w:rsidP="00175CE0">
            <w:pPr>
              <w:ind w:right="80"/>
              <w:rPr>
                <w:rFonts w:ascii="Arial" w:eastAsia="Times New Roman" w:hAnsi="Arial" w:cs="Arial"/>
                <w:color w:val="000000"/>
                <w:sz w:val="20"/>
                <w:szCs w:val="18"/>
              </w:rPr>
            </w:pPr>
          </w:p>
        </w:tc>
      </w:tr>
      <w:tr w:rsidR="00BD55F1" w14:paraId="0C8DF43A" w14:textId="77777777" w:rsidTr="00175CE0">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7A401F0"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Recent relevant publications:</w:t>
            </w:r>
          </w:p>
          <w:p w14:paraId="29EB2A22" w14:textId="77777777" w:rsidR="00BD55F1" w:rsidRDefault="00BD55F1" w:rsidP="00175CE0">
            <w:pPr>
              <w:ind w:right="80"/>
              <w:rPr>
                <w:rFonts w:ascii="Arial" w:eastAsia="Times New Roman" w:hAnsi="Arial" w:cs="Arial"/>
                <w:color w:val="000000"/>
                <w:sz w:val="20"/>
                <w:szCs w:val="18"/>
              </w:rPr>
            </w:pPr>
          </w:p>
          <w:p w14:paraId="7462590D" w14:textId="77777777" w:rsidR="00BD55F1" w:rsidRDefault="00BD55F1" w:rsidP="00175CE0">
            <w:pPr>
              <w:ind w:right="80"/>
              <w:rPr>
                <w:rFonts w:ascii="Arial" w:eastAsia="Times New Roman" w:hAnsi="Arial" w:cs="Arial"/>
                <w:color w:val="000000"/>
                <w:sz w:val="20"/>
                <w:szCs w:val="18"/>
              </w:rPr>
            </w:pPr>
          </w:p>
          <w:p w14:paraId="7BFF4F31" w14:textId="77777777" w:rsidR="00BD55F1" w:rsidRDefault="00BD55F1" w:rsidP="00175CE0">
            <w:pPr>
              <w:ind w:right="80"/>
              <w:rPr>
                <w:rFonts w:ascii="Arial" w:eastAsia="Times New Roman" w:hAnsi="Arial" w:cs="Arial"/>
                <w:color w:val="000000"/>
                <w:sz w:val="20"/>
                <w:szCs w:val="18"/>
              </w:rPr>
            </w:pPr>
          </w:p>
        </w:tc>
      </w:tr>
      <w:tr w:rsidR="00BD55F1" w:rsidRPr="00FF3BAF" w14:paraId="569F0EC4" w14:textId="77777777" w:rsidTr="00175CE0">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3CDF1E6D" w14:textId="77777777" w:rsidR="00BD55F1" w:rsidRPr="007411A2" w:rsidRDefault="00BD55F1" w:rsidP="00175CE0">
            <w:pPr>
              <w:ind w:right="80"/>
              <w:rPr>
                <w:rFonts w:ascii="Arial" w:eastAsia="Times New Roman" w:hAnsi="Arial" w:cs="Arial"/>
                <w:b/>
                <w:color w:val="000000" w:themeColor="text1"/>
              </w:rPr>
            </w:pPr>
            <w:r>
              <w:rPr>
                <w:rFonts w:ascii="Arial" w:eastAsia="Times New Roman" w:hAnsi="Arial" w:cs="Arial"/>
                <w:b/>
                <w:color w:val="000000" w:themeColor="text1"/>
              </w:rPr>
              <w:t xml:space="preserve">10. Other members of the research team Curriculum Vitae – if applicable </w:t>
            </w:r>
          </w:p>
        </w:tc>
      </w:tr>
      <w:tr w:rsidR="00BD55F1" w:rsidRPr="001E2A3D" w14:paraId="23A5418B" w14:textId="77777777" w:rsidTr="00175CE0">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F0666DF" w14:textId="77777777" w:rsidR="00BD55F1" w:rsidRPr="001E2A3D" w:rsidRDefault="00BD55F1" w:rsidP="00175CE0">
            <w:pPr>
              <w:ind w:right="80"/>
              <w:rPr>
                <w:rFonts w:ascii="Arial" w:eastAsia="Times New Roman" w:hAnsi="Arial" w:cs="Arial"/>
                <w:color w:val="000000" w:themeColor="text1"/>
                <w:sz w:val="20"/>
                <w:szCs w:val="20"/>
              </w:rPr>
            </w:pPr>
            <w:r w:rsidRPr="001E2A3D">
              <w:rPr>
                <w:rFonts w:ascii="Arial" w:eastAsia="Times New Roman" w:hAnsi="Arial" w:cs="Arial"/>
                <w:color w:val="000000" w:themeColor="text1"/>
                <w:sz w:val="20"/>
                <w:szCs w:val="20"/>
              </w:rPr>
              <w:t xml:space="preserve">Curriculum Vitae </w:t>
            </w:r>
            <w:r>
              <w:rPr>
                <w:rFonts w:ascii="Arial" w:eastAsia="Times New Roman" w:hAnsi="Arial" w:cs="Arial"/>
                <w:color w:val="000000" w:themeColor="text1"/>
                <w:sz w:val="20"/>
                <w:szCs w:val="20"/>
              </w:rPr>
              <w:t xml:space="preserve">of the Joint Lead Applicant and other members of the research team (please copy and paste this template below as needed) </w:t>
            </w:r>
          </w:p>
        </w:tc>
      </w:tr>
      <w:tr w:rsidR="00BD55F1" w:rsidRPr="002D387E" w14:paraId="1C2A414F" w14:textId="77777777" w:rsidTr="00175CE0">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5D044BF" w14:textId="77777777" w:rsidR="00BD55F1" w:rsidRPr="002D387E"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Title:</w:t>
            </w:r>
          </w:p>
        </w:tc>
        <w:tc>
          <w:tcPr>
            <w:tcW w:w="3059"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1E9FF4B" w14:textId="77777777" w:rsidR="00BD55F1" w:rsidRPr="002D387E"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Forename/Initials:</w:t>
            </w:r>
          </w:p>
        </w:tc>
        <w:tc>
          <w:tcPr>
            <w:tcW w:w="374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38F3CB05" w14:textId="77777777" w:rsidR="00BD55F1" w:rsidRDefault="00BD55F1" w:rsidP="00175CE0">
            <w:pPr>
              <w:ind w:right="80"/>
              <w:rPr>
                <w:rFonts w:ascii="Arial" w:eastAsia="Times New Roman" w:hAnsi="Arial" w:cs="Arial"/>
                <w:color w:val="000000"/>
                <w:sz w:val="20"/>
                <w:szCs w:val="18"/>
              </w:rPr>
            </w:pPr>
          </w:p>
          <w:p w14:paraId="7BC05282" w14:textId="77777777" w:rsidR="00BD55F1" w:rsidRPr="002D387E"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Surname: </w:t>
            </w:r>
          </w:p>
        </w:tc>
      </w:tr>
      <w:tr w:rsidR="00BD55F1" w:rsidRPr="002D387E" w14:paraId="6A388641" w14:textId="77777777" w:rsidTr="00175CE0">
        <w:trPr>
          <w:trHeight w:val="1076"/>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C1845C0" w14:textId="77777777" w:rsidR="00BD55F1" w:rsidRPr="002D387E"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Qualifications:</w:t>
            </w:r>
          </w:p>
        </w:tc>
      </w:tr>
      <w:tr w:rsidR="00BD55F1" w:rsidRPr="00024D5B" w14:paraId="68F7FA35" w14:textId="77777777" w:rsidTr="00175CE0">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5834B99" w14:textId="77777777" w:rsidR="00BD55F1" w:rsidRPr="00024D5B"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Professional registration (if appropriate)</w:t>
            </w:r>
          </w:p>
        </w:tc>
      </w:tr>
      <w:tr w:rsidR="00BD55F1" w:rsidRPr="00024D5B" w14:paraId="0D0DE77F" w14:textId="77777777" w:rsidTr="00175CE0">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C46A3FD" w14:textId="77777777" w:rsidR="00BD55F1" w:rsidRPr="00024D5B"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Present appointment(s):</w:t>
            </w:r>
          </w:p>
        </w:tc>
      </w:tr>
      <w:tr w:rsidR="00BD55F1" w:rsidRPr="00024D5B" w14:paraId="087DDFBA" w14:textId="77777777" w:rsidTr="00175CE0">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76AAA8" w14:textId="77777777" w:rsidR="00BD55F1" w:rsidRPr="00024D5B"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Start date for present appointment(s):</w:t>
            </w:r>
          </w:p>
        </w:tc>
      </w:tr>
      <w:tr w:rsidR="00BD55F1" w:rsidRPr="00024D5B" w14:paraId="3748EDCD" w14:textId="77777777" w:rsidTr="00175CE0">
        <w:trPr>
          <w:trHeight w:val="10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FFC9D3D"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Address: </w:t>
            </w:r>
          </w:p>
          <w:p w14:paraId="79290F9D" w14:textId="77777777" w:rsidR="00BD55F1" w:rsidRPr="00024D5B" w:rsidRDefault="00BD55F1" w:rsidP="00175CE0">
            <w:pPr>
              <w:ind w:right="80"/>
              <w:rPr>
                <w:rFonts w:ascii="Arial" w:eastAsia="Times New Roman" w:hAnsi="Arial" w:cs="Arial"/>
                <w:color w:val="000000"/>
                <w:sz w:val="22"/>
                <w:szCs w:val="22"/>
              </w:rPr>
            </w:pPr>
          </w:p>
        </w:tc>
      </w:tr>
      <w:tr w:rsidR="00BD55F1" w:rsidRPr="00024D5B" w14:paraId="552B2F06" w14:textId="77777777" w:rsidTr="00175CE0">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3D79D61" w14:textId="77777777" w:rsidR="00BD55F1" w:rsidRPr="00024D5B"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Telephone number: </w:t>
            </w:r>
          </w:p>
        </w:tc>
        <w:tc>
          <w:tcPr>
            <w:tcW w:w="680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1BD45CB" w14:textId="77777777" w:rsidR="00BD55F1" w:rsidRPr="00024D5B" w:rsidRDefault="00BD55F1" w:rsidP="00175CE0">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Email address: </w:t>
            </w:r>
          </w:p>
        </w:tc>
      </w:tr>
      <w:tr w:rsidR="00BD55F1" w14:paraId="2A5AFF09" w14:textId="77777777" w:rsidTr="00175CE0">
        <w:trPr>
          <w:trHeight w:val="1408"/>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4B7CE73"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Previous and other appointments:</w:t>
            </w:r>
          </w:p>
          <w:p w14:paraId="4A77F761" w14:textId="77777777" w:rsidR="00BD55F1" w:rsidRDefault="00BD55F1" w:rsidP="00175CE0">
            <w:pPr>
              <w:ind w:right="80"/>
              <w:rPr>
                <w:rFonts w:ascii="Arial" w:eastAsia="Times New Roman" w:hAnsi="Arial" w:cs="Arial"/>
                <w:color w:val="000000"/>
                <w:sz w:val="20"/>
                <w:szCs w:val="18"/>
              </w:rPr>
            </w:pPr>
          </w:p>
          <w:p w14:paraId="775A29C3" w14:textId="77777777" w:rsidR="00BD55F1" w:rsidRDefault="00BD55F1" w:rsidP="00175CE0">
            <w:pPr>
              <w:ind w:right="80"/>
              <w:rPr>
                <w:rFonts w:ascii="Arial" w:eastAsia="Times New Roman" w:hAnsi="Arial" w:cs="Arial"/>
                <w:color w:val="000000"/>
                <w:sz w:val="20"/>
                <w:szCs w:val="18"/>
              </w:rPr>
            </w:pPr>
          </w:p>
          <w:p w14:paraId="6610FA5E" w14:textId="77777777" w:rsidR="00BD55F1" w:rsidRDefault="00BD55F1" w:rsidP="00175CE0">
            <w:pPr>
              <w:ind w:right="80"/>
              <w:rPr>
                <w:rFonts w:ascii="Arial" w:eastAsia="Times New Roman" w:hAnsi="Arial" w:cs="Arial"/>
                <w:color w:val="000000"/>
                <w:sz w:val="20"/>
                <w:szCs w:val="18"/>
              </w:rPr>
            </w:pPr>
          </w:p>
          <w:p w14:paraId="3461E355" w14:textId="77777777" w:rsidR="00BD55F1" w:rsidRDefault="00BD55F1" w:rsidP="00175CE0">
            <w:pPr>
              <w:ind w:right="80"/>
              <w:rPr>
                <w:rFonts w:ascii="Arial" w:eastAsia="Times New Roman" w:hAnsi="Arial" w:cs="Arial"/>
                <w:color w:val="000000"/>
                <w:sz w:val="20"/>
                <w:szCs w:val="18"/>
              </w:rPr>
            </w:pPr>
          </w:p>
        </w:tc>
      </w:tr>
      <w:tr w:rsidR="00BD55F1" w14:paraId="51DE1125" w14:textId="77777777" w:rsidTr="00175CE0">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FF6B6DC" w14:textId="77777777" w:rsidR="00BD55F1" w:rsidRDefault="00BD55F1" w:rsidP="00175CE0">
            <w:pPr>
              <w:ind w:right="80"/>
              <w:rPr>
                <w:rFonts w:ascii="Arial" w:eastAsia="Times New Roman" w:hAnsi="Arial" w:cs="Arial"/>
                <w:color w:val="000000"/>
                <w:sz w:val="20"/>
                <w:szCs w:val="18"/>
              </w:rPr>
            </w:pPr>
            <w:r>
              <w:rPr>
                <w:rFonts w:ascii="Arial" w:eastAsia="Times New Roman" w:hAnsi="Arial" w:cs="Arial"/>
                <w:color w:val="000000"/>
                <w:sz w:val="20"/>
                <w:szCs w:val="18"/>
              </w:rPr>
              <w:t>Recent relevant publications:</w:t>
            </w:r>
          </w:p>
          <w:p w14:paraId="36D217C6" w14:textId="77777777" w:rsidR="00BD55F1" w:rsidRDefault="00BD55F1" w:rsidP="00175CE0">
            <w:pPr>
              <w:ind w:right="80"/>
              <w:rPr>
                <w:rFonts w:ascii="Arial" w:eastAsia="Times New Roman" w:hAnsi="Arial" w:cs="Arial"/>
                <w:color w:val="000000"/>
                <w:sz w:val="20"/>
                <w:szCs w:val="18"/>
              </w:rPr>
            </w:pPr>
          </w:p>
          <w:p w14:paraId="34E6D887" w14:textId="77777777" w:rsidR="00BD55F1" w:rsidRDefault="00BD55F1" w:rsidP="00175CE0">
            <w:pPr>
              <w:ind w:right="80"/>
              <w:rPr>
                <w:rFonts w:ascii="Arial" w:eastAsia="Times New Roman" w:hAnsi="Arial" w:cs="Arial"/>
                <w:color w:val="000000"/>
                <w:sz w:val="20"/>
                <w:szCs w:val="18"/>
              </w:rPr>
            </w:pPr>
          </w:p>
          <w:p w14:paraId="7CC5F893" w14:textId="77777777" w:rsidR="00BD55F1" w:rsidRDefault="00BD55F1" w:rsidP="00175CE0">
            <w:pPr>
              <w:ind w:right="80"/>
              <w:rPr>
                <w:rFonts w:ascii="Arial" w:eastAsia="Times New Roman" w:hAnsi="Arial" w:cs="Arial"/>
                <w:color w:val="000000"/>
                <w:sz w:val="20"/>
                <w:szCs w:val="18"/>
              </w:rPr>
            </w:pPr>
          </w:p>
        </w:tc>
      </w:tr>
    </w:tbl>
    <w:p w14:paraId="79B38EA9" w14:textId="0EF20A2B" w:rsidR="002A1A15" w:rsidRPr="006C4ACA" w:rsidRDefault="002A1A15" w:rsidP="00D30D54">
      <w:pPr>
        <w:rPr>
          <w:rFonts w:ascii="Arial" w:hAnsi="Arial" w:cs="Arial"/>
          <w:color w:val="000000" w:themeColor="text1"/>
          <w:sz w:val="20"/>
          <w:szCs w:val="20"/>
        </w:rPr>
      </w:pPr>
    </w:p>
    <w:sectPr w:rsidR="002A1A15" w:rsidRPr="006C4ACA" w:rsidSect="00166F9E">
      <w:headerReference w:type="default" r:id="rId14"/>
      <w:footerReference w:type="default" r:id="rId15"/>
      <w:headerReference w:type="first" r:id="rId16"/>
      <w:footerReference w:type="first" r:id="rId17"/>
      <w:pgSz w:w="12240" w:h="15840"/>
      <w:pgMar w:top="357" w:right="357" w:bottom="357" w:left="44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9E67" w14:textId="77777777" w:rsidR="004267C0" w:rsidRDefault="004267C0" w:rsidP="00677FA7">
      <w:r>
        <w:separator/>
      </w:r>
    </w:p>
  </w:endnote>
  <w:endnote w:type="continuationSeparator" w:id="0">
    <w:p w14:paraId="4CB0944A" w14:textId="77777777" w:rsidR="004267C0" w:rsidRDefault="004267C0"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6413F5F1" w14:paraId="28357C1E" w14:textId="77777777" w:rsidTr="6413F5F1">
      <w:trPr>
        <w:trHeight w:val="300"/>
      </w:trPr>
      <w:tc>
        <w:tcPr>
          <w:tcW w:w="3810" w:type="dxa"/>
        </w:tcPr>
        <w:p w14:paraId="76742973" w14:textId="61351F7F" w:rsidR="6413F5F1" w:rsidRDefault="6413F5F1" w:rsidP="6413F5F1">
          <w:pPr>
            <w:pStyle w:val="Header"/>
            <w:ind w:left="-115"/>
          </w:pPr>
        </w:p>
      </w:tc>
      <w:tc>
        <w:tcPr>
          <w:tcW w:w="3810" w:type="dxa"/>
        </w:tcPr>
        <w:p w14:paraId="6495D77F" w14:textId="5F10EB04" w:rsidR="6413F5F1" w:rsidRDefault="6413F5F1" w:rsidP="6413F5F1">
          <w:pPr>
            <w:pStyle w:val="Header"/>
            <w:jc w:val="center"/>
          </w:pPr>
        </w:p>
      </w:tc>
      <w:tc>
        <w:tcPr>
          <w:tcW w:w="3810" w:type="dxa"/>
        </w:tcPr>
        <w:p w14:paraId="7C28A205" w14:textId="1FE4B585" w:rsidR="6413F5F1" w:rsidRDefault="6413F5F1" w:rsidP="6413F5F1">
          <w:pPr>
            <w:pStyle w:val="Header"/>
            <w:ind w:right="-115"/>
            <w:jc w:val="right"/>
          </w:pPr>
        </w:p>
      </w:tc>
    </w:tr>
  </w:tbl>
  <w:p w14:paraId="464367A9" w14:textId="095C5B86" w:rsidR="6413F5F1" w:rsidRDefault="6413F5F1" w:rsidP="6413F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6413F5F1" w14:paraId="28A08BE7" w14:textId="77777777" w:rsidTr="6413F5F1">
      <w:trPr>
        <w:trHeight w:val="300"/>
      </w:trPr>
      <w:tc>
        <w:tcPr>
          <w:tcW w:w="3810" w:type="dxa"/>
        </w:tcPr>
        <w:p w14:paraId="662D143A" w14:textId="55000537" w:rsidR="6413F5F1" w:rsidRDefault="6413F5F1" w:rsidP="6413F5F1">
          <w:pPr>
            <w:pStyle w:val="Header"/>
            <w:ind w:left="-115"/>
          </w:pPr>
        </w:p>
      </w:tc>
      <w:tc>
        <w:tcPr>
          <w:tcW w:w="3810" w:type="dxa"/>
        </w:tcPr>
        <w:p w14:paraId="067DCC93" w14:textId="5856C27C" w:rsidR="6413F5F1" w:rsidRDefault="6413F5F1" w:rsidP="6413F5F1">
          <w:pPr>
            <w:pStyle w:val="Header"/>
            <w:jc w:val="center"/>
          </w:pPr>
        </w:p>
      </w:tc>
      <w:tc>
        <w:tcPr>
          <w:tcW w:w="3810" w:type="dxa"/>
        </w:tcPr>
        <w:p w14:paraId="28C0CD7A" w14:textId="1635D8E6" w:rsidR="6413F5F1" w:rsidRDefault="6413F5F1" w:rsidP="6413F5F1">
          <w:pPr>
            <w:pStyle w:val="Header"/>
            <w:ind w:right="-115"/>
            <w:jc w:val="right"/>
          </w:pPr>
        </w:p>
      </w:tc>
    </w:tr>
  </w:tbl>
  <w:p w14:paraId="6EB56D4B" w14:textId="10A53647" w:rsidR="6413F5F1" w:rsidRDefault="6413F5F1" w:rsidP="6413F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20C5" w14:textId="77777777" w:rsidR="004267C0" w:rsidRDefault="004267C0" w:rsidP="00677FA7">
      <w:r>
        <w:separator/>
      </w:r>
    </w:p>
  </w:footnote>
  <w:footnote w:type="continuationSeparator" w:id="0">
    <w:p w14:paraId="67F7A7D4" w14:textId="77777777" w:rsidR="004267C0" w:rsidRDefault="004267C0" w:rsidP="0067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6188" w14:textId="77777777" w:rsidR="001F29E3" w:rsidRDefault="001F29E3">
    <w:pPr>
      <w:pStyle w:val="Header"/>
    </w:pPr>
  </w:p>
  <w:p w14:paraId="4B67A1C1" w14:textId="77777777" w:rsidR="001F29E3" w:rsidRDefault="001F2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80A4" w14:textId="5530A2D4" w:rsidR="001F29E3" w:rsidRDefault="001F29E3" w:rsidP="00612602">
    <w:pPr>
      <w:pStyle w:val="Header"/>
      <w:ind w:left="720"/>
      <w:rPr>
        <w:noProof/>
      </w:rPr>
    </w:pPr>
  </w:p>
  <w:p w14:paraId="34F9A689" w14:textId="4C438420" w:rsidR="00612602" w:rsidRDefault="00612602" w:rsidP="00612602">
    <w:pPr>
      <w:pStyle w:val="Header"/>
      <w:ind w:left="720"/>
      <w:jc w:val="right"/>
      <w:rPr>
        <w:noProof/>
      </w:rPr>
    </w:pPr>
    <w:r w:rsidRPr="00612602">
      <w:rPr>
        <w:rFonts w:ascii="Century Gothic" w:eastAsia="Times New Roman" w:hAnsi="Century Gothic" w:cs="Times New Roman"/>
        <w:b/>
        <w:bCs/>
        <w:noProof/>
        <w:sz w:val="22"/>
        <w:szCs w:val="22"/>
        <w:lang w:val="en-GB" w:eastAsia="en-GB"/>
      </w:rPr>
      <mc:AlternateContent>
        <mc:Choice Requires="wpg">
          <w:drawing>
            <wp:anchor distT="0" distB="0" distL="114300" distR="114300" simplePos="0" relativeHeight="251658240" behindDoc="0" locked="0" layoutInCell="1" allowOverlap="1" wp14:anchorId="31584B92" wp14:editId="3D47D2B1">
              <wp:simplePos x="0" y="0"/>
              <wp:positionH relativeFrom="column">
                <wp:posOffset>5508625</wp:posOffset>
              </wp:positionH>
              <wp:positionV relativeFrom="paragraph">
                <wp:posOffset>-1692275</wp:posOffset>
              </wp:positionV>
              <wp:extent cx="3042000" cy="2235600"/>
              <wp:effectExtent l="0" t="0" r="6350" b="0"/>
              <wp:wrapNone/>
              <wp:docPr id="1286318840" name="Group 1"/>
              <wp:cNvGraphicFramePr/>
              <a:graphic xmlns:a="http://schemas.openxmlformats.org/drawingml/2006/main">
                <a:graphicData uri="http://schemas.microsoft.com/office/word/2010/wordprocessingGroup">
                  <wpg:wgp>
                    <wpg:cNvGrpSpPr/>
                    <wpg:grpSpPr>
                      <a:xfrm>
                        <a:off x="0" y="0"/>
                        <a:ext cx="3042000" cy="2235600"/>
                        <a:chOff x="0" y="0"/>
                        <a:chExt cx="3041650" cy="2235200"/>
                      </a:xfrm>
                    </wpg:grpSpPr>
                    <pic:pic xmlns:pic="http://schemas.openxmlformats.org/drawingml/2006/picture">
                      <pic:nvPicPr>
                        <pic:cNvPr id="552482774" name="Picture 1" descr="A yellow oval with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flipH="1">
                          <a:off x="0" y="0"/>
                          <a:ext cx="3041650" cy="2235200"/>
                        </a:xfrm>
                        <a:prstGeom prst="rect">
                          <a:avLst/>
                        </a:prstGeom>
                      </pic:spPr>
                    </pic:pic>
                    <pic:pic xmlns:pic="http://schemas.openxmlformats.org/drawingml/2006/picture">
                      <pic:nvPicPr>
                        <pic:cNvPr id="1987906950" name="Picture 2" descr="A blue and yellow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200025" y="1143000"/>
                          <a:ext cx="1698625" cy="8458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DF86B" id="Group 1" o:spid="_x0000_s1026" style="position:absolute;margin-left:433.75pt;margin-top:-133.25pt;width:239.55pt;height:176.05pt;z-index:251658240;mso-width-relative:margin;mso-height-relative:margin" coordsize="30416,22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yellow oval with black background&#10;&#10;Description automatically generated" style="position:absolute;width:30416;height:2235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">
                <v:imagedata r:id="rId3" o:title="A yellow oval with black background&#10;&#10;Description automatically generated"/>
              </v:shape>
              <v:shape id="Picture 2" o:spid="_x0000_s1028" type="#_x0000_t75" alt="A blue and yellow logo&#10;&#10;Description automatically generated" style="position:absolute;left:2000;top:11430;width:16986;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">
                <v:imagedata r:id="rId4" o:title="A blue and yellow logo&#10;&#10;Description automatically generated"/>
              </v:shape>
            </v:group>
          </w:pict>
        </mc:Fallback>
      </mc:AlternateContent>
    </w:r>
  </w:p>
  <w:p w14:paraId="720C80C4" w14:textId="77777777" w:rsidR="00612602" w:rsidRDefault="00612602" w:rsidP="00612602">
    <w:pPr>
      <w:pStyle w:val="Header"/>
      <w:ind w:left="720"/>
      <w:rPr>
        <w:noProof/>
      </w:rPr>
    </w:pPr>
  </w:p>
  <w:p w14:paraId="6461E956" w14:textId="77777777" w:rsidR="00612602" w:rsidRDefault="00612602" w:rsidP="0061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EBA"/>
    <w:multiLevelType w:val="hybridMultilevel"/>
    <w:tmpl w:val="7A32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858EC"/>
    <w:multiLevelType w:val="hybridMultilevel"/>
    <w:tmpl w:val="8FE4C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82B2B"/>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15CF5"/>
    <w:multiLevelType w:val="hybridMultilevel"/>
    <w:tmpl w:val="D064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D1130"/>
    <w:multiLevelType w:val="hybridMultilevel"/>
    <w:tmpl w:val="512C6B74"/>
    <w:lvl w:ilvl="0" w:tplc="FB044FF2">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5" w15:restartNumberingAfterBreak="0">
    <w:nsid w:val="29DD4D07"/>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46B7A"/>
    <w:multiLevelType w:val="hybridMultilevel"/>
    <w:tmpl w:val="17F69A5A"/>
    <w:lvl w:ilvl="0" w:tplc="C4D47424">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BB75902"/>
    <w:multiLevelType w:val="hybridMultilevel"/>
    <w:tmpl w:val="B478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B0D6D"/>
    <w:multiLevelType w:val="hybridMultilevel"/>
    <w:tmpl w:val="17F69A5A"/>
    <w:lvl w:ilvl="0" w:tplc="C4D47424">
      <w:start w:val="1"/>
      <w:numFmt w:val="upp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8BF3650"/>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B3D81"/>
    <w:multiLevelType w:val="hybridMultilevel"/>
    <w:tmpl w:val="FE6E4CA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3777E"/>
    <w:multiLevelType w:val="hybridMultilevel"/>
    <w:tmpl w:val="2E8AB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9612C"/>
    <w:multiLevelType w:val="hybridMultilevel"/>
    <w:tmpl w:val="5404AC0C"/>
    <w:lvl w:ilvl="0" w:tplc="333E357C">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43179"/>
    <w:multiLevelType w:val="hybridMultilevel"/>
    <w:tmpl w:val="4D56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1122E"/>
    <w:multiLevelType w:val="hybridMultilevel"/>
    <w:tmpl w:val="4EF4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B50FB"/>
    <w:multiLevelType w:val="hybridMultilevel"/>
    <w:tmpl w:val="F98277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BE77230"/>
    <w:multiLevelType w:val="hybridMultilevel"/>
    <w:tmpl w:val="E9D4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74051"/>
    <w:multiLevelType w:val="hybridMultilevel"/>
    <w:tmpl w:val="9DA68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3209D"/>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146A7"/>
    <w:multiLevelType w:val="hybridMultilevel"/>
    <w:tmpl w:val="8EC2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E2153"/>
    <w:multiLevelType w:val="hybridMultilevel"/>
    <w:tmpl w:val="7F9AC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C34AA9"/>
    <w:multiLevelType w:val="hybridMultilevel"/>
    <w:tmpl w:val="3542B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F93E87"/>
    <w:multiLevelType w:val="hybridMultilevel"/>
    <w:tmpl w:val="25EE8B96"/>
    <w:lvl w:ilvl="0" w:tplc="971CA58E">
      <w:start w:val="1"/>
      <w:numFmt w:val="decimal"/>
      <w:lvlText w:val="%1."/>
      <w:lvlJc w:val="left"/>
      <w:pPr>
        <w:ind w:left="360" w:hanging="360"/>
      </w:pPr>
      <w:rPr>
        <w:rFonts w:hint="default"/>
        <w:b w:val="0"/>
        <w:bCs w:val="0"/>
      </w:rPr>
    </w:lvl>
    <w:lvl w:ilvl="1" w:tplc="08090013">
      <w:start w:val="1"/>
      <w:numFmt w:val="upperRoman"/>
      <w:lvlText w:val="%2."/>
      <w:lvlJc w:val="right"/>
      <w:pPr>
        <w:ind w:left="873" w:hanging="360"/>
      </w:pPr>
    </w:lvl>
    <w:lvl w:ilvl="2" w:tplc="FFFFFFFF">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3" w15:restartNumberingAfterBreak="0">
    <w:nsid w:val="78372F01"/>
    <w:multiLevelType w:val="hybridMultilevel"/>
    <w:tmpl w:val="0A8A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75756">
    <w:abstractNumId w:val="12"/>
  </w:num>
  <w:num w:numId="2" w16cid:durableId="635646651">
    <w:abstractNumId w:val="2"/>
  </w:num>
  <w:num w:numId="3" w16cid:durableId="1844588632">
    <w:abstractNumId w:val="11"/>
  </w:num>
  <w:num w:numId="4" w16cid:durableId="500973636">
    <w:abstractNumId w:val="17"/>
  </w:num>
  <w:num w:numId="5" w16cid:durableId="1267467995">
    <w:abstractNumId w:val="9"/>
  </w:num>
  <w:num w:numId="6" w16cid:durableId="381951636">
    <w:abstractNumId w:val="8"/>
  </w:num>
  <w:num w:numId="7" w16cid:durableId="796219612">
    <w:abstractNumId w:val="5"/>
  </w:num>
  <w:num w:numId="8" w16cid:durableId="350301567">
    <w:abstractNumId w:val="18"/>
  </w:num>
  <w:num w:numId="9" w16cid:durableId="1755979433">
    <w:abstractNumId w:val="6"/>
  </w:num>
  <w:num w:numId="10" w16cid:durableId="1189837553">
    <w:abstractNumId w:val="4"/>
  </w:num>
  <w:num w:numId="11" w16cid:durableId="1060323020">
    <w:abstractNumId w:val="21"/>
  </w:num>
  <w:num w:numId="12" w16cid:durableId="1082336936">
    <w:abstractNumId w:val="20"/>
  </w:num>
  <w:num w:numId="13" w16cid:durableId="1671176111">
    <w:abstractNumId w:val="0"/>
  </w:num>
  <w:num w:numId="14" w16cid:durableId="1501118430">
    <w:abstractNumId w:val="15"/>
  </w:num>
  <w:num w:numId="15" w16cid:durableId="320042468">
    <w:abstractNumId w:val="1"/>
  </w:num>
  <w:num w:numId="16" w16cid:durableId="1416903443">
    <w:abstractNumId w:val="23"/>
  </w:num>
  <w:num w:numId="17" w16cid:durableId="1556427684">
    <w:abstractNumId w:val="10"/>
  </w:num>
  <w:num w:numId="18" w16cid:durableId="764106949">
    <w:abstractNumId w:val="14"/>
  </w:num>
  <w:num w:numId="19" w16cid:durableId="668869201">
    <w:abstractNumId w:val="16"/>
  </w:num>
  <w:num w:numId="20" w16cid:durableId="1660377318">
    <w:abstractNumId w:val="7"/>
  </w:num>
  <w:num w:numId="21" w16cid:durableId="439766715">
    <w:abstractNumId w:val="13"/>
  </w:num>
  <w:num w:numId="22" w16cid:durableId="285350874">
    <w:abstractNumId w:val="22"/>
  </w:num>
  <w:num w:numId="23" w16cid:durableId="1160535912">
    <w:abstractNumId w:val="19"/>
  </w:num>
  <w:num w:numId="24" w16cid:durableId="1614554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3"/>
    <w:rsid w:val="000010F9"/>
    <w:rsid w:val="0000409B"/>
    <w:rsid w:val="000066EA"/>
    <w:rsid w:val="0001236B"/>
    <w:rsid w:val="00013FC6"/>
    <w:rsid w:val="000160A9"/>
    <w:rsid w:val="00016828"/>
    <w:rsid w:val="000208EE"/>
    <w:rsid w:val="00024D5B"/>
    <w:rsid w:val="0002649C"/>
    <w:rsid w:val="00035A5A"/>
    <w:rsid w:val="0003637F"/>
    <w:rsid w:val="0004004F"/>
    <w:rsid w:val="000413CF"/>
    <w:rsid w:val="00043447"/>
    <w:rsid w:val="00044443"/>
    <w:rsid w:val="000455CF"/>
    <w:rsid w:val="0005140B"/>
    <w:rsid w:val="00052930"/>
    <w:rsid w:val="00054D03"/>
    <w:rsid w:val="00055169"/>
    <w:rsid w:val="00055E5B"/>
    <w:rsid w:val="00055E79"/>
    <w:rsid w:val="00057EAB"/>
    <w:rsid w:val="00063F19"/>
    <w:rsid w:val="00065D70"/>
    <w:rsid w:val="00065DED"/>
    <w:rsid w:val="0007310C"/>
    <w:rsid w:val="00073204"/>
    <w:rsid w:val="0007557A"/>
    <w:rsid w:val="00075E19"/>
    <w:rsid w:val="00077750"/>
    <w:rsid w:val="00080A3F"/>
    <w:rsid w:val="00081E2C"/>
    <w:rsid w:val="00090FA4"/>
    <w:rsid w:val="000912B1"/>
    <w:rsid w:val="00091874"/>
    <w:rsid w:val="000920DF"/>
    <w:rsid w:val="00094243"/>
    <w:rsid w:val="000A4CB3"/>
    <w:rsid w:val="000A5510"/>
    <w:rsid w:val="000A569E"/>
    <w:rsid w:val="000B028E"/>
    <w:rsid w:val="000B4C9B"/>
    <w:rsid w:val="000B697D"/>
    <w:rsid w:val="000B74A1"/>
    <w:rsid w:val="000C07D4"/>
    <w:rsid w:val="000C093A"/>
    <w:rsid w:val="000C2370"/>
    <w:rsid w:val="000C6D44"/>
    <w:rsid w:val="000C7566"/>
    <w:rsid w:val="000D3172"/>
    <w:rsid w:val="000D5C09"/>
    <w:rsid w:val="000E01C9"/>
    <w:rsid w:val="000E1820"/>
    <w:rsid w:val="000E261F"/>
    <w:rsid w:val="000F072D"/>
    <w:rsid w:val="000F170F"/>
    <w:rsid w:val="000F1757"/>
    <w:rsid w:val="000F5BB0"/>
    <w:rsid w:val="000F6C13"/>
    <w:rsid w:val="00101174"/>
    <w:rsid w:val="001013BD"/>
    <w:rsid w:val="001029EB"/>
    <w:rsid w:val="00105799"/>
    <w:rsid w:val="00105E01"/>
    <w:rsid w:val="00106BF3"/>
    <w:rsid w:val="001112B3"/>
    <w:rsid w:val="00114BD6"/>
    <w:rsid w:val="0011610B"/>
    <w:rsid w:val="00117A72"/>
    <w:rsid w:val="0012119D"/>
    <w:rsid w:val="00121C54"/>
    <w:rsid w:val="00121ECC"/>
    <w:rsid w:val="00123B9E"/>
    <w:rsid w:val="001276F3"/>
    <w:rsid w:val="00127CF3"/>
    <w:rsid w:val="00132AF7"/>
    <w:rsid w:val="00134374"/>
    <w:rsid w:val="00141758"/>
    <w:rsid w:val="001466C6"/>
    <w:rsid w:val="00146B8E"/>
    <w:rsid w:val="00146E69"/>
    <w:rsid w:val="0015281D"/>
    <w:rsid w:val="00153D59"/>
    <w:rsid w:val="001540C1"/>
    <w:rsid w:val="00155742"/>
    <w:rsid w:val="001573FF"/>
    <w:rsid w:val="00157D0E"/>
    <w:rsid w:val="00161CF0"/>
    <w:rsid w:val="00161F08"/>
    <w:rsid w:val="0016248F"/>
    <w:rsid w:val="00164C15"/>
    <w:rsid w:val="0016527C"/>
    <w:rsid w:val="00165433"/>
    <w:rsid w:val="00165D30"/>
    <w:rsid w:val="00166F9E"/>
    <w:rsid w:val="00167F0B"/>
    <w:rsid w:val="00170CF3"/>
    <w:rsid w:val="00181E73"/>
    <w:rsid w:val="00183E67"/>
    <w:rsid w:val="00185B30"/>
    <w:rsid w:val="00185F30"/>
    <w:rsid w:val="00186E34"/>
    <w:rsid w:val="001879EE"/>
    <w:rsid w:val="001907A2"/>
    <w:rsid w:val="00191288"/>
    <w:rsid w:val="001935DC"/>
    <w:rsid w:val="00197EC8"/>
    <w:rsid w:val="001A4FF2"/>
    <w:rsid w:val="001A5942"/>
    <w:rsid w:val="001A79C7"/>
    <w:rsid w:val="001B0095"/>
    <w:rsid w:val="001B0210"/>
    <w:rsid w:val="001B0D31"/>
    <w:rsid w:val="001B1865"/>
    <w:rsid w:val="001B2145"/>
    <w:rsid w:val="001B2249"/>
    <w:rsid w:val="001B2DA4"/>
    <w:rsid w:val="001B45D2"/>
    <w:rsid w:val="001B6D1D"/>
    <w:rsid w:val="001C185D"/>
    <w:rsid w:val="001C2AEA"/>
    <w:rsid w:val="001C31C3"/>
    <w:rsid w:val="001D1DD7"/>
    <w:rsid w:val="001D3733"/>
    <w:rsid w:val="001D514B"/>
    <w:rsid w:val="001D554A"/>
    <w:rsid w:val="001E0115"/>
    <w:rsid w:val="001E2A3D"/>
    <w:rsid w:val="001E2BD2"/>
    <w:rsid w:val="001E5D38"/>
    <w:rsid w:val="001E6943"/>
    <w:rsid w:val="001E75F8"/>
    <w:rsid w:val="001F1BE8"/>
    <w:rsid w:val="001F29E3"/>
    <w:rsid w:val="001F4C39"/>
    <w:rsid w:val="001F7CFE"/>
    <w:rsid w:val="0020090E"/>
    <w:rsid w:val="00203BCD"/>
    <w:rsid w:val="00203C38"/>
    <w:rsid w:val="00205F8A"/>
    <w:rsid w:val="00206CF6"/>
    <w:rsid w:val="0020738D"/>
    <w:rsid w:val="00207A6C"/>
    <w:rsid w:val="00213593"/>
    <w:rsid w:val="00223658"/>
    <w:rsid w:val="00224A07"/>
    <w:rsid w:val="0023111B"/>
    <w:rsid w:val="00233A3B"/>
    <w:rsid w:val="00234FF4"/>
    <w:rsid w:val="00235016"/>
    <w:rsid w:val="0023557B"/>
    <w:rsid w:val="00237800"/>
    <w:rsid w:val="00240E33"/>
    <w:rsid w:val="002458E4"/>
    <w:rsid w:val="00245DB3"/>
    <w:rsid w:val="002517E4"/>
    <w:rsid w:val="00253595"/>
    <w:rsid w:val="00260159"/>
    <w:rsid w:val="002608C6"/>
    <w:rsid w:val="002637D2"/>
    <w:rsid w:val="0026391F"/>
    <w:rsid w:val="00264999"/>
    <w:rsid w:val="00267A78"/>
    <w:rsid w:val="002725D1"/>
    <w:rsid w:val="00272A8E"/>
    <w:rsid w:val="00272DDC"/>
    <w:rsid w:val="00273BBC"/>
    <w:rsid w:val="0027533F"/>
    <w:rsid w:val="002766CB"/>
    <w:rsid w:val="0027714C"/>
    <w:rsid w:val="00283031"/>
    <w:rsid w:val="00285071"/>
    <w:rsid w:val="00286F21"/>
    <w:rsid w:val="002876E0"/>
    <w:rsid w:val="002903B7"/>
    <w:rsid w:val="00290CAC"/>
    <w:rsid w:val="00292E63"/>
    <w:rsid w:val="00295A10"/>
    <w:rsid w:val="00296EBD"/>
    <w:rsid w:val="00297D43"/>
    <w:rsid w:val="002A1A15"/>
    <w:rsid w:val="002A4826"/>
    <w:rsid w:val="002A492E"/>
    <w:rsid w:val="002A5B9D"/>
    <w:rsid w:val="002A6384"/>
    <w:rsid w:val="002B0B62"/>
    <w:rsid w:val="002B11B2"/>
    <w:rsid w:val="002B2BBF"/>
    <w:rsid w:val="002B4695"/>
    <w:rsid w:val="002B4F6A"/>
    <w:rsid w:val="002B69D0"/>
    <w:rsid w:val="002B7BC0"/>
    <w:rsid w:val="002C07C4"/>
    <w:rsid w:val="002C25E3"/>
    <w:rsid w:val="002C4F82"/>
    <w:rsid w:val="002C723E"/>
    <w:rsid w:val="002C7A97"/>
    <w:rsid w:val="002D2C61"/>
    <w:rsid w:val="002D387E"/>
    <w:rsid w:val="002D4748"/>
    <w:rsid w:val="002D5BC2"/>
    <w:rsid w:val="002D74BC"/>
    <w:rsid w:val="002E1803"/>
    <w:rsid w:val="002E1E28"/>
    <w:rsid w:val="002E2CC8"/>
    <w:rsid w:val="002F05E9"/>
    <w:rsid w:val="002F14F6"/>
    <w:rsid w:val="002F2B5B"/>
    <w:rsid w:val="002F5E7F"/>
    <w:rsid w:val="002F6094"/>
    <w:rsid w:val="002F6346"/>
    <w:rsid w:val="002F6CA1"/>
    <w:rsid w:val="002F742A"/>
    <w:rsid w:val="002F790E"/>
    <w:rsid w:val="00301950"/>
    <w:rsid w:val="003020B2"/>
    <w:rsid w:val="00303455"/>
    <w:rsid w:val="0030636C"/>
    <w:rsid w:val="00306815"/>
    <w:rsid w:val="0030795B"/>
    <w:rsid w:val="00307B88"/>
    <w:rsid w:val="00310C09"/>
    <w:rsid w:val="003156B6"/>
    <w:rsid w:val="00316F03"/>
    <w:rsid w:val="0031797D"/>
    <w:rsid w:val="00317992"/>
    <w:rsid w:val="003234DD"/>
    <w:rsid w:val="00323DFB"/>
    <w:rsid w:val="00326F9B"/>
    <w:rsid w:val="003319BC"/>
    <w:rsid w:val="00335522"/>
    <w:rsid w:val="00337E3B"/>
    <w:rsid w:val="00340A14"/>
    <w:rsid w:val="00340B2F"/>
    <w:rsid w:val="00352C2E"/>
    <w:rsid w:val="003543A4"/>
    <w:rsid w:val="0035744A"/>
    <w:rsid w:val="0035794C"/>
    <w:rsid w:val="00360271"/>
    <w:rsid w:val="00361A7C"/>
    <w:rsid w:val="00361CFC"/>
    <w:rsid w:val="0036338C"/>
    <w:rsid w:val="00366028"/>
    <w:rsid w:val="0037216C"/>
    <w:rsid w:val="00373106"/>
    <w:rsid w:val="003759C5"/>
    <w:rsid w:val="00376455"/>
    <w:rsid w:val="003768CC"/>
    <w:rsid w:val="00380C6C"/>
    <w:rsid w:val="003814C6"/>
    <w:rsid w:val="00387243"/>
    <w:rsid w:val="00391179"/>
    <w:rsid w:val="00392C22"/>
    <w:rsid w:val="00393B61"/>
    <w:rsid w:val="00394794"/>
    <w:rsid w:val="00397495"/>
    <w:rsid w:val="003A1210"/>
    <w:rsid w:val="003A5058"/>
    <w:rsid w:val="003A7C37"/>
    <w:rsid w:val="003B05A5"/>
    <w:rsid w:val="003B0869"/>
    <w:rsid w:val="003B0DEA"/>
    <w:rsid w:val="003B133A"/>
    <w:rsid w:val="003B5427"/>
    <w:rsid w:val="003B5A70"/>
    <w:rsid w:val="003C3190"/>
    <w:rsid w:val="003C41DF"/>
    <w:rsid w:val="003C4A06"/>
    <w:rsid w:val="003C5923"/>
    <w:rsid w:val="003C6898"/>
    <w:rsid w:val="003D0315"/>
    <w:rsid w:val="003D1687"/>
    <w:rsid w:val="003D185C"/>
    <w:rsid w:val="003D27BF"/>
    <w:rsid w:val="003D2818"/>
    <w:rsid w:val="003D69C8"/>
    <w:rsid w:val="003D6ED8"/>
    <w:rsid w:val="003D7C5B"/>
    <w:rsid w:val="003E2208"/>
    <w:rsid w:val="003E4405"/>
    <w:rsid w:val="003F0263"/>
    <w:rsid w:val="003F1832"/>
    <w:rsid w:val="003F2C9A"/>
    <w:rsid w:val="003F30C8"/>
    <w:rsid w:val="003F5009"/>
    <w:rsid w:val="003F58F6"/>
    <w:rsid w:val="003F59FE"/>
    <w:rsid w:val="003F6216"/>
    <w:rsid w:val="003F69C2"/>
    <w:rsid w:val="00401C31"/>
    <w:rsid w:val="00403129"/>
    <w:rsid w:val="00407E93"/>
    <w:rsid w:val="00410E20"/>
    <w:rsid w:val="00413D43"/>
    <w:rsid w:val="00415050"/>
    <w:rsid w:val="004159D9"/>
    <w:rsid w:val="00417046"/>
    <w:rsid w:val="0042015A"/>
    <w:rsid w:val="00420626"/>
    <w:rsid w:val="0042175E"/>
    <w:rsid w:val="004219AE"/>
    <w:rsid w:val="004229D3"/>
    <w:rsid w:val="00423CD7"/>
    <w:rsid w:val="004267C0"/>
    <w:rsid w:val="00426C6B"/>
    <w:rsid w:val="00427D10"/>
    <w:rsid w:val="004305B9"/>
    <w:rsid w:val="00430784"/>
    <w:rsid w:val="00431E70"/>
    <w:rsid w:val="00431FFB"/>
    <w:rsid w:val="00432026"/>
    <w:rsid w:val="00432793"/>
    <w:rsid w:val="00436DD9"/>
    <w:rsid w:val="00447FC3"/>
    <w:rsid w:val="004534FE"/>
    <w:rsid w:val="00457604"/>
    <w:rsid w:val="00461496"/>
    <w:rsid w:val="0046654C"/>
    <w:rsid w:val="004676E5"/>
    <w:rsid w:val="00467E75"/>
    <w:rsid w:val="00471C74"/>
    <w:rsid w:val="00472889"/>
    <w:rsid w:val="004737BF"/>
    <w:rsid w:val="004748B6"/>
    <w:rsid w:val="00474A8E"/>
    <w:rsid w:val="00475374"/>
    <w:rsid w:val="004800EE"/>
    <w:rsid w:val="00480EFC"/>
    <w:rsid w:val="00482A86"/>
    <w:rsid w:val="00483762"/>
    <w:rsid w:val="004843CB"/>
    <w:rsid w:val="00484A85"/>
    <w:rsid w:val="00485FB7"/>
    <w:rsid w:val="004861B5"/>
    <w:rsid w:val="004866BD"/>
    <w:rsid w:val="004900EB"/>
    <w:rsid w:val="00491113"/>
    <w:rsid w:val="0049251D"/>
    <w:rsid w:val="004933C5"/>
    <w:rsid w:val="004937B7"/>
    <w:rsid w:val="00494433"/>
    <w:rsid w:val="00497882"/>
    <w:rsid w:val="004A029A"/>
    <w:rsid w:val="004A0443"/>
    <w:rsid w:val="004A0447"/>
    <w:rsid w:val="004A19B4"/>
    <w:rsid w:val="004A1AD8"/>
    <w:rsid w:val="004A2F49"/>
    <w:rsid w:val="004A3A88"/>
    <w:rsid w:val="004A4B1E"/>
    <w:rsid w:val="004A60D2"/>
    <w:rsid w:val="004A6115"/>
    <w:rsid w:val="004B1479"/>
    <w:rsid w:val="004B174A"/>
    <w:rsid w:val="004B22ED"/>
    <w:rsid w:val="004B4433"/>
    <w:rsid w:val="004B4788"/>
    <w:rsid w:val="004B6496"/>
    <w:rsid w:val="004C2C2D"/>
    <w:rsid w:val="004C3A48"/>
    <w:rsid w:val="004C5A6E"/>
    <w:rsid w:val="004C6659"/>
    <w:rsid w:val="004C7AA0"/>
    <w:rsid w:val="004D16B3"/>
    <w:rsid w:val="004D255B"/>
    <w:rsid w:val="004D773F"/>
    <w:rsid w:val="004E0A3E"/>
    <w:rsid w:val="004E2E0D"/>
    <w:rsid w:val="004E351C"/>
    <w:rsid w:val="004E3A61"/>
    <w:rsid w:val="004E5640"/>
    <w:rsid w:val="004E6343"/>
    <w:rsid w:val="004E6A8B"/>
    <w:rsid w:val="004E7FCE"/>
    <w:rsid w:val="004F0CF1"/>
    <w:rsid w:val="004F1B13"/>
    <w:rsid w:val="004F416B"/>
    <w:rsid w:val="004F4436"/>
    <w:rsid w:val="004F45E2"/>
    <w:rsid w:val="004F6EAC"/>
    <w:rsid w:val="0050025C"/>
    <w:rsid w:val="00502699"/>
    <w:rsid w:val="005029FF"/>
    <w:rsid w:val="00503DAB"/>
    <w:rsid w:val="005049A7"/>
    <w:rsid w:val="005103C6"/>
    <w:rsid w:val="00512776"/>
    <w:rsid w:val="00516C7F"/>
    <w:rsid w:val="005172BF"/>
    <w:rsid w:val="005205A1"/>
    <w:rsid w:val="005210E6"/>
    <w:rsid w:val="005242E3"/>
    <w:rsid w:val="00524377"/>
    <w:rsid w:val="005251E7"/>
    <w:rsid w:val="005257C0"/>
    <w:rsid w:val="00526C83"/>
    <w:rsid w:val="005300B3"/>
    <w:rsid w:val="00530616"/>
    <w:rsid w:val="00531C9B"/>
    <w:rsid w:val="00532C00"/>
    <w:rsid w:val="005330B4"/>
    <w:rsid w:val="00535388"/>
    <w:rsid w:val="00535612"/>
    <w:rsid w:val="00535EC3"/>
    <w:rsid w:val="005409D3"/>
    <w:rsid w:val="005413A0"/>
    <w:rsid w:val="00542847"/>
    <w:rsid w:val="00542A86"/>
    <w:rsid w:val="00547199"/>
    <w:rsid w:val="00550FCA"/>
    <w:rsid w:val="005522ED"/>
    <w:rsid w:val="00553D46"/>
    <w:rsid w:val="00555AB5"/>
    <w:rsid w:val="00556154"/>
    <w:rsid w:val="00556462"/>
    <w:rsid w:val="005614EF"/>
    <w:rsid w:val="00561C42"/>
    <w:rsid w:val="00564D99"/>
    <w:rsid w:val="00565980"/>
    <w:rsid w:val="0056741F"/>
    <w:rsid w:val="00567923"/>
    <w:rsid w:val="00567BA9"/>
    <w:rsid w:val="00570C06"/>
    <w:rsid w:val="00574649"/>
    <w:rsid w:val="00574A04"/>
    <w:rsid w:val="0057759A"/>
    <w:rsid w:val="00577793"/>
    <w:rsid w:val="00584228"/>
    <w:rsid w:val="00585F56"/>
    <w:rsid w:val="00592195"/>
    <w:rsid w:val="00592B64"/>
    <w:rsid w:val="00593CC0"/>
    <w:rsid w:val="0059457A"/>
    <w:rsid w:val="005976FB"/>
    <w:rsid w:val="005A0108"/>
    <w:rsid w:val="005A0C0A"/>
    <w:rsid w:val="005A1AEF"/>
    <w:rsid w:val="005A3516"/>
    <w:rsid w:val="005A3BB9"/>
    <w:rsid w:val="005B10A9"/>
    <w:rsid w:val="005B4ECD"/>
    <w:rsid w:val="005B54B5"/>
    <w:rsid w:val="005B5958"/>
    <w:rsid w:val="005B7312"/>
    <w:rsid w:val="005B78B1"/>
    <w:rsid w:val="005C2189"/>
    <w:rsid w:val="005C4DBF"/>
    <w:rsid w:val="005C6C4E"/>
    <w:rsid w:val="005C7F11"/>
    <w:rsid w:val="005D39CB"/>
    <w:rsid w:val="005E0047"/>
    <w:rsid w:val="005E266A"/>
    <w:rsid w:val="005E3766"/>
    <w:rsid w:val="005E40DA"/>
    <w:rsid w:val="005E46DD"/>
    <w:rsid w:val="005E4AF2"/>
    <w:rsid w:val="005E7BA2"/>
    <w:rsid w:val="005F101B"/>
    <w:rsid w:val="005F1DF4"/>
    <w:rsid w:val="005F4AA6"/>
    <w:rsid w:val="005F4CD3"/>
    <w:rsid w:val="005F5120"/>
    <w:rsid w:val="005F7355"/>
    <w:rsid w:val="00600690"/>
    <w:rsid w:val="006017DC"/>
    <w:rsid w:val="0060231A"/>
    <w:rsid w:val="00602C98"/>
    <w:rsid w:val="00604CF4"/>
    <w:rsid w:val="0060636C"/>
    <w:rsid w:val="006072F6"/>
    <w:rsid w:val="00612602"/>
    <w:rsid w:val="00612BB0"/>
    <w:rsid w:val="006136C2"/>
    <w:rsid w:val="00613C30"/>
    <w:rsid w:val="00613D43"/>
    <w:rsid w:val="00616330"/>
    <w:rsid w:val="00617E54"/>
    <w:rsid w:val="006228B2"/>
    <w:rsid w:val="006241CA"/>
    <w:rsid w:val="006269F0"/>
    <w:rsid w:val="006313DB"/>
    <w:rsid w:val="00633B6D"/>
    <w:rsid w:val="00634645"/>
    <w:rsid w:val="00635B5E"/>
    <w:rsid w:val="00637FAD"/>
    <w:rsid w:val="00642CE3"/>
    <w:rsid w:val="00647F65"/>
    <w:rsid w:val="006519B4"/>
    <w:rsid w:val="006551F1"/>
    <w:rsid w:val="00657AC5"/>
    <w:rsid w:val="00661A27"/>
    <w:rsid w:val="00661B12"/>
    <w:rsid w:val="0066251D"/>
    <w:rsid w:val="00662656"/>
    <w:rsid w:val="00664025"/>
    <w:rsid w:val="00664E1E"/>
    <w:rsid w:val="0067022E"/>
    <w:rsid w:val="00676018"/>
    <w:rsid w:val="00677FA7"/>
    <w:rsid w:val="006801AD"/>
    <w:rsid w:val="006805C1"/>
    <w:rsid w:val="006871A2"/>
    <w:rsid w:val="00690A7A"/>
    <w:rsid w:val="00693C65"/>
    <w:rsid w:val="00694742"/>
    <w:rsid w:val="006A0270"/>
    <w:rsid w:val="006A1741"/>
    <w:rsid w:val="006A3AD8"/>
    <w:rsid w:val="006A56B3"/>
    <w:rsid w:val="006A5FA4"/>
    <w:rsid w:val="006A6787"/>
    <w:rsid w:val="006A690D"/>
    <w:rsid w:val="006B3CCA"/>
    <w:rsid w:val="006C00F7"/>
    <w:rsid w:val="006C4ACA"/>
    <w:rsid w:val="006C65D8"/>
    <w:rsid w:val="006D1EEF"/>
    <w:rsid w:val="006D2539"/>
    <w:rsid w:val="006E30BE"/>
    <w:rsid w:val="006E31E4"/>
    <w:rsid w:val="006E3A74"/>
    <w:rsid w:val="006E6725"/>
    <w:rsid w:val="006E6E5D"/>
    <w:rsid w:val="006F1035"/>
    <w:rsid w:val="006F58FF"/>
    <w:rsid w:val="006F703F"/>
    <w:rsid w:val="00702433"/>
    <w:rsid w:val="0070279F"/>
    <w:rsid w:val="0070322C"/>
    <w:rsid w:val="00705E8A"/>
    <w:rsid w:val="007064F8"/>
    <w:rsid w:val="00706C99"/>
    <w:rsid w:val="00706FBE"/>
    <w:rsid w:val="00710626"/>
    <w:rsid w:val="007119EB"/>
    <w:rsid w:val="007128AA"/>
    <w:rsid w:val="00712F39"/>
    <w:rsid w:val="00713580"/>
    <w:rsid w:val="00715D21"/>
    <w:rsid w:val="0071742D"/>
    <w:rsid w:val="00721146"/>
    <w:rsid w:val="00721724"/>
    <w:rsid w:val="00722170"/>
    <w:rsid w:val="007268E5"/>
    <w:rsid w:val="00727D54"/>
    <w:rsid w:val="00731D9B"/>
    <w:rsid w:val="0073223D"/>
    <w:rsid w:val="007328F5"/>
    <w:rsid w:val="007345CD"/>
    <w:rsid w:val="00736226"/>
    <w:rsid w:val="00737699"/>
    <w:rsid w:val="00737C06"/>
    <w:rsid w:val="00740D1D"/>
    <w:rsid w:val="007411A2"/>
    <w:rsid w:val="00741D48"/>
    <w:rsid w:val="0074242E"/>
    <w:rsid w:val="007427BE"/>
    <w:rsid w:val="007430C1"/>
    <w:rsid w:val="007437DE"/>
    <w:rsid w:val="00744AFB"/>
    <w:rsid w:val="007467C9"/>
    <w:rsid w:val="00746DB3"/>
    <w:rsid w:val="00747D5C"/>
    <w:rsid w:val="0075079A"/>
    <w:rsid w:val="00751337"/>
    <w:rsid w:val="00752BB4"/>
    <w:rsid w:val="00753A7D"/>
    <w:rsid w:val="007559A4"/>
    <w:rsid w:val="0075617B"/>
    <w:rsid w:val="007567C5"/>
    <w:rsid w:val="00756ED7"/>
    <w:rsid w:val="007572D9"/>
    <w:rsid w:val="00757A1C"/>
    <w:rsid w:val="0076301F"/>
    <w:rsid w:val="0076335F"/>
    <w:rsid w:val="00764D7A"/>
    <w:rsid w:val="0076518E"/>
    <w:rsid w:val="007657C1"/>
    <w:rsid w:val="007666D7"/>
    <w:rsid w:val="00766D44"/>
    <w:rsid w:val="00767FD0"/>
    <w:rsid w:val="00771709"/>
    <w:rsid w:val="00772155"/>
    <w:rsid w:val="00772178"/>
    <w:rsid w:val="00772573"/>
    <w:rsid w:val="00774963"/>
    <w:rsid w:val="007752A2"/>
    <w:rsid w:val="00775894"/>
    <w:rsid w:val="00776802"/>
    <w:rsid w:val="007803D8"/>
    <w:rsid w:val="00784BBF"/>
    <w:rsid w:val="00787DD5"/>
    <w:rsid w:val="0079199B"/>
    <w:rsid w:val="00792428"/>
    <w:rsid w:val="00795ADE"/>
    <w:rsid w:val="00795BA9"/>
    <w:rsid w:val="007976FE"/>
    <w:rsid w:val="007A232F"/>
    <w:rsid w:val="007A2E87"/>
    <w:rsid w:val="007A3E66"/>
    <w:rsid w:val="007A46B0"/>
    <w:rsid w:val="007A4EF8"/>
    <w:rsid w:val="007A4F80"/>
    <w:rsid w:val="007A601B"/>
    <w:rsid w:val="007A7774"/>
    <w:rsid w:val="007B02FA"/>
    <w:rsid w:val="007B06D7"/>
    <w:rsid w:val="007B2390"/>
    <w:rsid w:val="007B29FB"/>
    <w:rsid w:val="007B2A72"/>
    <w:rsid w:val="007B379D"/>
    <w:rsid w:val="007B40E4"/>
    <w:rsid w:val="007B68B6"/>
    <w:rsid w:val="007B6DF8"/>
    <w:rsid w:val="007C247B"/>
    <w:rsid w:val="007C2C7D"/>
    <w:rsid w:val="007C432C"/>
    <w:rsid w:val="007C5782"/>
    <w:rsid w:val="007C5C30"/>
    <w:rsid w:val="007D09EC"/>
    <w:rsid w:val="007D1997"/>
    <w:rsid w:val="007D4084"/>
    <w:rsid w:val="007D65A1"/>
    <w:rsid w:val="007D7ED2"/>
    <w:rsid w:val="007E2EAB"/>
    <w:rsid w:val="007E337D"/>
    <w:rsid w:val="007E7134"/>
    <w:rsid w:val="007E781D"/>
    <w:rsid w:val="007E7895"/>
    <w:rsid w:val="007F047D"/>
    <w:rsid w:val="007F17CA"/>
    <w:rsid w:val="007F79F9"/>
    <w:rsid w:val="00803686"/>
    <w:rsid w:val="00805D1D"/>
    <w:rsid w:val="00805E96"/>
    <w:rsid w:val="00807117"/>
    <w:rsid w:val="0080767D"/>
    <w:rsid w:val="008077C3"/>
    <w:rsid w:val="00812510"/>
    <w:rsid w:val="008164A4"/>
    <w:rsid w:val="00820A7B"/>
    <w:rsid w:val="008211E5"/>
    <w:rsid w:val="00823975"/>
    <w:rsid w:val="0082470F"/>
    <w:rsid w:val="00824C33"/>
    <w:rsid w:val="00825709"/>
    <w:rsid w:val="00825CC8"/>
    <w:rsid w:val="00826089"/>
    <w:rsid w:val="00827B8E"/>
    <w:rsid w:val="00830C79"/>
    <w:rsid w:val="0083199E"/>
    <w:rsid w:val="0083341F"/>
    <w:rsid w:val="00835235"/>
    <w:rsid w:val="00837D84"/>
    <w:rsid w:val="00841CCD"/>
    <w:rsid w:val="008424D6"/>
    <w:rsid w:val="008427F0"/>
    <w:rsid w:val="00843D1E"/>
    <w:rsid w:val="00843FA1"/>
    <w:rsid w:val="0084566E"/>
    <w:rsid w:val="00845CD6"/>
    <w:rsid w:val="0085108D"/>
    <w:rsid w:val="00851F77"/>
    <w:rsid w:val="00852051"/>
    <w:rsid w:val="00852BB3"/>
    <w:rsid w:val="00853471"/>
    <w:rsid w:val="0085507E"/>
    <w:rsid w:val="008553C5"/>
    <w:rsid w:val="00857427"/>
    <w:rsid w:val="00861000"/>
    <w:rsid w:val="0086186E"/>
    <w:rsid w:val="00861A95"/>
    <w:rsid w:val="008644C2"/>
    <w:rsid w:val="00864A34"/>
    <w:rsid w:val="00866857"/>
    <w:rsid w:val="00866E58"/>
    <w:rsid w:val="0086706D"/>
    <w:rsid w:val="008671B6"/>
    <w:rsid w:val="00880624"/>
    <w:rsid w:val="008813C6"/>
    <w:rsid w:val="00883050"/>
    <w:rsid w:val="00886DD0"/>
    <w:rsid w:val="00886F88"/>
    <w:rsid w:val="00892AA3"/>
    <w:rsid w:val="00894141"/>
    <w:rsid w:val="00894730"/>
    <w:rsid w:val="00894C38"/>
    <w:rsid w:val="00895635"/>
    <w:rsid w:val="008A1538"/>
    <w:rsid w:val="008A1BFE"/>
    <w:rsid w:val="008A25EC"/>
    <w:rsid w:val="008A2818"/>
    <w:rsid w:val="008A2FC6"/>
    <w:rsid w:val="008A33D6"/>
    <w:rsid w:val="008A6C47"/>
    <w:rsid w:val="008A7E84"/>
    <w:rsid w:val="008B07A4"/>
    <w:rsid w:val="008B1AEF"/>
    <w:rsid w:val="008B28E6"/>
    <w:rsid w:val="008B34CA"/>
    <w:rsid w:val="008B57A7"/>
    <w:rsid w:val="008B6887"/>
    <w:rsid w:val="008B6BF7"/>
    <w:rsid w:val="008B7909"/>
    <w:rsid w:val="008B7A04"/>
    <w:rsid w:val="008B7DE0"/>
    <w:rsid w:val="008C0374"/>
    <w:rsid w:val="008C05CD"/>
    <w:rsid w:val="008C2946"/>
    <w:rsid w:val="008C3E1C"/>
    <w:rsid w:val="008C49D2"/>
    <w:rsid w:val="008C59A8"/>
    <w:rsid w:val="008C766B"/>
    <w:rsid w:val="008D1A71"/>
    <w:rsid w:val="008D3B46"/>
    <w:rsid w:val="008E1C1B"/>
    <w:rsid w:val="008E3224"/>
    <w:rsid w:val="008E324C"/>
    <w:rsid w:val="008E3501"/>
    <w:rsid w:val="008E35DF"/>
    <w:rsid w:val="008E37DB"/>
    <w:rsid w:val="008E4E6A"/>
    <w:rsid w:val="008E5885"/>
    <w:rsid w:val="008E61DF"/>
    <w:rsid w:val="008F2198"/>
    <w:rsid w:val="009000A7"/>
    <w:rsid w:val="00900DFB"/>
    <w:rsid w:val="0090381A"/>
    <w:rsid w:val="00906DEF"/>
    <w:rsid w:val="00907416"/>
    <w:rsid w:val="00907A25"/>
    <w:rsid w:val="00910E48"/>
    <w:rsid w:val="0091377B"/>
    <w:rsid w:val="009229CC"/>
    <w:rsid w:val="00923C89"/>
    <w:rsid w:val="00923D15"/>
    <w:rsid w:val="00924ED7"/>
    <w:rsid w:val="00925B84"/>
    <w:rsid w:val="009330E8"/>
    <w:rsid w:val="009354B6"/>
    <w:rsid w:val="0094125A"/>
    <w:rsid w:val="00944079"/>
    <w:rsid w:val="00946F3D"/>
    <w:rsid w:val="00951E1A"/>
    <w:rsid w:val="009523BB"/>
    <w:rsid w:val="0095333B"/>
    <w:rsid w:val="00954C13"/>
    <w:rsid w:val="009554D2"/>
    <w:rsid w:val="0095574D"/>
    <w:rsid w:val="00961FB3"/>
    <w:rsid w:val="00962658"/>
    <w:rsid w:val="0096443F"/>
    <w:rsid w:val="00964571"/>
    <w:rsid w:val="00965C3F"/>
    <w:rsid w:val="009674DE"/>
    <w:rsid w:val="00970A34"/>
    <w:rsid w:val="0097534A"/>
    <w:rsid w:val="00975442"/>
    <w:rsid w:val="00977C41"/>
    <w:rsid w:val="00981460"/>
    <w:rsid w:val="0098289B"/>
    <w:rsid w:val="00982967"/>
    <w:rsid w:val="00982A1D"/>
    <w:rsid w:val="009832ED"/>
    <w:rsid w:val="00985277"/>
    <w:rsid w:val="009A0903"/>
    <w:rsid w:val="009A0BAF"/>
    <w:rsid w:val="009A196C"/>
    <w:rsid w:val="009A2D82"/>
    <w:rsid w:val="009A3346"/>
    <w:rsid w:val="009A48E9"/>
    <w:rsid w:val="009A4BFC"/>
    <w:rsid w:val="009A72DC"/>
    <w:rsid w:val="009B01D4"/>
    <w:rsid w:val="009B12C7"/>
    <w:rsid w:val="009B17F4"/>
    <w:rsid w:val="009B27BA"/>
    <w:rsid w:val="009B28A3"/>
    <w:rsid w:val="009B776F"/>
    <w:rsid w:val="009C22A4"/>
    <w:rsid w:val="009C36AD"/>
    <w:rsid w:val="009C6863"/>
    <w:rsid w:val="009C7E6A"/>
    <w:rsid w:val="009C7F84"/>
    <w:rsid w:val="009D02B8"/>
    <w:rsid w:val="009D2A05"/>
    <w:rsid w:val="009D4A91"/>
    <w:rsid w:val="009D50CA"/>
    <w:rsid w:val="009E1953"/>
    <w:rsid w:val="009E2323"/>
    <w:rsid w:val="009E5CBA"/>
    <w:rsid w:val="009F25FB"/>
    <w:rsid w:val="009F3374"/>
    <w:rsid w:val="009F4998"/>
    <w:rsid w:val="009F6301"/>
    <w:rsid w:val="00A017EF"/>
    <w:rsid w:val="00A03AA2"/>
    <w:rsid w:val="00A0480D"/>
    <w:rsid w:val="00A04C30"/>
    <w:rsid w:val="00A075FC"/>
    <w:rsid w:val="00A07AB7"/>
    <w:rsid w:val="00A107F0"/>
    <w:rsid w:val="00A1603F"/>
    <w:rsid w:val="00A171F0"/>
    <w:rsid w:val="00A17F01"/>
    <w:rsid w:val="00A2078E"/>
    <w:rsid w:val="00A23292"/>
    <w:rsid w:val="00A23D38"/>
    <w:rsid w:val="00A25326"/>
    <w:rsid w:val="00A276B5"/>
    <w:rsid w:val="00A31799"/>
    <w:rsid w:val="00A33519"/>
    <w:rsid w:val="00A3447B"/>
    <w:rsid w:val="00A419F1"/>
    <w:rsid w:val="00A435AB"/>
    <w:rsid w:val="00A437D2"/>
    <w:rsid w:val="00A43EB5"/>
    <w:rsid w:val="00A44ED3"/>
    <w:rsid w:val="00A46C3D"/>
    <w:rsid w:val="00A5334C"/>
    <w:rsid w:val="00A5554E"/>
    <w:rsid w:val="00A55E8B"/>
    <w:rsid w:val="00A563C7"/>
    <w:rsid w:val="00A57608"/>
    <w:rsid w:val="00A61156"/>
    <w:rsid w:val="00A6146C"/>
    <w:rsid w:val="00A64146"/>
    <w:rsid w:val="00A66050"/>
    <w:rsid w:val="00A6710F"/>
    <w:rsid w:val="00A70B9F"/>
    <w:rsid w:val="00A711A4"/>
    <w:rsid w:val="00A71601"/>
    <w:rsid w:val="00A72E61"/>
    <w:rsid w:val="00A730E7"/>
    <w:rsid w:val="00A7360C"/>
    <w:rsid w:val="00A77581"/>
    <w:rsid w:val="00A83385"/>
    <w:rsid w:val="00A84E9B"/>
    <w:rsid w:val="00A866DB"/>
    <w:rsid w:val="00A86BCD"/>
    <w:rsid w:val="00A912A0"/>
    <w:rsid w:val="00A91E34"/>
    <w:rsid w:val="00A91E70"/>
    <w:rsid w:val="00A940BD"/>
    <w:rsid w:val="00A952B5"/>
    <w:rsid w:val="00A96498"/>
    <w:rsid w:val="00AA1EC0"/>
    <w:rsid w:val="00AA3B2F"/>
    <w:rsid w:val="00AA479C"/>
    <w:rsid w:val="00AB075F"/>
    <w:rsid w:val="00AB2428"/>
    <w:rsid w:val="00AB3383"/>
    <w:rsid w:val="00AB61C7"/>
    <w:rsid w:val="00AC0446"/>
    <w:rsid w:val="00AC341A"/>
    <w:rsid w:val="00AC5EAD"/>
    <w:rsid w:val="00AC71C8"/>
    <w:rsid w:val="00AC72C5"/>
    <w:rsid w:val="00AD0A10"/>
    <w:rsid w:val="00AD0B47"/>
    <w:rsid w:val="00AD25EC"/>
    <w:rsid w:val="00AD41CC"/>
    <w:rsid w:val="00AD7CC4"/>
    <w:rsid w:val="00AE2271"/>
    <w:rsid w:val="00AE43F8"/>
    <w:rsid w:val="00AE7853"/>
    <w:rsid w:val="00AE788E"/>
    <w:rsid w:val="00AE7CAF"/>
    <w:rsid w:val="00AF2485"/>
    <w:rsid w:val="00AF6795"/>
    <w:rsid w:val="00B01AEF"/>
    <w:rsid w:val="00B01BBA"/>
    <w:rsid w:val="00B0278E"/>
    <w:rsid w:val="00B0358C"/>
    <w:rsid w:val="00B03ED9"/>
    <w:rsid w:val="00B05A5D"/>
    <w:rsid w:val="00B0763D"/>
    <w:rsid w:val="00B1014C"/>
    <w:rsid w:val="00B104CF"/>
    <w:rsid w:val="00B11042"/>
    <w:rsid w:val="00B11F21"/>
    <w:rsid w:val="00B12337"/>
    <w:rsid w:val="00B12669"/>
    <w:rsid w:val="00B12D43"/>
    <w:rsid w:val="00B12EC2"/>
    <w:rsid w:val="00B14B7C"/>
    <w:rsid w:val="00B22FC7"/>
    <w:rsid w:val="00B23E5B"/>
    <w:rsid w:val="00B260F7"/>
    <w:rsid w:val="00B26F9E"/>
    <w:rsid w:val="00B271C8"/>
    <w:rsid w:val="00B34340"/>
    <w:rsid w:val="00B408DB"/>
    <w:rsid w:val="00B40F38"/>
    <w:rsid w:val="00B42EAA"/>
    <w:rsid w:val="00B435C7"/>
    <w:rsid w:val="00B43F8D"/>
    <w:rsid w:val="00B44679"/>
    <w:rsid w:val="00B45CBE"/>
    <w:rsid w:val="00B46BE8"/>
    <w:rsid w:val="00B4719D"/>
    <w:rsid w:val="00B53F4E"/>
    <w:rsid w:val="00B62CC8"/>
    <w:rsid w:val="00B62DE4"/>
    <w:rsid w:val="00B63E87"/>
    <w:rsid w:val="00B63F3A"/>
    <w:rsid w:val="00B64FBC"/>
    <w:rsid w:val="00B66D39"/>
    <w:rsid w:val="00B733B4"/>
    <w:rsid w:val="00B74B68"/>
    <w:rsid w:val="00B74E74"/>
    <w:rsid w:val="00B770B8"/>
    <w:rsid w:val="00B8178D"/>
    <w:rsid w:val="00B82009"/>
    <w:rsid w:val="00B82FD1"/>
    <w:rsid w:val="00B83EBC"/>
    <w:rsid w:val="00B9304B"/>
    <w:rsid w:val="00B94ED5"/>
    <w:rsid w:val="00B95263"/>
    <w:rsid w:val="00BA0BCB"/>
    <w:rsid w:val="00BA40A5"/>
    <w:rsid w:val="00BA436E"/>
    <w:rsid w:val="00BA567B"/>
    <w:rsid w:val="00BA6B9C"/>
    <w:rsid w:val="00BA6CDA"/>
    <w:rsid w:val="00BA73A0"/>
    <w:rsid w:val="00BB0252"/>
    <w:rsid w:val="00BB154A"/>
    <w:rsid w:val="00BB1F62"/>
    <w:rsid w:val="00BB299E"/>
    <w:rsid w:val="00BB5DD6"/>
    <w:rsid w:val="00BB7415"/>
    <w:rsid w:val="00BC3A89"/>
    <w:rsid w:val="00BC5782"/>
    <w:rsid w:val="00BC7845"/>
    <w:rsid w:val="00BC7FED"/>
    <w:rsid w:val="00BD097D"/>
    <w:rsid w:val="00BD0B47"/>
    <w:rsid w:val="00BD1D02"/>
    <w:rsid w:val="00BD1E9A"/>
    <w:rsid w:val="00BD55F1"/>
    <w:rsid w:val="00BD7E74"/>
    <w:rsid w:val="00BE2B9D"/>
    <w:rsid w:val="00BE43B1"/>
    <w:rsid w:val="00BE61E3"/>
    <w:rsid w:val="00BE6BCF"/>
    <w:rsid w:val="00BF009D"/>
    <w:rsid w:val="00BF07BB"/>
    <w:rsid w:val="00BF1000"/>
    <w:rsid w:val="00BF2886"/>
    <w:rsid w:val="00BF566F"/>
    <w:rsid w:val="00BF710B"/>
    <w:rsid w:val="00C003B2"/>
    <w:rsid w:val="00C011AF"/>
    <w:rsid w:val="00C030DD"/>
    <w:rsid w:val="00C056A5"/>
    <w:rsid w:val="00C05C2B"/>
    <w:rsid w:val="00C10A9C"/>
    <w:rsid w:val="00C11B1F"/>
    <w:rsid w:val="00C1384D"/>
    <w:rsid w:val="00C14B30"/>
    <w:rsid w:val="00C203F2"/>
    <w:rsid w:val="00C2155E"/>
    <w:rsid w:val="00C21874"/>
    <w:rsid w:val="00C24F4B"/>
    <w:rsid w:val="00C25599"/>
    <w:rsid w:val="00C31489"/>
    <w:rsid w:val="00C317D4"/>
    <w:rsid w:val="00C3417B"/>
    <w:rsid w:val="00C36001"/>
    <w:rsid w:val="00C425C1"/>
    <w:rsid w:val="00C42641"/>
    <w:rsid w:val="00C42D0F"/>
    <w:rsid w:val="00C435C4"/>
    <w:rsid w:val="00C4440E"/>
    <w:rsid w:val="00C46E2C"/>
    <w:rsid w:val="00C506D4"/>
    <w:rsid w:val="00C50CF3"/>
    <w:rsid w:val="00C5177B"/>
    <w:rsid w:val="00C52E15"/>
    <w:rsid w:val="00C544FF"/>
    <w:rsid w:val="00C54A70"/>
    <w:rsid w:val="00C55566"/>
    <w:rsid w:val="00C55727"/>
    <w:rsid w:val="00C57EC1"/>
    <w:rsid w:val="00C62B3D"/>
    <w:rsid w:val="00C63044"/>
    <w:rsid w:val="00C63B07"/>
    <w:rsid w:val="00C664F7"/>
    <w:rsid w:val="00C66D30"/>
    <w:rsid w:val="00C67DC0"/>
    <w:rsid w:val="00C70BD9"/>
    <w:rsid w:val="00C7188D"/>
    <w:rsid w:val="00C75749"/>
    <w:rsid w:val="00C759F0"/>
    <w:rsid w:val="00C82D85"/>
    <w:rsid w:val="00C869BB"/>
    <w:rsid w:val="00C873BC"/>
    <w:rsid w:val="00C879EA"/>
    <w:rsid w:val="00C87C61"/>
    <w:rsid w:val="00C90A9A"/>
    <w:rsid w:val="00C918C0"/>
    <w:rsid w:val="00C926AB"/>
    <w:rsid w:val="00C93A0C"/>
    <w:rsid w:val="00C94C1D"/>
    <w:rsid w:val="00C962F6"/>
    <w:rsid w:val="00CA2927"/>
    <w:rsid w:val="00CA4FE5"/>
    <w:rsid w:val="00CB09B0"/>
    <w:rsid w:val="00CB111D"/>
    <w:rsid w:val="00CB12AC"/>
    <w:rsid w:val="00CB1D9D"/>
    <w:rsid w:val="00CB278F"/>
    <w:rsid w:val="00CB2A22"/>
    <w:rsid w:val="00CB5B64"/>
    <w:rsid w:val="00CB61ED"/>
    <w:rsid w:val="00CB723F"/>
    <w:rsid w:val="00CC2F89"/>
    <w:rsid w:val="00CC5779"/>
    <w:rsid w:val="00CC60F2"/>
    <w:rsid w:val="00CD44A5"/>
    <w:rsid w:val="00CD5982"/>
    <w:rsid w:val="00CD6168"/>
    <w:rsid w:val="00CE01E1"/>
    <w:rsid w:val="00CE2115"/>
    <w:rsid w:val="00CE25A1"/>
    <w:rsid w:val="00CE38A2"/>
    <w:rsid w:val="00CE4457"/>
    <w:rsid w:val="00CE70FB"/>
    <w:rsid w:val="00CE76D7"/>
    <w:rsid w:val="00CF0331"/>
    <w:rsid w:val="00CF17C2"/>
    <w:rsid w:val="00CF2036"/>
    <w:rsid w:val="00CF5560"/>
    <w:rsid w:val="00CF65A6"/>
    <w:rsid w:val="00D01C73"/>
    <w:rsid w:val="00D05CB2"/>
    <w:rsid w:val="00D073E6"/>
    <w:rsid w:val="00D07A0A"/>
    <w:rsid w:val="00D10794"/>
    <w:rsid w:val="00D1103B"/>
    <w:rsid w:val="00D142C2"/>
    <w:rsid w:val="00D1655D"/>
    <w:rsid w:val="00D21536"/>
    <w:rsid w:val="00D26BDF"/>
    <w:rsid w:val="00D270F4"/>
    <w:rsid w:val="00D273AE"/>
    <w:rsid w:val="00D27C15"/>
    <w:rsid w:val="00D30D54"/>
    <w:rsid w:val="00D32717"/>
    <w:rsid w:val="00D347A1"/>
    <w:rsid w:val="00D37849"/>
    <w:rsid w:val="00D44FE2"/>
    <w:rsid w:val="00D53D45"/>
    <w:rsid w:val="00D565C8"/>
    <w:rsid w:val="00D56F3A"/>
    <w:rsid w:val="00D56F6B"/>
    <w:rsid w:val="00D61EA0"/>
    <w:rsid w:val="00D62A8C"/>
    <w:rsid w:val="00D64A20"/>
    <w:rsid w:val="00D653BE"/>
    <w:rsid w:val="00D6593C"/>
    <w:rsid w:val="00D6745D"/>
    <w:rsid w:val="00D71839"/>
    <w:rsid w:val="00D76D5D"/>
    <w:rsid w:val="00D90BC2"/>
    <w:rsid w:val="00D912EC"/>
    <w:rsid w:val="00D95176"/>
    <w:rsid w:val="00D95314"/>
    <w:rsid w:val="00D95367"/>
    <w:rsid w:val="00DA1C2B"/>
    <w:rsid w:val="00DA1D53"/>
    <w:rsid w:val="00DA1EFE"/>
    <w:rsid w:val="00DA39AE"/>
    <w:rsid w:val="00DA65CA"/>
    <w:rsid w:val="00DB5AA5"/>
    <w:rsid w:val="00DB7F66"/>
    <w:rsid w:val="00DC163D"/>
    <w:rsid w:val="00DC3E2D"/>
    <w:rsid w:val="00DC62DB"/>
    <w:rsid w:val="00DC6C7B"/>
    <w:rsid w:val="00DC6D4E"/>
    <w:rsid w:val="00DC74F3"/>
    <w:rsid w:val="00DD027D"/>
    <w:rsid w:val="00DD2B34"/>
    <w:rsid w:val="00DD4751"/>
    <w:rsid w:val="00DD6A90"/>
    <w:rsid w:val="00DD76BA"/>
    <w:rsid w:val="00DE199E"/>
    <w:rsid w:val="00DE1FF3"/>
    <w:rsid w:val="00DE4310"/>
    <w:rsid w:val="00DE6C9F"/>
    <w:rsid w:val="00DE727F"/>
    <w:rsid w:val="00DF1F57"/>
    <w:rsid w:val="00DF3290"/>
    <w:rsid w:val="00DF55A0"/>
    <w:rsid w:val="00DF635F"/>
    <w:rsid w:val="00DF63C6"/>
    <w:rsid w:val="00DF6B6F"/>
    <w:rsid w:val="00E000D7"/>
    <w:rsid w:val="00E01912"/>
    <w:rsid w:val="00E01BE8"/>
    <w:rsid w:val="00E0426D"/>
    <w:rsid w:val="00E103BE"/>
    <w:rsid w:val="00E123F2"/>
    <w:rsid w:val="00E12D3C"/>
    <w:rsid w:val="00E13128"/>
    <w:rsid w:val="00E134FC"/>
    <w:rsid w:val="00E1516D"/>
    <w:rsid w:val="00E16FB9"/>
    <w:rsid w:val="00E20423"/>
    <w:rsid w:val="00E2582F"/>
    <w:rsid w:val="00E25CA7"/>
    <w:rsid w:val="00E269BF"/>
    <w:rsid w:val="00E30413"/>
    <w:rsid w:val="00E30DA9"/>
    <w:rsid w:val="00E31A58"/>
    <w:rsid w:val="00E33CE6"/>
    <w:rsid w:val="00E36087"/>
    <w:rsid w:val="00E36A71"/>
    <w:rsid w:val="00E37B80"/>
    <w:rsid w:val="00E40BC9"/>
    <w:rsid w:val="00E42E13"/>
    <w:rsid w:val="00E43678"/>
    <w:rsid w:val="00E43CD7"/>
    <w:rsid w:val="00E46FFB"/>
    <w:rsid w:val="00E47516"/>
    <w:rsid w:val="00E50DE2"/>
    <w:rsid w:val="00E53278"/>
    <w:rsid w:val="00E53952"/>
    <w:rsid w:val="00E54331"/>
    <w:rsid w:val="00E557A6"/>
    <w:rsid w:val="00E56BA6"/>
    <w:rsid w:val="00E610D3"/>
    <w:rsid w:val="00E63AB1"/>
    <w:rsid w:val="00E74B00"/>
    <w:rsid w:val="00E75C68"/>
    <w:rsid w:val="00E77D00"/>
    <w:rsid w:val="00E83A47"/>
    <w:rsid w:val="00E84858"/>
    <w:rsid w:val="00E84B01"/>
    <w:rsid w:val="00E85F57"/>
    <w:rsid w:val="00E8627B"/>
    <w:rsid w:val="00E90826"/>
    <w:rsid w:val="00E90E4E"/>
    <w:rsid w:val="00E93B4C"/>
    <w:rsid w:val="00E94806"/>
    <w:rsid w:val="00E96128"/>
    <w:rsid w:val="00EA34CE"/>
    <w:rsid w:val="00EA5821"/>
    <w:rsid w:val="00EA7247"/>
    <w:rsid w:val="00EA77D5"/>
    <w:rsid w:val="00EB01C0"/>
    <w:rsid w:val="00EB08A2"/>
    <w:rsid w:val="00EB2213"/>
    <w:rsid w:val="00EB3C48"/>
    <w:rsid w:val="00EB5246"/>
    <w:rsid w:val="00EB5481"/>
    <w:rsid w:val="00EB6296"/>
    <w:rsid w:val="00EB6516"/>
    <w:rsid w:val="00EC1445"/>
    <w:rsid w:val="00EC1F8C"/>
    <w:rsid w:val="00EC3172"/>
    <w:rsid w:val="00EC4373"/>
    <w:rsid w:val="00EC5667"/>
    <w:rsid w:val="00EC64C2"/>
    <w:rsid w:val="00ED1E51"/>
    <w:rsid w:val="00ED5054"/>
    <w:rsid w:val="00ED5AAE"/>
    <w:rsid w:val="00ED6A8E"/>
    <w:rsid w:val="00EE1C27"/>
    <w:rsid w:val="00EE646E"/>
    <w:rsid w:val="00EF17C1"/>
    <w:rsid w:val="00EF410A"/>
    <w:rsid w:val="00EF7B32"/>
    <w:rsid w:val="00F00A32"/>
    <w:rsid w:val="00F013F0"/>
    <w:rsid w:val="00F0143E"/>
    <w:rsid w:val="00F02570"/>
    <w:rsid w:val="00F02BC3"/>
    <w:rsid w:val="00F05D7F"/>
    <w:rsid w:val="00F102A6"/>
    <w:rsid w:val="00F12208"/>
    <w:rsid w:val="00F12513"/>
    <w:rsid w:val="00F158BD"/>
    <w:rsid w:val="00F17572"/>
    <w:rsid w:val="00F20451"/>
    <w:rsid w:val="00F21F4A"/>
    <w:rsid w:val="00F301B9"/>
    <w:rsid w:val="00F31EF4"/>
    <w:rsid w:val="00F320CE"/>
    <w:rsid w:val="00F34016"/>
    <w:rsid w:val="00F345A4"/>
    <w:rsid w:val="00F368D6"/>
    <w:rsid w:val="00F36E59"/>
    <w:rsid w:val="00F37180"/>
    <w:rsid w:val="00F37934"/>
    <w:rsid w:val="00F405AD"/>
    <w:rsid w:val="00F4304A"/>
    <w:rsid w:val="00F43550"/>
    <w:rsid w:val="00F4580B"/>
    <w:rsid w:val="00F46C91"/>
    <w:rsid w:val="00F47956"/>
    <w:rsid w:val="00F53671"/>
    <w:rsid w:val="00F54215"/>
    <w:rsid w:val="00F60566"/>
    <w:rsid w:val="00F61D1C"/>
    <w:rsid w:val="00F621B5"/>
    <w:rsid w:val="00F772E2"/>
    <w:rsid w:val="00F81141"/>
    <w:rsid w:val="00F82825"/>
    <w:rsid w:val="00F83385"/>
    <w:rsid w:val="00F84039"/>
    <w:rsid w:val="00F90A90"/>
    <w:rsid w:val="00F93352"/>
    <w:rsid w:val="00F95313"/>
    <w:rsid w:val="00FA0547"/>
    <w:rsid w:val="00FA0885"/>
    <w:rsid w:val="00FA0FD3"/>
    <w:rsid w:val="00FA1AE8"/>
    <w:rsid w:val="00FA2EC9"/>
    <w:rsid w:val="00FA392B"/>
    <w:rsid w:val="00FA434A"/>
    <w:rsid w:val="00FB072C"/>
    <w:rsid w:val="00FB07FF"/>
    <w:rsid w:val="00FB0B9E"/>
    <w:rsid w:val="00FB2340"/>
    <w:rsid w:val="00FB3997"/>
    <w:rsid w:val="00FB53B6"/>
    <w:rsid w:val="00FB5FA1"/>
    <w:rsid w:val="00FB6364"/>
    <w:rsid w:val="00FB708E"/>
    <w:rsid w:val="00FC0020"/>
    <w:rsid w:val="00FC1C7C"/>
    <w:rsid w:val="00FC3FCA"/>
    <w:rsid w:val="00FC6A4D"/>
    <w:rsid w:val="00FD0310"/>
    <w:rsid w:val="00FD24B5"/>
    <w:rsid w:val="00FD4D95"/>
    <w:rsid w:val="00FD6D8A"/>
    <w:rsid w:val="00FE1140"/>
    <w:rsid w:val="00FE1B6E"/>
    <w:rsid w:val="00FE1BCD"/>
    <w:rsid w:val="00FE2B8E"/>
    <w:rsid w:val="00FE30AF"/>
    <w:rsid w:val="00FE3DBC"/>
    <w:rsid w:val="00FE45F2"/>
    <w:rsid w:val="00FE6511"/>
    <w:rsid w:val="00FF017E"/>
    <w:rsid w:val="00FF14DF"/>
    <w:rsid w:val="00FF2B48"/>
    <w:rsid w:val="00FF3BAF"/>
    <w:rsid w:val="02E235DD"/>
    <w:rsid w:val="0375AF7C"/>
    <w:rsid w:val="054E89CF"/>
    <w:rsid w:val="05E5E8CE"/>
    <w:rsid w:val="06618642"/>
    <w:rsid w:val="0794D921"/>
    <w:rsid w:val="08FCAACC"/>
    <w:rsid w:val="096C1D30"/>
    <w:rsid w:val="099DEF79"/>
    <w:rsid w:val="0E09BA5F"/>
    <w:rsid w:val="0E92627F"/>
    <w:rsid w:val="0EF0164D"/>
    <w:rsid w:val="0F0BCE58"/>
    <w:rsid w:val="10EE0A2D"/>
    <w:rsid w:val="1198B5DB"/>
    <w:rsid w:val="12053E98"/>
    <w:rsid w:val="123D40E8"/>
    <w:rsid w:val="14FA53C1"/>
    <w:rsid w:val="1547B659"/>
    <w:rsid w:val="15628ABF"/>
    <w:rsid w:val="165DDF8D"/>
    <w:rsid w:val="1736B481"/>
    <w:rsid w:val="17E3B7BE"/>
    <w:rsid w:val="1907FBA0"/>
    <w:rsid w:val="1B666DF6"/>
    <w:rsid w:val="1F9E82C8"/>
    <w:rsid w:val="205E77A0"/>
    <w:rsid w:val="20F772A3"/>
    <w:rsid w:val="225E9A3C"/>
    <w:rsid w:val="2428100B"/>
    <w:rsid w:val="245056C7"/>
    <w:rsid w:val="24BAC054"/>
    <w:rsid w:val="2780749F"/>
    <w:rsid w:val="27E8BFFD"/>
    <w:rsid w:val="27F5CF49"/>
    <w:rsid w:val="2A34F3D1"/>
    <w:rsid w:val="2D0C30BE"/>
    <w:rsid w:val="2FBF6F70"/>
    <w:rsid w:val="31A6AE58"/>
    <w:rsid w:val="32DD20D1"/>
    <w:rsid w:val="3327E223"/>
    <w:rsid w:val="33A2D01A"/>
    <w:rsid w:val="33BC7025"/>
    <w:rsid w:val="34863BE6"/>
    <w:rsid w:val="37BA7711"/>
    <w:rsid w:val="37C2704C"/>
    <w:rsid w:val="3D9C4FCE"/>
    <w:rsid w:val="3EBFFAF6"/>
    <w:rsid w:val="3F547D6C"/>
    <w:rsid w:val="411D0DAB"/>
    <w:rsid w:val="4154DE3E"/>
    <w:rsid w:val="41F16905"/>
    <w:rsid w:val="45523220"/>
    <w:rsid w:val="45916C18"/>
    <w:rsid w:val="468CAF5F"/>
    <w:rsid w:val="49ECF0B6"/>
    <w:rsid w:val="4BBA4239"/>
    <w:rsid w:val="4BFEF535"/>
    <w:rsid w:val="4DCFF155"/>
    <w:rsid w:val="4E763547"/>
    <w:rsid w:val="4F805439"/>
    <w:rsid w:val="4FB6DAFC"/>
    <w:rsid w:val="50429BA6"/>
    <w:rsid w:val="53B57804"/>
    <w:rsid w:val="557E67DC"/>
    <w:rsid w:val="5681EB81"/>
    <w:rsid w:val="568F105F"/>
    <w:rsid w:val="57C6ADE1"/>
    <w:rsid w:val="582BB777"/>
    <w:rsid w:val="591227B5"/>
    <w:rsid w:val="59AEAFE3"/>
    <w:rsid w:val="5CF48A42"/>
    <w:rsid w:val="5D1F237C"/>
    <w:rsid w:val="5D64EE73"/>
    <w:rsid w:val="5DECB4C4"/>
    <w:rsid w:val="5E3C24E9"/>
    <w:rsid w:val="5E8BC4B9"/>
    <w:rsid w:val="5F35E0AA"/>
    <w:rsid w:val="5F45A696"/>
    <w:rsid w:val="5F6D1430"/>
    <w:rsid w:val="5F975997"/>
    <w:rsid w:val="631FE700"/>
    <w:rsid w:val="6413F5F1"/>
    <w:rsid w:val="64BFE153"/>
    <w:rsid w:val="64C7EE42"/>
    <w:rsid w:val="64F4258B"/>
    <w:rsid w:val="65569EFB"/>
    <w:rsid w:val="65D13743"/>
    <w:rsid w:val="66294126"/>
    <w:rsid w:val="6712A27D"/>
    <w:rsid w:val="672B4959"/>
    <w:rsid w:val="67CCF387"/>
    <w:rsid w:val="69DFD55E"/>
    <w:rsid w:val="6A39329B"/>
    <w:rsid w:val="6A7B597E"/>
    <w:rsid w:val="6C091861"/>
    <w:rsid w:val="6C3E74D8"/>
    <w:rsid w:val="6C63379B"/>
    <w:rsid w:val="6CDAE135"/>
    <w:rsid w:val="6E9103C8"/>
    <w:rsid w:val="6EA2F09F"/>
    <w:rsid w:val="6F6004A2"/>
    <w:rsid w:val="6F8B4584"/>
    <w:rsid w:val="71318136"/>
    <w:rsid w:val="715AB683"/>
    <w:rsid w:val="7160C568"/>
    <w:rsid w:val="72ECF9BB"/>
    <w:rsid w:val="73381662"/>
    <w:rsid w:val="7355B5BB"/>
    <w:rsid w:val="740B21F1"/>
    <w:rsid w:val="777C6B2E"/>
    <w:rsid w:val="77FE7DC4"/>
    <w:rsid w:val="79141B0B"/>
    <w:rsid w:val="799899BB"/>
    <w:rsid w:val="7CF00E00"/>
    <w:rsid w:val="7DDAD9B2"/>
    <w:rsid w:val="7E99D769"/>
    <w:rsid w:val="7EF26C3D"/>
    <w:rsid w:val="7EFEAEEE"/>
    <w:rsid w:val="7FB15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9284F8"/>
  <w15:docId w15:val="{5FA0593E-48E3-4134-80ED-2DFE5B13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0A"/>
  </w:style>
  <w:style w:type="paragraph" w:styleId="Heading1">
    <w:name w:val="heading 1"/>
    <w:basedOn w:val="Normal"/>
    <w:next w:val="Normal"/>
    <w:link w:val="Heading1Char"/>
    <w:uiPriority w:val="9"/>
    <w:qFormat/>
    <w:rsid w:val="00055E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60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 w:type="paragraph" w:styleId="ListParagraph">
    <w:name w:val="List Paragraph"/>
    <w:basedOn w:val="Normal"/>
    <w:uiPriority w:val="34"/>
    <w:qFormat/>
    <w:rsid w:val="00E103BE"/>
    <w:pPr>
      <w:ind w:left="720"/>
      <w:contextualSpacing/>
    </w:pPr>
  </w:style>
  <w:style w:type="character" w:customStyle="1" w:styleId="Heading1Char">
    <w:name w:val="Heading 1 Char"/>
    <w:basedOn w:val="DefaultParagraphFont"/>
    <w:link w:val="Heading1"/>
    <w:uiPriority w:val="9"/>
    <w:rsid w:val="00055E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5E5B"/>
    <w:pPr>
      <w:spacing w:before="480" w:line="276" w:lineRule="auto"/>
      <w:outlineLvl w:val="9"/>
    </w:pPr>
    <w:rPr>
      <w:b/>
      <w:bCs/>
      <w:sz w:val="28"/>
      <w:szCs w:val="28"/>
    </w:rPr>
  </w:style>
  <w:style w:type="paragraph" w:styleId="TOC2">
    <w:name w:val="toc 2"/>
    <w:basedOn w:val="Normal"/>
    <w:next w:val="Normal"/>
    <w:autoRedefine/>
    <w:uiPriority w:val="39"/>
    <w:unhideWhenUsed/>
    <w:rsid w:val="00055E5B"/>
    <w:rPr>
      <w:sz w:val="22"/>
      <w:szCs w:val="22"/>
    </w:rPr>
  </w:style>
  <w:style w:type="paragraph" w:styleId="TOC1">
    <w:name w:val="toc 1"/>
    <w:basedOn w:val="Normal"/>
    <w:next w:val="Normal"/>
    <w:autoRedefine/>
    <w:uiPriority w:val="39"/>
    <w:unhideWhenUsed/>
    <w:rsid w:val="00055E5B"/>
    <w:pPr>
      <w:spacing w:before="120"/>
    </w:pPr>
    <w:rPr>
      <w:rFonts w:asciiTheme="majorHAnsi" w:hAnsiTheme="majorHAnsi"/>
      <w:b/>
      <w:bCs/>
      <w:color w:val="548DD4"/>
    </w:rPr>
  </w:style>
  <w:style w:type="paragraph" w:styleId="TOC3">
    <w:name w:val="toc 3"/>
    <w:basedOn w:val="Normal"/>
    <w:next w:val="Normal"/>
    <w:autoRedefine/>
    <w:uiPriority w:val="39"/>
    <w:unhideWhenUsed/>
    <w:rsid w:val="00055E5B"/>
    <w:pPr>
      <w:ind w:left="240"/>
    </w:pPr>
    <w:rPr>
      <w:i/>
      <w:iCs/>
      <w:sz w:val="22"/>
      <w:szCs w:val="22"/>
    </w:rPr>
  </w:style>
  <w:style w:type="paragraph" w:styleId="TOC4">
    <w:name w:val="toc 4"/>
    <w:basedOn w:val="Normal"/>
    <w:next w:val="Normal"/>
    <w:autoRedefine/>
    <w:uiPriority w:val="39"/>
    <w:semiHidden/>
    <w:unhideWhenUsed/>
    <w:rsid w:val="00055E5B"/>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55E5B"/>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55E5B"/>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55E5B"/>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55E5B"/>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55E5B"/>
    <w:pPr>
      <w:pBdr>
        <w:between w:val="double" w:sz="6" w:space="0" w:color="auto"/>
      </w:pBdr>
      <w:ind w:left="1680"/>
    </w:pPr>
    <w:rPr>
      <w:sz w:val="20"/>
      <w:szCs w:val="20"/>
    </w:rPr>
  </w:style>
  <w:style w:type="character" w:styleId="Hyperlink">
    <w:name w:val="Hyperlink"/>
    <w:rsid w:val="001F29E3"/>
    <w:rPr>
      <w:color w:val="0000FF"/>
      <w:u w:val="single"/>
    </w:rPr>
  </w:style>
  <w:style w:type="character" w:styleId="PlaceholderText">
    <w:name w:val="Placeholder Text"/>
    <w:basedOn w:val="DefaultParagraphFont"/>
    <w:uiPriority w:val="99"/>
    <w:semiHidden/>
    <w:rsid w:val="00CD6168"/>
    <w:rPr>
      <w:color w:val="808080"/>
    </w:rPr>
  </w:style>
  <w:style w:type="character" w:styleId="UnresolvedMention">
    <w:name w:val="Unresolved Mention"/>
    <w:basedOn w:val="DefaultParagraphFont"/>
    <w:uiPriority w:val="99"/>
    <w:semiHidden/>
    <w:unhideWhenUsed/>
    <w:rsid w:val="00065D70"/>
    <w:rPr>
      <w:color w:val="808080"/>
      <w:shd w:val="clear" w:color="auto" w:fill="E6E6E6"/>
    </w:rPr>
  </w:style>
  <w:style w:type="character" w:styleId="FollowedHyperlink">
    <w:name w:val="FollowedHyperlink"/>
    <w:basedOn w:val="DefaultParagraphFont"/>
    <w:uiPriority w:val="99"/>
    <w:semiHidden/>
    <w:unhideWhenUsed/>
    <w:rsid w:val="00B26F9E"/>
    <w:rPr>
      <w:color w:val="954F72" w:themeColor="followedHyperlink"/>
      <w:u w:val="single"/>
    </w:rPr>
  </w:style>
  <w:style w:type="character" w:styleId="CommentReference">
    <w:name w:val="annotation reference"/>
    <w:basedOn w:val="DefaultParagraphFont"/>
    <w:uiPriority w:val="99"/>
    <w:semiHidden/>
    <w:unhideWhenUsed/>
    <w:rsid w:val="00EE646E"/>
    <w:rPr>
      <w:sz w:val="16"/>
      <w:szCs w:val="16"/>
    </w:rPr>
  </w:style>
  <w:style w:type="paragraph" w:styleId="CommentText">
    <w:name w:val="annotation text"/>
    <w:basedOn w:val="Normal"/>
    <w:link w:val="CommentTextChar"/>
    <w:uiPriority w:val="99"/>
    <w:unhideWhenUsed/>
    <w:rsid w:val="00EE646E"/>
    <w:rPr>
      <w:sz w:val="20"/>
      <w:szCs w:val="20"/>
    </w:rPr>
  </w:style>
  <w:style w:type="character" w:customStyle="1" w:styleId="CommentTextChar">
    <w:name w:val="Comment Text Char"/>
    <w:basedOn w:val="DefaultParagraphFont"/>
    <w:link w:val="CommentText"/>
    <w:uiPriority w:val="99"/>
    <w:rsid w:val="00EE646E"/>
    <w:rPr>
      <w:sz w:val="20"/>
      <w:szCs w:val="20"/>
    </w:rPr>
  </w:style>
  <w:style w:type="paragraph" w:styleId="CommentSubject">
    <w:name w:val="annotation subject"/>
    <w:basedOn w:val="CommentText"/>
    <w:next w:val="CommentText"/>
    <w:link w:val="CommentSubjectChar"/>
    <w:uiPriority w:val="99"/>
    <w:semiHidden/>
    <w:unhideWhenUsed/>
    <w:rsid w:val="00EE646E"/>
    <w:rPr>
      <w:b/>
      <w:bCs/>
    </w:rPr>
  </w:style>
  <w:style w:type="character" w:customStyle="1" w:styleId="CommentSubjectChar">
    <w:name w:val="Comment Subject Char"/>
    <w:basedOn w:val="CommentTextChar"/>
    <w:link w:val="CommentSubject"/>
    <w:uiPriority w:val="99"/>
    <w:semiHidden/>
    <w:rsid w:val="00EE646E"/>
    <w:rPr>
      <w:b/>
      <w:bCs/>
      <w:sz w:val="20"/>
      <w:szCs w:val="20"/>
    </w:rPr>
  </w:style>
  <w:style w:type="character" w:customStyle="1" w:styleId="Heading3Char">
    <w:name w:val="Heading 3 Char"/>
    <w:basedOn w:val="DefaultParagraphFont"/>
    <w:link w:val="Heading3"/>
    <w:uiPriority w:val="9"/>
    <w:rsid w:val="00C36001"/>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C36001"/>
    <w:rPr>
      <w:i/>
      <w:iCs/>
    </w:rPr>
  </w:style>
  <w:style w:type="paragraph" w:styleId="Revision">
    <w:name w:val="Revision"/>
    <w:hidden/>
    <w:uiPriority w:val="99"/>
    <w:semiHidden/>
    <w:rsid w:val="00FA392B"/>
  </w:style>
  <w:style w:type="paragraph" w:styleId="FootnoteText">
    <w:name w:val="footnote text"/>
    <w:basedOn w:val="Normal"/>
    <w:link w:val="FootnoteTextChar"/>
    <w:uiPriority w:val="99"/>
    <w:semiHidden/>
    <w:unhideWhenUsed/>
    <w:rsid w:val="00970A34"/>
    <w:rPr>
      <w:sz w:val="20"/>
      <w:szCs w:val="20"/>
    </w:rPr>
  </w:style>
  <w:style w:type="character" w:customStyle="1" w:styleId="FootnoteTextChar">
    <w:name w:val="Footnote Text Char"/>
    <w:basedOn w:val="DefaultParagraphFont"/>
    <w:link w:val="FootnoteText"/>
    <w:uiPriority w:val="99"/>
    <w:semiHidden/>
    <w:rsid w:val="00970A34"/>
    <w:rPr>
      <w:sz w:val="20"/>
      <w:szCs w:val="20"/>
    </w:rPr>
  </w:style>
  <w:style w:type="character" w:styleId="FootnoteReference">
    <w:name w:val="footnote reference"/>
    <w:basedOn w:val="DefaultParagraphFont"/>
    <w:uiPriority w:val="99"/>
    <w:semiHidden/>
    <w:unhideWhenUsed/>
    <w:rsid w:val="00970A34"/>
    <w:rPr>
      <w:vertAlign w:val="superscript"/>
    </w:rPr>
  </w:style>
  <w:style w:type="paragraph" w:styleId="EndnoteText">
    <w:name w:val="endnote text"/>
    <w:basedOn w:val="Normal"/>
    <w:link w:val="EndnoteTextChar"/>
    <w:uiPriority w:val="99"/>
    <w:semiHidden/>
    <w:unhideWhenUsed/>
    <w:rsid w:val="00080A3F"/>
    <w:rPr>
      <w:sz w:val="20"/>
      <w:szCs w:val="20"/>
    </w:rPr>
  </w:style>
  <w:style w:type="character" w:customStyle="1" w:styleId="EndnoteTextChar">
    <w:name w:val="Endnote Text Char"/>
    <w:basedOn w:val="DefaultParagraphFont"/>
    <w:link w:val="EndnoteText"/>
    <w:uiPriority w:val="99"/>
    <w:semiHidden/>
    <w:rsid w:val="00080A3F"/>
    <w:rPr>
      <w:sz w:val="20"/>
      <w:szCs w:val="20"/>
    </w:rPr>
  </w:style>
  <w:style w:type="character" w:styleId="EndnoteReference">
    <w:name w:val="endnote reference"/>
    <w:basedOn w:val="DefaultParagraphFont"/>
    <w:uiPriority w:val="99"/>
    <w:semiHidden/>
    <w:unhideWhenUsed/>
    <w:rsid w:val="00080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774">
      <w:bodyDiv w:val="1"/>
      <w:marLeft w:val="0"/>
      <w:marRight w:val="0"/>
      <w:marTop w:val="0"/>
      <w:marBottom w:val="0"/>
      <w:divBdr>
        <w:top w:val="none" w:sz="0" w:space="0" w:color="auto"/>
        <w:left w:val="none" w:sz="0" w:space="0" w:color="auto"/>
        <w:bottom w:val="none" w:sz="0" w:space="0" w:color="auto"/>
        <w:right w:val="none" w:sz="0" w:space="0" w:color="auto"/>
      </w:divBdr>
    </w:div>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15225613">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26494446">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290139043">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65747123">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760376638">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907615341">
      <w:bodyDiv w:val="1"/>
      <w:marLeft w:val="0"/>
      <w:marRight w:val="0"/>
      <w:marTop w:val="0"/>
      <w:marBottom w:val="0"/>
      <w:divBdr>
        <w:top w:val="none" w:sz="0" w:space="0" w:color="auto"/>
        <w:left w:val="none" w:sz="0" w:space="0" w:color="auto"/>
        <w:bottom w:val="none" w:sz="0" w:space="0" w:color="auto"/>
        <w:right w:val="none" w:sz="0" w:space="0" w:color="auto"/>
      </w:divBdr>
    </w:div>
    <w:div w:id="947199181">
      <w:bodyDiv w:val="1"/>
      <w:marLeft w:val="0"/>
      <w:marRight w:val="0"/>
      <w:marTop w:val="0"/>
      <w:marBottom w:val="0"/>
      <w:divBdr>
        <w:top w:val="none" w:sz="0" w:space="0" w:color="auto"/>
        <w:left w:val="none" w:sz="0" w:space="0" w:color="auto"/>
        <w:bottom w:val="none" w:sz="0" w:space="0" w:color="auto"/>
        <w:right w:val="none" w:sz="0" w:space="0" w:color="auto"/>
      </w:divBdr>
    </w:div>
    <w:div w:id="1174538995">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548759494">
      <w:bodyDiv w:val="1"/>
      <w:marLeft w:val="0"/>
      <w:marRight w:val="0"/>
      <w:marTop w:val="0"/>
      <w:marBottom w:val="0"/>
      <w:divBdr>
        <w:top w:val="none" w:sz="0" w:space="0" w:color="auto"/>
        <w:left w:val="none" w:sz="0" w:space="0" w:color="auto"/>
        <w:bottom w:val="none" w:sz="0" w:space="0" w:color="auto"/>
        <w:right w:val="none" w:sz="0" w:space="0" w:color="auto"/>
      </w:divBdr>
    </w:div>
    <w:div w:id="1693647211">
      <w:bodyDiv w:val="1"/>
      <w:marLeft w:val="0"/>
      <w:marRight w:val="0"/>
      <w:marTop w:val="0"/>
      <w:marBottom w:val="0"/>
      <w:divBdr>
        <w:top w:val="none" w:sz="0" w:space="0" w:color="auto"/>
        <w:left w:val="none" w:sz="0" w:space="0" w:color="auto"/>
        <w:bottom w:val="none" w:sz="0" w:space="0" w:color="auto"/>
        <w:right w:val="none" w:sz="0" w:space="0" w:color="auto"/>
      </w:divBdr>
    </w:div>
    <w:div w:id="1732390574">
      <w:bodyDiv w:val="1"/>
      <w:marLeft w:val="0"/>
      <w:marRight w:val="0"/>
      <w:marTop w:val="0"/>
      <w:marBottom w:val="0"/>
      <w:divBdr>
        <w:top w:val="none" w:sz="0" w:space="0" w:color="auto"/>
        <w:left w:val="none" w:sz="0" w:space="0" w:color="auto"/>
        <w:bottom w:val="none" w:sz="0" w:space="0" w:color="auto"/>
        <w:right w:val="none" w:sz="0" w:space="0" w:color="auto"/>
      </w:divBdr>
    </w:div>
    <w:div w:id="1791122335">
      <w:bodyDiv w:val="1"/>
      <w:marLeft w:val="0"/>
      <w:marRight w:val="0"/>
      <w:marTop w:val="0"/>
      <w:marBottom w:val="0"/>
      <w:divBdr>
        <w:top w:val="none" w:sz="0" w:space="0" w:color="auto"/>
        <w:left w:val="none" w:sz="0" w:space="0" w:color="auto"/>
        <w:bottom w:val="none" w:sz="0" w:space="0" w:color="auto"/>
        <w:right w:val="none" w:sz="0" w:space="0" w:color="auto"/>
      </w:divBdr>
      <w:divsChild>
        <w:div w:id="2131124733">
          <w:marLeft w:val="0"/>
          <w:marRight w:val="0"/>
          <w:marTop w:val="0"/>
          <w:marBottom w:val="0"/>
          <w:divBdr>
            <w:top w:val="none" w:sz="0" w:space="0" w:color="auto"/>
            <w:left w:val="none" w:sz="0" w:space="0" w:color="auto"/>
            <w:bottom w:val="none" w:sz="0" w:space="0" w:color="auto"/>
            <w:right w:val="none" w:sz="0" w:space="0" w:color="auto"/>
          </w:divBdr>
        </w:div>
      </w:divsChild>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 w:id="19626129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hr.ac.uk/news/nihr-and-research-funders-joint-commitment-better-inclusion-older-adults-research-and-health-stud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riecurie.org.uk/globalassets/media/documents/research/grants/marie-curie-research-grants-terms-and-conditions-5-feb-21-fin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Crumpler\Downloads\IC-Research-Grant-Proposal-Template-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1B64DA27A4AC687689F99E87BC591"/>
        <w:category>
          <w:name w:val="General"/>
          <w:gallery w:val="placeholder"/>
        </w:category>
        <w:types>
          <w:type w:val="bbPlcHdr"/>
        </w:types>
        <w:behaviors>
          <w:behavior w:val="content"/>
        </w:behaviors>
        <w:guid w:val="{7D829BE8-C278-4381-AC21-565906B36B89}"/>
      </w:docPartPr>
      <w:docPartBody>
        <w:p w:rsidR="00D2021E" w:rsidRDefault="00054D03" w:rsidP="00054D03">
          <w:pPr>
            <w:pStyle w:val="CE01B64DA27A4AC687689F99E87BC591"/>
          </w:pPr>
          <w:r w:rsidRPr="005133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03"/>
    <w:rsid w:val="00054D03"/>
    <w:rsid w:val="006E61F1"/>
    <w:rsid w:val="00A6146C"/>
    <w:rsid w:val="00B26605"/>
    <w:rsid w:val="00D1103B"/>
    <w:rsid w:val="00D20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D03"/>
    <w:rPr>
      <w:color w:val="808080"/>
    </w:rPr>
  </w:style>
  <w:style w:type="paragraph" w:customStyle="1" w:styleId="CE01B64DA27A4AC687689F99E87BC591">
    <w:name w:val="CE01B64DA27A4AC687689F99E87BC591"/>
    <w:rsid w:val="00054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EFEEAA712EF46B11724CF833A2A3B" ma:contentTypeVersion="20" ma:contentTypeDescription="Create a new document." ma:contentTypeScope="" ma:versionID="4a6bf6e898380bfe78100fe0923cf790">
  <xsd:schema xmlns:xsd="http://www.w3.org/2001/XMLSchema" xmlns:xs="http://www.w3.org/2001/XMLSchema" xmlns:p="http://schemas.microsoft.com/office/2006/metadata/properties" xmlns:ns2="0a4903b3-80a8-4474-b9a0-6e2118ae9c46" xmlns:ns3="af26a25e-27a1-4d11-adad-f3ab315958b8" xmlns:ns4="10031cde-c2e6-439f-ac58-d3e0655ec3bd" targetNamespace="http://schemas.microsoft.com/office/2006/metadata/properties" ma:root="true" ma:fieldsID="08f86655c912f291b3d970e630193f43" ns2:_="" ns3:_="" ns4:_="">
    <xsd:import namespace="0a4903b3-80a8-4474-b9a0-6e2118ae9c46"/>
    <xsd:import namespace="af26a25e-27a1-4d11-adad-f3ab315958b8"/>
    <xsd:import namespace="10031cde-c2e6-439f-ac58-d3e0655ec3bd"/>
    <xsd:element name="properties">
      <xsd:complexType>
        <xsd:sequence>
          <xsd:element name="documentManagement">
            <xsd:complexType>
              <xsd:all>
                <xsd:element ref="ns2:TaxCatchAll" minOccurs="0"/>
                <xsd:element ref="ns2:TaxCatchAllLabel" minOccurs="0"/>
                <xsd:element ref="ns2:be126ba0573b4ac6a385b4bdbdabb5f8"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bjectDetectorVersion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594088-11b1-4587-ae27-cdf80180e5d4}" ma:internalName="TaxCatchAll" ma:showField="CatchAllData" ma:web="10031cde-c2e6-439f-ac58-d3e0655ec3b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594088-11b1-4587-ae27-cdf80180e5d4}" ma:internalName="TaxCatchAllLabel" ma:readOnly="true" ma:showField="CatchAllDataLabel" ma:web="10031cde-c2e6-439f-ac58-d3e0655ec3bd">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26a25e-27a1-4d11-adad-f3ab315958b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6866178-dfdb-463e-9201-11ab88f806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31cde-c2e6-439f-ac58-d3e0655ec3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6a25e-27a1-4d11-adad-f3ab315958b8">
      <Terms xmlns="http://schemas.microsoft.com/office/infopath/2007/PartnerControls"/>
    </lcf76f155ced4ddcb4097134ff3c332f>
    <TaxCatchAll xmlns="0a4903b3-80a8-4474-b9a0-6e2118ae9c46"/>
    <be126ba0573b4ac6a385b4bdbdabb5f8 xmlns="0a4903b3-80a8-4474-b9a0-6e2118ae9c46">
      <Terms xmlns="http://schemas.microsoft.com/office/infopath/2007/PartnerControls"/>
    </be126ba0573b4ac6a385b4bdbdabb5f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6866178-dfdb-463e-9201-11ab88f806b8"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016D89-9669-4746-BF15-80F9A7B4E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af26a25e-27a1-4d11-adad-f3ab315958b8"/>
    <ds:schemaRef ds:uri="10031cde-c2e6-439f-ac58-d3e0655ec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E10CC-8A1D-4471-B4B9-49EBCDC853BE}">
  <ds:schemaRefs>
    <ds:schemaRef ds:uri="http://schemas.microsoft.com/office/2006/metadata/properties"/>
    <ds:schemaRef ds:uri="http://schemas.microsoft.com/office/infopath/2007/PartnerControls"/>
    <ds:schemaRef ds:uri="af26a25e-27a1-4d11-adad-f3ab315958b8"/>
    <ds:schemaRef ds:uri="0a4903b3-80a8-4474-b9a0-6e2118ae9c46"/>
  </ds:schemaRefs>
</ds:datastoreItem>
</file>

<file path=customXml/itemProps3.xml><?xml version="1.0" encoding="utf-8"?>
<ds:datastoreItem xmlns:ds="http://schemas.openxmlformats.org/officeDocument/2006/customXml" ds:itemID="{675142CC-F888-4660-BC84-933319C057D6}">
  <ds:schemaRefs>
    <ds:schemaRef ds:uri="http://schemas.microsoft.com/sharepoint/v3/contenttype/forms"/>
  </ds:schemaRefs>
</ds:datastoreItem>
</file>

<file path=customXml/itemProps4.xml><?xml version="1.0" encoding="utf-8"?>
<ds:datastoreItem xmlns:ds="http://schemas.openxmlformats.org/officeDocument/2006/customXml" ds:itemID="{A07BDE60-C592-4F54-BDBC-C35A8648C8E3}">
  <ds:schemaRefs>
    <ds:schemaRef ds:uri="Microsoft.SharePoint.Taxonomy.ContentTypeSync"/>
  </ds:schemaRefs>
</ds:datastoreItem>
</file>

<file path=customXml/itemProps5.xml><?xml version="1.0" encoding="utf-8"?>
<ds:datastoreItem xmlns:ds="http://schemas.openxmlformats.org/officeDocument/2006/customXml" ds:itemID="{DA2F1FCB-0B09-45A5-8D97-1D990AEC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IC-Research-Grant-Proposal-Template-WORD</Template>
  <TotalTime>19</TotalTime>
  <Pages>7</Pages>
  <Words>1457</Words>
  <Characters>8306</Characters>
  <Application>Microsoft Office Word</Application>
  <DocSecurity>0</DocSecurity>
  <Lines>69</Lines>
  <Paragraphs>19</Paragraphs>
  <ScaleCrop>false</ScaleCrop>
  <Company>Smartsheet</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Crumpler</dc:creator>
  <cp:keywords/>
  <cp:lastModifiedBy>Louise Moore</cp:lastModifiedBy>
  <cp:revision>10</cp:revision>
  <cp:lastPrinted>2017-12-22T16:29:00Z</cp:lastPrinted>
  <dcterms:created xsi:type="dcterms:W3CDTF">2025-12-11T14:58:00Z</dcterms:created>
  <dcterms:modified xsi:type="dcterms:W3CDTF">2025-12-11T15:17:00Z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0x010100A2DEFEEAA712EF46B11724CF833A2A3B</vt:lpwstr>
  </property>
  <property fmtid="{D5CDD505-2E9C-101B-9397-08002B2CF9AE}" pid="3" name="Order">
    <vt:r8>33200</vt:r8>
  </property>
  <property fmtid="{D5CDD505-2E9C-101B-9397-08002B2CF9AE}" pid="4" name="Document Type">
    <vt:lpwstr/>
  </property>
  <property fmtid="{D5CDD505-2E9C-101B-9397-08002B2CF9AE}" pid="5" name="MediaServiceImageTags">
    <vt:lpwstr/>
  </property>
  <property fmtid="{D5CDD505-2E9C-101B-9397-08002B2CF9AE}" pid="6" name="Document_x0020_Type">
    <vt:lpwstr/>
  </property>
  <property fmtid="{D5CDD505-2E9C-101B-9397-08002B2CF9AE}" pid="7" name="docLang">
    <vt:lpwstr>en</vt:lpwstr>
  </property>
</Properties>
</file>